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DF" w:rsidRDefault="00B82EDF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  <w:lang w:bidi="th-TH"/>
        </w:rPr>
      </w:pPr>
      <w:r w:rsidRPr="00B82EDF">
        <w:rPr>
          <w:rFonts w:ascii="TH SarabunIT๙" w:hAnsi="TH SarabunIT๙" w:cs="TH SarabunIT๙" w:hint="cs"/>
          <w:b/>
          <w:bCs/>
          <w:sz w:val="64"/>
          <w:szCs w:val="64"/>
          <w:cs/>
          <w:lang w:bidi="th-TH"/>
        </w:rPr>
        <w:t>คู่มือสำหรับประชาชน</w:t>
      </w:r>
    </w:p>
    <w:p w:rsidR="00B82EDF" w:rsidRDefault="00B82EDF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  <w:lang w:bidi="th-TH"/>
        </w:rPr>
      </w:pPr>
    </w:p>
    <w:p w:rsidR="00B82EDF" w:rsidRDefault="00F9091C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  <w:lang w:bidi="th-TH"/>
        </w:rPr>
      </w:pPr>
      <w:r>
        <w:rPr>
          <w:rFonts w:ascii="TH SarabunIT๙" w:hAnsi="TH SarabunIT๙" w:cs="TH SarabunIT๙"/>
          <w:b/>
          <w:bCs/>
          <w:noProof/>
          <w:sz w:val="64"/>
          <w:szCs w:val="64"/>
          <w:lang w:bidi="th-TH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120015</wp:posOffset>
            </wp:positionV>
            <wp:extent cx="2047875" cy="1543050"/>
            <wp:effectExtent l="19050" t="0" r="9525" b="0"/>
            <wp:wrapTight wrapText="bothSides">
              <wp:wrapPolygon edited="0">
                <wp:start x="8037" y="0"/>
                <wp:lineTo x="6430" y="267"/>
                <wp:lineTo x="1607" y="3467"/>
                <wp:lineTo x="804" y="5867"/>
                <wp:lineTo x="-201" y="8267"/>
                <wp:lineTo x="-201" y="12800"/>
                <wp:lineTo x="1407" y="17067"/>
                <wp:lineTo x="1607" y="18133"/>
                <wp:lineTo x="6832" y="21333"/>
                <wp:lineTo x="8439" y="21333"/>
                <wp:lineTo x="13060" y="21333"/>
                <wp:lineTo x="14668" y="21333"/>
                <wp:lineTo x="19892" y="18133"/>
                <wp:lineTo x="20093" y="17067"/>
                <wp:lineTo x="21700" y="13333"/>
                <wp:lineTo x="21700" y="8267"/>
                <wp:lineTo x="21299" y="6933"/>
                <wp:lineTo x="20093" y="3467"/>
                <wp:lineTo x="15271" y="267"/>
                <wp:lineTo x="13663" y="0"/>
                <wp:lineTo x="8037" y="0"/>
              </wp:wrapPolygon>
            </wp:wrapTight>
            <wp:docPr id="1" name="Picture 1" descr="G: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EDF" w:rsidRDefault="00B82EDF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  <w:lang w:bidi="th-TH"/>
        </w:rPr>
      </w:pPr>
    </w:p>
    <w:p w:rsidR="00B82EDF" w:rsidRDefault="00B82EDF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  <w:lang w:bidi="th-TH"/>
        </w:rPr>
      </w:pPr>
    </w:p>
    <w:p w:rsidR="00B82EDF" w:rsidRDefault="00B82EDF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  <w:lang w:bidi="th-TH"/>
        </w:rPr>
      </w:pPr>
    </w:p>
    <w:p w:rsidR="00B82EDF" w:rsidRDefault="00B82EDF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F9091C" w:rsidRPr="00F9091C" w:rsidRDefault="00F9091C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B82EDF" w:rsidRPr="00B82EDF" w:rsidRDefault="00B82EDF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  <w:lang w:bidi="th-TH"/>
        </w:rPr>
      </w:pPr>
      <w:r w:rsidRPr="00B82EDF">
        <w:rPr>
          <w:rFonts w:ascii="TH SarabunIT๙" w:hAnsi="TH SarabunIT๙" w:cs="TH SarabunIT๙" w:hint="cs"/>
          <w:b/>
          <w:bCs/>
          <w:sz w:val="64"/>
          <w:szCs w:val="64"/>
          <w:cs/>
          <w:lang w:bidi="th-TH"/>
        </w:rPr>
        <w:t>กระบวนงานบริการ</w:t>
      </w:r>
    </w:p>
    <w:p w:rsidR="00B82EDF" w:rsidRDefault="00B82EDF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  <w:lang w:bidi="th-TH"/>
        </w:rPr>
      </w:pPr>
      <w:r w:rsidRPr="00B82EDF">
        <w:rPr>
          <w:rFonts w:ascii="TH SarabunIT๙" w:hAnsi="TH SarabunIT๙" w:cs="TH SarabunIT๙" w:hint="cs"/>
          <w:b/>
          <w:bCs/>
          <w:sz w:val="64"/>
          <w:szCs w:val="64"/>
          <w:cs/>
          <w:lang w:bidi="th-TH"/>
        </w:rPr>
        <w:t>ตามภารกิจขององค์การบริหารส่วนตำบลบ้านน้ำบ่อในการปฏิบัติราชการเพื่อประชาชน</w:t>
      </w:r>
    </w:p>
    <w:p w:rsidR="00B82EDF" w:rsidRDefault="00B82EDF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  <w:lang w:bidi="th-TH"/>
        </w:rPr>
      </w:pPr>
    </w:p>
    <w:p w:rsidR="00B82EDF" w:rsidRDefault="00B82EDF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  <w:lang w:bidi="th-TH"/>
        </w:rPr>
      </w:pPr>
    </w:p>
    <w:p w:rsidR="00B82EDF" w:rsidRDefault="00B82EDF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  <w:lang w:bidi="th-TH"/>
        </w:rPr>
      </w:pPr>
    </w:p>
    <w:p w:rsidR="00B82EDF" w:rsidRPr="00F9091C" w:rsidRDefault="00B82EDF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  <w:lang w:bidi="th-TH"/>
        </w:rPr>
      </w:pPr>
    </w:p>
    <w:p w:rsidR="00B82EDF" w:rsidRPr="00B82EDF" w:rsidRDefault="00B82EDF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  <w:lang w:bidi="th-TH"/>
        </w:rPr>
      </w:pPr>
      <w:r w:rsidRPr="00B82EDF">
        <w:rPr>
          <w:rFonts w:ascii="TH SarabunIT๙" w:hAnsi="TH SarabunIT๙" w:cs="TH SarabunIT๙" w:hint="cs"/>
          <w:b/>
          <w:bCs/>
          <w:sz w:val="64"/>
          <w:szCs w:val="64"/>
          <w:cs/>
          <w:lang w:bidi="th-TH"/>
        </w:rPr>
        <w:t>องค์การบริหารส่วนตำบลบ้านน้ำบ่อ</w:t>
      </w:r>
    </w:p>
    <w:p w:rsidR="00B82EDF" w:rsidRPr="00B82EDF" w:rsidRDefault="00B82EDF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  <w:lang w:bidi="th-TH"/>
        </w:rPr>
      </w:pPr>
      <w:r w:rsidRPr="00B82EDF">
        <w:rPr>
          <w:rFonts w:ascii="TH SarabunIT๙" w:hAnsi="TH SarabunIT๙" w:cs="TH SarabunIT๙" w:hint="cs"/>
          <w:b/>
          <w:bCs/>
          <w:sz w:val="64"/>
          <w:szCs w:val="64"/>
          <w:cs/>
          <w:lang w:bidi="th-TH"/>
        </w:rPr>
        <w:t>ตำบลบ้านน้ำบ่อ  อำเภอปะนา</w:t>
      </w:r>
      <w:proofErr w:type="spellStart"/>
      <w:r w:rsidRPr="00B82EDF">
        <w:rPr>
          <w:rFonts w:ascii="TH SarabunIT๙" w:hAnsi="TH SarabunIT๙" w:cs="TH SarabunIT๙" w:hint="cs"/>
          <w:b/>
          <w:bCs/>
          <w:sz w:val="64"/>
          <w:szCs w:val="64"/>
          <w:cs/>
          <w:lang w:bidi="th-TH"/>
        </w:rPr>
        <w:t>เระ</w:t>
      </w:r>
      <w:proofErr w:type="spellEnd"/>
      <w:r w:rsidRPr="00B82EDF">
        <w:rPr>
          <w:rFonts w:ascii="TH SarabunIT๙" w:hAnsi="TH SarabunIT๙" w:cs="TH SarabunIT๙" w:hint="cs"/>
          <w:b/>
          <w:bCs/>
          <w:sz w:val="64"/>
          <w:szCs w:val="64"/>
          <w:cs/>
          <w:lang w:bidi="th-TH"/>
        </w:rPr>
        <w:t xml:space="preserve">  จังหวัดปัตตานี</w:t>
      </w:r>
    </w:p>
    <w:p w:rsidR="00B82EDF" w:rsidRPr="00B82EDF" w:rsidRDefault="00B82EDF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  <w:lang w:bidi="th-TH"/>
        </w:rPr>
      </w:pPr>
      <w:r w:rsidRPr="00B82EDF">
        <w:rPr>
          <w:rFonts w:ascii="TH SarabunIT๙" w:hAnsi="TH SarabunIT๙" w:cs="TH SarabunIT๙" w:hint="cs"/>
          <w:b/>
          <w:bCs/>
          <w:sz w:val="64"/>
          <w:szCs w:val="64"/>
          <w:cs/>
          <w:lang w:bidi="th-TH"/>
        </w:rPr>
        <w:t xml:space="preserve">โทรศัพท์  073 </w:t>
      </w:r>
      <w:r w:rsidRPr="00B82EDF">
        <w:rPr>
          <w:rFonts w:ascii="TH SarabunIT๙" w:hAnsi="TH SarabunIT๙" w:cs="TH SarabunIT๙"/>
          <w:b/>
          <w:bCs/>
          <w:sz w:val="64"/>
          <w:szCs w:val="64"/>
          <w:cs/>
          <w:lang w:bidi="th-TH"/>
        </w:rPr>
        <w:t>–</w:t>
      </w:r>
      <w:r w:rsidRPr="00B82EDF">
        <w:rPr>
          <w:rFonts w:ascii="TH SarabunIT๙" w:hAnsi="TH SarabunIT๙" w:cs="TH SarabunIT๙" w:hint="cs"/>
          <w:b/>
          <w:bCs/>
          <w:sz w:val="64"/>
          <w:szCs w:val="64"/>
          <w:cs/>
          <w:lang w:bidi="th-TH"/>
        </w:rPr>
        <w:t xml:space="preserve"> 499800</w:t>
      </w:r>
    </w:p>
    <w:p w:rsidR="00B82EDF" w:rsidRPr="00B82EDF" w:rsidRDefault="00B82EDF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  <w:lang w:bidi="th-TH"/>
        </w:rPr>
      </w:pPr>
      <w:r w:rsidRPr="00B82EDF">
        <w:rPr>
          <w:rFonts w:ascii="TH SarabunIT๙" w:hAnsi="TH SarabunIT๙" w:cs="TH SarabunIT๙" w:hint="cs"/>
          <w:b/>
          <w:bCs/>
          <w:sz w:val="64"/>
          <w:szCs w:val="64"/>
          <w:cs/>
          <w:lang w:bidi="th-TH"/>
        </w:rPr>
        <w:t xml:space="preserve">โทรสาร </w:t>
      </w:r>
      <w:r w:rsidR="00E80F79">
        <w:rPr>
          <w:rFonts w:ascii="TH SarabunIT๙" w:hAnsi="TH SarabunIT๙" w:cs="TH SarabunIT๙" w:hint="cs"/>
          <w:b/>
          <w:bCs/>
          <w:sz w:val="64"/>
          <w:szCs w:val="64"/>
          <w:cs/>
          <w:lang w:bidi="th-TH"/>
        </w:rPr>
        <w:t xml:space="preserve">  </w:t>
      </w:r>
      <w:r w:rsidRPr="00B82EDF">
        <w:rPr>
          <w:rFonts w:ascii="TH SarabunIT๙" w:hAnsi="TH SarabunIT๙" w:cs="TH SarabunIT๙" w:hint="cs"/>
          <w:b/>
          <w:bCs/>
          <w:sz w:val="64"/>
          <w:szCs w:val="64"/>
          <w:cs/>
          <w:lang w:bidi="th-TH"/>
        </w:rPr>
        <w:t xml:space="preserve">073 </w:t>
      </w:r>
      <w:r w:rsidRPr="00B82EDF">
        <w:rPr>
          <w:rFonts w:ascii="TH SarabunIT๙" w:hAnsi="TH SarabunIT๙" w:cs="TH SarabunIT๙"/>
          <w:b/>
          <w:bCs/>
          <w:sz w:val="64"/>
          <w:szCs w:val="64"/>
          <w:cs/>
          <w:lang w:bidi="th-TH"/>
        </w:rPr>
        <w:t>–</w:t>
      </w:r>
      <w:r w:rsidRPr="00B82EDF">
        <w:rPr>
          <w:rFonts w:ascii="TH SarabunIT๙" w:hAnsi="TH SarabunIT๙" w:cs="TH SarabunIT๙" w:hint="cs"/>
          <w:b/>
          <w:bCs/>
          <w:sz w:val="64"/>
          <w:szCs w:val="64"/>
          <w:cs/>
          <w:lang w:bidi="th-TH"/>
        </w:rPr>
        <w:t xml:space="preserve"> 499800</w:t>
      </w:r>
    </w:p>
    <w:p w:rsidR="00B82EDF" w:rsidRPr="00B82EDF" w:rsidRDefault="00B82EDF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  <w:lang w:bidi="th-TH"/>
        </w:rPr>
      </w:pPr>
      <w:r w:rsidRPr="00B82EDF">
        <w:rPr>
          <w:rFonts w:ascii="TH SarabunIT๙" w:hAnsi="TH SarabunIT๙" w:cs="TH SarabunIT๙"/>
          <w:b/>
          <w:bCs/>
          <w:sz w:val="64"/>
          <w:szCs w:val="64"/>
          <w:lang w:bidi="th-TH"/>
        </w:rPr>
        <w:t>www.bannambor.go.th</w:t>
      </w:r>
    </w:p>
    <w:p w:rsidR="00B82EDF" w:rsidRDefault="00B82EDF" w:rsidP="00D239AD">
      <w:pPr>
        <w:spacing w:after="0" w:line="240" w:lineRule="auto"/>
        <w:rPr>
          <w:lang w:bidi="th-TH"/>
        </w:rPr>
      </w:pPr>
    </w:p>
    <w:p w:rsidR="00B121E5" w:rsidRDefault="00B121E5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lang w:bidi="th-TH"/>
        </w:rPr>
      </w:pPr>
      <w:r w:rsidRPr="00B82EDF">
        <w:rPr>
          <w:rFonts w:ascii="TH SarabunIT๙" w:hAnsi="TH SarabunIT๙" w:cs="TH SarabunIT๙" w:hint="cs"/>
          <w:b/>
          <w:bCs/>
          <w:color w:val="0D0D0D" w:themeColor="text1" w:themeTint="F2"/>
          <w:sz w:val="36"/>
          <w:szCs w:val="36"/>
          <w:cs/>
          <w:lang w:bidi="th-TH"/>
        </w:rPr>
        <w:lastRenderedPageBreak/>
        <w:t>คำนำ</w:t>
      </w:r>
    </w:p>
    <w:p w:rsidR="00B82EDF" w:rsidRPr="00B82EDF" w:rsidRDefault="00B82EDF" w:rsidP="00B82ED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lang w:bidi="th-TH"/>
        </w:rPr>
      </w:pPr>
    </w:p>
    <w:p w:rsidR="00B82EDF" w:rsidRPr="001F5411" w:rsidRDefault="001F5411" w:rsidP="001F54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tab/>
      </w:r>
      <w:r>
        <w:tab/>
      </w:r>
      <w:r w:rsidR="004E54E9" w:rsidRPr="001F5411">
        <w:rPr>
          <w:rFonts w:ascii="TH SarabunIT๙" w:hAnsi="TH SarabunIT๙" w:cs="TH SarabunIT๙"/>
          <w:sz w:val="32"/>
          <w:szCs w:val="32"/>
          <w:cs/>
          <w:lang w:bidi="th-TH"/>
        </w:rPr>
        <w:t>พระราชบัญญัติการอำนวยความสะดวกในการพิจารณาอนุญาตของทางราชการ พ.ศ.2558 ตามมาตรา</w:t>
      </w:r>
      <w:r w:rsidRPr="001F541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7 ได้กำหนดให้ “ในกรณีที่มีกฎหมายกำหนดให้การกระทำใดจะต้องได้รับอนุญาต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1F541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ผู้อนุญาตจะต้องจัดทำคู่มือสำหรับประชาชน...” โดยมีเป้าหมายเพื่ออำนวยความสะดวกแก่ประชาชน ลดต้นทุนของประชาชนและเพิ่มประสิทธิภาพในการให้บริการของภาครัฐ สร้างให้เกิดความโปร่งใสในการปฏิบัติราชการ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1F5411">
        <w:rPr>
          <w:rFonts w:ascii="TH SarabunIT๙" w:hAnsi="TH SarabunIT๙" w:cs="TH SarabunIT๙"/>
          <w:sz w:val="32"/>
          <w:szCs w:val="32"/>
          <w:cs/>
          <w:lang w:bidi="th-TH"/>
        </w:rPr>
        <w:t>ลดการใช้ดุลพินิจของเจ้าหน้าที่ เปิดเผยขั้นตอน ระยะเวลาให้ประชาชนทราบ ดังนั้น เพื่อให้หน่วยงานของรัฐเข้าใจและทราบแนวทางในการจัดทำคู่มือสำหรับประชาชน สามารถจัดทำคู่มือสำหรับประชาชนได้อย่างถูกต้องและเกิดผลสัมพันธ์ตามเจตนารมณ์ของพระราชบัญญัติฉบับนี้ องค์การบริหารส่วนตำบลบ้านน้ำบ่อจึงได้จัดทำ “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คู่</w:t>
      </w:r>
      <w:r w:rsidRPr="001F5411">
        <w:rPr>
          <w:rFonts w:ascii="TH SarabunIT๙" w:hAnsi="TH SarabunIT๙" w:cs="TH SarabunIT๙"/>
          <w:sz w:val="32"/>
          <w:szCs w:val="32"/>
          <w:cs/>
          <w:lang w:bidi="th-TH"/>
        </w:rPr>
        <w:t>มือสำหรับประชาชน” ขึ้น เพื่อ</w:t>
      </w:r>
      <w:r w:rsidR="008D1EDD">
        <w:rPr>
          <w:rFonts w:ascii="TH SarabunIT๙" w:hAnsi="TH SarabunIT๙" w:cs="TH SarabunIT๙" w:hint="cs"/>
          <w:sz w:val="32"/>
          <w:szCs w:val="32"/>
          <w:cs/>
          <w:lang w:bidi="th-TH"/>
        </w:rPr>
        <w:t>อำนวยความสะดวกแก่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ประชาชน</w:t>
      </w:r>
      <w:r w:rsidR="008D1EDD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ที่จะติดต่อราชการต่อไป</w:t>
      </w:r>
    </w:p>
    <w:p w:rsidR="00B82EDF" w:rsidRDefault="00B82EDF" w:rsidP="00B82EDF">
      <w:pPr>
        <w:spacing w:after="0" w:line="240" w:lineRule="auto"/>
      </w:pPr>
      <w:bookmarkStart w:id="0" w:name="_GoBack"/>
      <w:bookmarkEnd w:id="0"/>
    </w:p>
    <w:p w:rsidR="00B82EDF" w:rsidRDefault="00B82EDF" w:rsidP="00B82E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77D9" w:rsidRDefault="001E77D9" w:rsidP="00B82E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77D9" w:rsidRPr="001E77D9" w:rsidRDefault="001E77D9" w:rsidP="00B82E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2EDF" w:rsidRPr="001E77D9" w:rsidRDefault="00B82EDF" w:rsidP="00B82EDF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1E77D9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1E77D9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1E77D9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1E77D9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1E77D9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1E77D9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1E77D9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1E77D9">
        <w:rPr>
          <w:rFonts w:ascii="TH SarabunIT๙" w:hAnsi="TH SarabunIT๙" w:cs="TH SarabunIT๙"/>
          <w:sz w:val="32"/>
          <w:szCs w:val="32"/>
          <w:rtl/>
          <w:cs/>
        </w:rPr>
        <w:tab/>
      </w:r>
      <w:r w:rsidR="001E77D9" w:rsidRPr="001E77D9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องค์การบริหารส่วนตำบลบ้านน้ำบ่อ</w:t>
      </w:r>
    </w:p>
    <w:p w:rsidR="00B82EDF" w:rsidRPr="001E77D9" w:rsidRDefault="00B82EDF" w:rsidP="00B82EDF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1E77D9">
        <w:rPr>
          <w:rFonts w:ascii="TH SarabunIT๙" w:hAnsi="TH SarabunIT๙" w:cs="TH SarabunIT๙"/>
          <w:sz w:val="32"/>
          <w:szCs w:val="32"/>
        </w:rPr>
        <w:tab/>
      </w:r>
      <w:r w:rsidRPr="001E77D9">
        <w:rPr>
          <w:rFonts w:ascii="TH SarabunIT๙" w:hAnsi="TH SarabunIT๙" w:cs="TH SarabunIT๙"/>
          <w:sz w:val="32"/>
          <w:szCs w:val="32"/>
        </w:rPr>
        <w:tab/>
      </w:r>
      <w:r w:rsidRPr="001E77D9">
        <w:rPr>
          <w:rFonts w:ascii="TH SarabunIT๙" w:hAnsi="TH SarabunIT๙" w:cs="TH SarabunIT๙"/>
          <w:sz w:val="32"/>
          <w:szCs w:val="32"/>
        </w:rPr>
        <w:tab/>
      </w:r>
      <w:r w:rsidRPr="001E77D9">
        <w:rPr>
          <w:rFonts w:ascii="TH SarabunIT๙" w:hAnsi="TH SarabunIT๙" w:cs="TH SarabunIT๙"/>
          <w:sz w:val="32"/>
          <w:szCs w:val="32"/>
        </w:rPr>
        <w:tab/>
      </w:r>
      <w:r w:rsidRPr="001E77D9">
        <w:rPr>
          <w:rFonts w:ascii="TH SarabunIT๙" w:hAnsi="TH SarabunIT๙" w:cs="TH SarabunIT๙"/>
          <w:sz w:val="32"/>
          <w:szCs w:val="32"/>
        </w:rPr>
        <w:tab/>
      </w:r>
      <w:r w:rsidRPr="001E77D9">
        <w:rPr>
          <w:rFonts w:ascii="TH SarabunIT๙" w:hAnsi="TH SarabunIT๙" w:cs="TH SarabunIT๙"/>
          <w:sz w:val="32"/>
          <w:szCs w:val="32"/>
        </w:rPr>
        <w:tab/>
      </w:r>
      <w:r w:rsidRPr="001E77D9">
        <w:rPr>
          <w:rFonts w:ascii="TH SarabunIT๙" w:hAnsi="TH SarabunIT๙" w:cs="TH SarabunIT๙"/>
          <w:sz w:val="32"/>
          <w:szCs w:val="32"/>
        </w:rPr>
        <w:tab/>
      </w:r>
      <w:r w:rsidRPr="001E77D9">
        <w:rPr>
          <w:rFonts w:ascii="TH SarabunIT๙" w:hAnsi="TH SarabunIT๙" w:cs="TH SarabunIT๙"/>
          <w:sz w:val="32"/>
          <w:szCs w:val="32"/>
        </w:rPr>
        <w:tab/>
      </w:r>
      <w:r w:rsidR="001E77D9" w:rsidRPr="001E77D9">
        <w:rPr>
          <w:rFonts w:ascii="TH SarabunIT๙" w:hAnsi="TH SarabunIT๙" w:cs="TH SarabunIT๙"/>
          <w:sz w:val="32"/>
          <w:szCs w:val="32"/>
        </w:rPr>
        <w:t xml:space="preserve">       </w:t>
      </w:r>
      <w:r w:rsidRPr="001E77D9">
        <w:rPr>
          <w:rFonts w:ascii="TH SarabunIT๙" w:hAnsi="TH SarabunIT๙" w:cs="TH SarabunIT๙"/>
          <w:sz w:val="32"/>
          <w:szCs w:val="32"/>
        </w:rPr>
        <w:t xml:space="preserve">19  </w:t>
      </w:r>
      <w:r w:rsidRPr="001E77D9">
        <w:rPr>
          <w:rFonts w:ascii="TH SarabunIT๙" w:hAnsi="TH SarabunIT๙" w:cs="TH SarabunIT๙"/>
          <w:sz w:val="32"/>
          <w:szCs w:val="32"/>
          <w:cs/>
          <w:lang w:bidi="th-TH"/>
        </w:rPr>
        <w:t>กรกฎาคม</w:t>
      </w:r>
      <w:r w:rsidR="001E77D9" w:rsidRPr="001E77D9">
        <w:rPr>
          <w:rFonts w:ascii="TH SarabunIT๙" w:hAnsi="TH SarabunIT๙" w:cs="TH SarabunIT๙"/>
          <w:sz w:val="32"/>
          <w:szCs w:val="32"/>
        </w:rPr>
        <w:t xml:space="preserve">  </w:t>
      </w:r>
      <w:r w:rsidRPr="001E77D9">
        <w:rPr>
          <w:rFonts w:ascii="TH SarabunIT๙" w:hAnsi="TH SarabunIT๙" w:cs="TH SarabunIT๙"/>
          <w:sz w:val="32"/>
          <w:szCs w:val="32"/>
        </w:rPr>
        <w:t>2558</w:t>
      </w:r>
    </w:p>
    <w:p w:rsidR="00B121E5" w:rsidRPr="001E77D9" w:rsidRDefault="00B121E5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E02AEB" w:rsidRPr="001E77D9" w:rsidRDefault="00E02AEB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E02AEB" w:rsidRDefault="00E02AEB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E02AEB" w:rsidRDefault="00E02AEB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E02AEB" w:rsidRDefault="00E02AEB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E02AEB" w:rsidRDefault="00E02AEB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E02AEB" w:rsidRDefault="00E02AEB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E02AEB" w:rsidRDefault="00E02AEB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E02AEB" w:rsidRDefault="00E02AEB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E02AEB" w:rsidRDefault="00E02AEB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E02AEB" w:rsidRDefault="00E02AEB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E02AEB" w:rsidRDefault="00E02AEB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E02AEB" w:rsidRDefault="00E02AEB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E02AEB" w:rsidRDefault="00E02AEB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E02AEB" w:rsidRDefault="00E02AEB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E02AEB" w:rsidRDefault="00E02AEB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E02AEB" w:rsidRDefault="00E02AEB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8D1EDD" w:rsidRDefault="008D1ED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8D1EDD" w:rsidRDefault="008D1ED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E02AEB" w:rsidRDefault="00E02AEB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E02AEB" w:rsidRDefault="00E02AEB" w:rsidP="00D239AD">
      <w:pPr>
        <w:spacing w:after="0" w:line="240" w:lineRule="auto"/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lang w:bidi="th-TH"/>
        </w:rPr>
      </w:pPr>
    </w:p>
    <w:p w:rsidR="001262D3" w:rsidRDefault="001262D3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8445B9" w:rsidRDefault="008445B9" w:rsidP="00E02AE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สารบัญ</w:t>
      </w:r>
    </w:p>
    <w:p w:rsidR="00B121E5" w:rsidRDefault="00B121E5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8445B9" w:rsidRDefault="008445B9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เรื่อง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="00E02AE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="00E02AE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="00E02AE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="00E02AE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="00E02AE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="00E02AE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="00E02AE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="00E02AE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="00E02AE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="00E02AE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="00E02AE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หน้า</w:t>
      </w:r>
    </w:p>
    <w:p w:rsidR="008445B9" w:rsidRPr="00E02AEB" w:rsidRDefault="008445B9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  <w:r w:rsidR="00E02AEB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……………………………………………………………………………1</w:t>
      </w:r>
    </w:p>
    <w:p w:rsidR="008445B9" w:rsidRPr="00E02AEB" w:rsidRDefault="008445B9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  <w:r w:rsidR="00E02AE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..........................................................................................5</w:t>
      </w:r>
    </w:p>
    <w:p w:rsidR="008445B9" w:rsidRPr="00E02AEB" w:rsidRDefault="008445B9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การขอรับการสงเคราะห์ผู้ป่วยเอดส์</w:t>
      </w:r>
      <w:r w:rsidR="00E02AEB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…………………………………………………………………………………………………….</w:t>
      </w:r>
      <w:r w:rsidR="00F9091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9</w:t>
      </w:r>
    </w:p>
    <w:p w:rsidR="008445B9" w:rsidRPr="00E02AEB" w:rsidRDefault="008445B9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การรับชำระภาษีบำรุงท้องที่</w:t>
      </w:r>
      <w:r w:rsidR="00E02AE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...........................................................................................................................1</w:t>
      </w:r>
      <w:r w:rsidR="00F9091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3</w:t>
      </w:r>
    </w:p>
    <w:p w:rsidR="008445B9" w:rsidRPr="00E02AEB" w:rsidRDefault="008445B9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  <w:r w:rsidR="00E02AE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.................................................................................................................1</w:t>
      </w:r>
      <w:r w:rsidR="00F9091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7</w:t>
      </w:r>
    </w:p>
    <w:p w:rsidR="00E02AEB" w:rsidRDefault="008445B9" w:rsidP="00E02AEB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E02AEB">
        <w:rPr>
          <w:rFonts w:ascii="TH SarabunIT๙" w:hAnsi="TH SarabunIT๙" w:cs="TH SarabunIT๙"/>
          <w:noProof/>
          <w:sz w:val="32"/>
          <w:szCs w:val="32"/>
        </w:rPr>
        <w:t>(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ตั้งใหม่</w:t>
      </w:r>
      <w:r w:rsidRPr="00E02AEB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ตามพ</w:t>
      </w:r>
      <w:r w:rsidRPr="00E02AEB">
        <w:rPr>
          <w:rFonts w:ascii="TH SarabunIT๙" w:hAnsi="TH SarabunIT๙" w:cs="TH SarabunIT๙"/>
          <w:noProof/>
          <w:sz w:val="32"/>
          <w:szCs w:val="32"/>
        </w:rPr>
        <w:t>.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E02AEB">
        <w:rPr>
          <w:rFonts w:ascii="TH SarabunIT๙" w:hAnsi="TH SarabunIT๙" w:cs="TH SarabunIT๙"/>
          <w:noProof/>
          <w:sz w:val="32"/>
          <w:szCs w:val="32"/>
        </w:rPr>
        <w:t>.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</w:t>
      </w:r>
      <w:r w:rsidRPr="00E02AEB">
        <w:rPr>
          <w:rFonts w:ascii="TH SarabunIT๙" w:hAnsi="TH SarabunIT๙" w:cs="TH SarabunIT๙"/>
          <w:noProof/>
          <w:sz w:val="32"/>
          <w:szCs w:val="32"/>
        </w:rPr>
        <w:t>.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ทะเบียนพาณิชย์พ</w:t>
      </w:r>
      <w:r w:rsidRPr="00E02AEB">
        <w:rPr>
          <w:rFonts w:ascii="TH SarabunIT๙" w:hAnsi="TH SarabunIT๙" w:cs="TH SarabunIT๙"/>
          <w:noProof/>
          <w:sz w:val="32"/>
          <w:szCs w:val="32"/>
        </w:rPr>
        <w:t>.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E02AEB">
        <w:rPr>
          <w:rFonts w:ascii="TH SarabunIT๙" w:hAnsi="TH SarabunIT๙" w:cs="TH SarabunIT๙"/>
          <w:noProof/>
          <w:sz w:val="32"/>
          <w:szCs w:val="32"/>
        </w:rPr>
        <w:t>. 2499</w:t>
      </w:r>
      <w:r w:rsidR="00E02AEB">
        <w:rPr>
          <w:rFonts w:ascii="TH SarabunIT๙" w:hAnsi="TH SarabunIT๙" w:cs="TH SarabunIT๙"/>
          <w:noProof/>
          <w:sz w:val="32"/>
          <w:szCs w:val="32"/>
        </w:rPr>
        <w:t>………………………………………..…..2</w:t>
      </w:r>
      <w:r w:rsidR="00F9091C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1</w:t>
      </w:r>
      <w:r w:rsidRPr="00E02AEB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:rsidR="008445B9" w:rsidRPr="00E02AEB" w:rsidRDefault="008445B9" w:rsidP="008445B9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:rsidR="00E02AEB" w:rsidRDefault="008445B9" w:rsidP="00E02AEB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E02AEB">
        <w:rPr>
          <w:rFonts w:ascii="TH SarabunIT๙" w:hAnsi="TH SarabunIT๙" w:cs="TH SarabunIT๙"/>
          <w:noProof/>
          <w:sz w:val="32"/>
          <w:szCs w:val="32"/>
        </w:rPr>
        <w:t>(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เปลี่ยนแปลงรายการจดทะเบียน</w:t>
      </w:r>
      <w:r w:rsidRPr="00E02AEB">
        <w:rPr>
          <w:rFonts w:ascii="TH SarabunIT๙" w:hAnsi="TH SarabunIT๙" w:cs="TH SarabunIT๙"/>
          <w:noProof/>
          <w:sz w:val="32"/>
          <w:szCs w:val="32"/>
        </w:rPr>
        <w:t>)</w:t>
      </w:r>
      <w:r w:rsidR="00E02AEB">
        <w:rPr>
          <w:rFonts w:ascii="TH SarabunIT๙" w:hAnsi="TH SarabunIT๙" w:cs="TH SarabunIT๙"/>
          <w:noProof/>
          <w:sz w:val="32"/>
          <w:szCs w:val="32"/>
        </w:rPr>
        <w:t>……………………………………………………………</w:t>
      </w:r>
      <w:r w:rsidR="005E4513">
        <w:rPr>
          <w:rFonts w:ascii="TH SarabunIT๙" w:hAnsi="TH SarabunIT๙" w:cs="TH SarabunIT๙"/>
          <w:noProof/>
          <w:sz w:val="32"/>
          <w:szCs w:val="32"/>
        </w:rPr>
        <w:t>.</w:t>
      </w:r>
      <w:r w:rsidR="00E02AEB">
        <w:rPr>
          <w:rFonts w:ascii="TH SarabunIT๙" w:hAnsi="TH SarabunIT๙" w:cs="TH SarabunIT๙"/>
          <w:noProof/>
          <w:sz w:val="32"/>
          <w:szCs w:val="32"/>
        </w:rPr>
        <w:t>……2</w:t>
      </w:r>
      <w:r w:rsidR="00F9091C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6</w:t>
      </w:r>
      <w:r w:rsidRPr="00E02AEB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:rsidR="008445B9" w:rsidRPr="005E4513" w:rsidRDefault="008445B9" w:rsidP="00E02AEB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  <w:lang w:bidi="th-TH"/>
        </w:rPr>
      </w:pP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</w:t>
      </w:r>
      <w:r w:rsidRPr="00E02AE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E02AEB">
        <w:rPr>
          <w:rFonts w:ascii="TH SarabunIT๙" w:hAnsi="TH SarabunIT๙" w:cs="TH SarabunIT๙"/>
          <w:noProof/>
          <w:sz w:val="32"/>
          <w:szCs w:val="32"/>
        </w:rPr>
        <w:t>.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E02AEB">
        <w:rPr>
          <w:rFonts w:ascii="TH SarabunIT๙" w:hAnsi="TH SarabunIT๙" w:cs="TH SarabunIT๙"/>
          <w:noProof/>
          <w:sz w:val="32"/>
          <w:szCs w:val="32"/>
        </w:rPr>
        <w:t>.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</w:t>
      </w:r>
      <w:r w:rsidRPr="00E02AEB">
        <w:rPr>
          <w:rFonts w:ascii="TH SarabunIT๙" w:hAnsi="TH SarabunIT๙" w:cs="TH SarabunIT๙"/>
          <w:noProof/>
          <w:sz w:val="32"/>
          <w:szCs w:val="32"/>
        </w:rPr>
        <w:t>.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ทะเบียนพาณิชย์</w:t>
      </w:r>
      <w:r w:rsidR="00E02AE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E02AEB">
        <w:rPr>
          <w:rFonts w:ascii="TH SarabunIT๙" w:hAnsi="TH SarabunIT๙" w:cs="TH SarabunIT๙"/>
          <w:noProof/>
          <w:sz w:val="32"/>
          <w:szCs w:val="32"/>
        </w:rPr>
        <w:t>.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E02AEB">
        <w:rPr>
          <w:rFonts w:ascii="TH SarabunIT๙" w:hAnsi="TH SarabunIT๙" w:cs="TH SarabunIT๙"/>
          <w:noProof/>
          <w:sz w:val="32"/>
          <w:szCs w:val="32"/>
        </w:rPr>
        <w:t xml:space="preserve">. 2499 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:rsidR="005E4513" w:rsidRDefault="008445B9" w:rsidP="005E4513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E02AEB">
        <w:rPr>
          <w:rFonts w:ascii="TH SarabunIT๙" w:hAnsi="TH SarabunIT๙" w:cs="TH SarabunIT๙"/>
          <w:noProof/>
          <w:sz w:val="32"/>
          <w:szCs w:val="32"/>
        </w:rPr>
        <w:t>(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เลิกประกอบพาณิชยกิจ</w:t>
      </w:r>
      <w:r w:rsidRPr="00E02AEB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</w:t>
      </w:r>
      <w:r w:rsidR="005E4513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E02AEB">
        <w:rPr>
          <w:rFonts w:ascii="TH SarabunIT๙" w:hAnsi="TH SarabunIT๙" w:cs="TH SarabunIT๙"/>
          <w:noProof/>
          <w:sz w:val="32"/>
          <w:szCs w:val="32"/>
        </w:rPr>
        <w:t>.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E02AEB">
        <w:rPr>
          <w:rFonts w:ascii="TH SarabunIT๙" w:hAnsi="TH SarabunIT๙" w:cs="TH SarabunIT๙"/>
          <w:noProof/>
          <w:sz w:val="32"/>
          <w:szCs w:val="32"/>
        </w:rPr>
        <w:t>.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</w:t>
      </w:r>
      <w:r w:rsidRPr="00E02AEB">
        <w:rPr>
          <w:rFonts w:ascii="TH SarabunIT๙" w:hAnsi="TH SarabunIT๙" w:cs="TH SarabunIT๙"/>
          <w:noProof/>
          <w:sz w:val="32"/>
          <w:szCs w:val="32"/>
        </w:rPr>
        <w:t>.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ทะเบียนพาณิชย์</w:t>
      </w:r>
      <w:r w:rsidR="005E4513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E02AEB">
        <w:rPr>
          <w:rFonts w:ascii="TH SarabunIT๙" w:hAnsi="TH SarabunIT๙" w:cs="TH SarabunIT๙"/>
          <w:noProof/>
          <w:sz w:val="32"/>
          <w:szCs w:val="32"/>
        </w:rPr>
        <w:t>.</w:t>
      </w: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5E4513">
        <w:rPr>
          <w:rFonts w:ascii="TH SarabunIT๙" w:hAnsi="TH SarabunIT๙" w:cs="TH SarabunIT๙"/>
          <w:noProof/>
          <w:sz w:val="32"/>
          <w:szCs w:val="32"/>
        </w:rPr>
        <w:t>.2499………..……..….</w:t>
      </w:r>
      <w:r w:rsidR="00F9091C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31</w:t>
      </w:r>
    </w:p>
    <w:p w:rsidR="008445B9" w:rsidRPr="00E02AEB" w:rsidRDefault="008445B9" w:rsidP="005E4513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cs/>
          <w:lang w:bidi="th-TH"/>
        </w:rPr>
      </w:pP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:rsidR="008445B9" w:rsidRPr="00E02AEB" w:rsidRDefault="008445B9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การขออนุญาตก่อสร้างอาคารตามมาตรา </w:t>
      </w:r>
      <w:r w:rsidRPr="00E02AEB">
        <w:rPr>
          <w:rFonts w:ascii="TH SarabunIT๙" w:hAnsi="TH SarabunIT๙" w:cs="TH SarabunIT๙"/>
          <w:noProof/>
          <w:sz w:val="32"/>
          <w:szCs w:val="32"/>
        </w:rPr>
        <w:t>21</w:t>
      </w:r>
      <w:r w:rsidR="005E4513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……………………………………………………………………………………..3</w:t>
      </w:r>
      <w:r w:rsidR="00F9091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6</w:t>
      </w:r>
    </w:p>
    <w:p w:rsidR="008445B9" w:rsidRPr="00E02AEB" w:rsidRDefault="008445B9" w:rsidP="008445B9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การขอใบรับรองการก่อสร้างดัดแปลงหรือเคลื่อนย้ายอาคารตามมาตรา </w:t>
      </w:r>
      <w:r w:rsidRPr="00E02AEB">
        <w:rPr>
          <w:rFonts w:ascii="TH SarabunIT๙" w:hAnsi="TH SarabunIT๙" w:cs="TH SarabunIT๙"/>
          <w:noProof/>
          <w:sz w:val="32"/>
          <w:szCs w:val="32"/>
        </w:rPr>
        <w:t>32</w:t>
      </w:r>
      <w:r w:rsidR="005E4513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………………..…………………………</w:t>
      </w:r>
      <w:r w:rsidR="00F9091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44</w:t>
      </w:r>
    </w:p>
    <w:p w:rsidR="008445B9" w:rsidRDefault="008445B9" w:rsidP="005E4513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E02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การขอต่ออายุใบอนุญาตก่อสร้างดัดแปลงรื้อถอนหรือเคลื่อนย้ายอาคาร</w:t>
      </w:r>
      <w:r w:rsidR="005E4513">
        <w:rPr>
          <w:rFonts w:ascii="TH SarabunIT๙" w:hAnsi="TH SarabunIT๙" w:cs="TH SarabunIT๙"/>
          <w:noProof/>
          <w:sz w:val="32"/>
          <w:szCs w:val="32"/>
          <w:lang w:bidi="th-TH"/>
        </w:rPr>
        <w:t>………………………………………………..4</w:t>
      </w:r>
      <w:r w:rsidR="00F9091C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8</w:t>
      </w:r>
    </w:p>
    <w:p w:rsidR="001E77D9" w:rsidRDefault="001E77D9" w:rsidP="005E4513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</w:p>
    <w:p w:rsidR="001E77D9" w:rsidRDefault="001E77D9" w:rsidP="005E4513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</w:p>
    <w:p w:rsidR="008445B9" w:rsidRDefault="008445B9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9C1F33" w:rsidRDefault="009C1F33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9C1F33" w:rsidRDefault="009C1F33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8445B9" w:rsidRDefault="008445B9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8445B9" w:rsidRDefault="008445B9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8445B9" w:rsidRDefault="008445B9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5E4513" w:rsidRDefault="005E4513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5E4513" w:rsidRDefault="005E4513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5E4513" w:rsidRDefault="005E4513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5E4513" w:rsidRDefault="005E4513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5E4513" w:rsidRDefault="005E4513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5E4513" w:rsidRDefault="005E4513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5E4513" w:rsidRDefault="005E4513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5E4513" w:rsidRDefault="005E4513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0239A2" w:rsidRDefault="000239A2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5E4513" w:rsidRDefault="005E4513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5E4513" w:rsidRDefault="005E4513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5E4513" w:rsidRDefault="005E4513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5E4513" w:rsidRDefault="005E4513" w:rsidP="00D239AD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</w:p>
    <w:p w:rsidR="00593E8D" w:rsidRPr="002F39D1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คู่มือสำหรับประชาชน</w:t>
      </w:r>
      <w:r w:rsidR="001B1C8D"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2F39D1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</w:p>
    <w:p w:rsidR="00D239AD" w:rsidRPr="002F39D1" w:rsidRDefault="00D239AD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2F39D1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2F39D1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r w:rsidR="002F39D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2F39D1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2F39D1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C81DB8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 w:rsidR="002F39D1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="00C81DB8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 w:rsidR="002F39D1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="00C81DB8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D239AD" w:rsidRPr="002F39D1" w:rsidRDefault="00C3045F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="002F39D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2F39D1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2F39D1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C81DB8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2F39D1" w:rsidRDefault="00F246DE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Default="00132E1B" w:rsidP="00DA703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="002F39D1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2F39D1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="002F39D1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C81DB8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</w:p>
    <w:p w:rsidR="000239A2" w:rsidRPr="000239A2" w:rsidRDefault="000239A2" w:rsidP="000239A2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132E1B" w:rsidRDefault="00600A25" w:rsidP="00DA703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2F39D1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2F39D1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C81DB8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 w:rsidR="00D86C60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="00C81DB8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 w:rsidR="00D86C60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="00C81DB8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0239A2" w:rsidRPr="000239A2" w:rsidRDefault="000239A2" w:rsidP="000239A2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cs/>
          <w:lang w:bidi="th-TH"/>
        </w:rPr>
      </w:pPr>
    </w:p>
    <w:p w:rsidR="00132E1B" w:rsidRDefault="00132E1B" w:rsidP="00DA703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2F39D1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 </w:t>
      </w:r>
      <w:r w:rsidR="00C81DB8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0239A2" w:rsidRPr="000239A2" w:rsidRDefault="000239A2" w:rsidP="000239A2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132E1B" w:rsidRDefault="00132E1B" w:rsidP="00DA703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2F39D1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2F39D1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C81DB8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ขึ้นทะเบียน</w:t>
      </w: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0239A2" w:rsidRPr="000239A2" w:rsidRDefault="000239A2" w:rsidP="000239A2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132E1B" w:rsidRPr="002F39D1" w:rsidRDefault="00C77AEA" w:rsidP="00DA703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2F39D1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C81DB8" w:rsidRPr="002F39D1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639"/>
      </w:tblGrid>
      <w:tr w:rsidR="002F39D1" w:rsidRPr="002F39D1" w:rsidTr="002F39D1">
        <w:tc>
          <w:tcPr>
            <w:tcW w:w="9639" w:type="dxa"/>
          </w:tcPr>
          <w:p w:rsidR="002F39D1" w:rsidRDefault="002F39D1" w:rsidP="00DA7038">
            <w:pPr>
              <w:pStyle w:val="ListParagraph"/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.2552</w:t>
            </w:r>
          </w:p>
          <w:p w:rsidR="000239A2" w:rsidRPr="000239A2" w:rsidRDefault="000239A2" w:rsidP="000239A2">
            <w:pPr>
              <w:pStyle w:val="ListParagraph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:rsidR="000239A2" w:rsidRDefault="003F4A0D" w:rsidP="00DA703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2F39D1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</w:p>
    <w:p w:rsidR="003F4A0D" w:rsidRPr="002F39D1" w:rsidRDefault="00C81DB8" w:rsidP="000239A2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Default="003F4A0D" w:rsidP="00DA703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2F39D1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C81DB8" w:rsidRPr="002F39D1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2F39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0239A2" w:rsidRPr="000239A2" w:rsidRDefault="000239A2" w:rsidP="000239A2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C77AEA" w:rsidRPr="002F39D1" w:rsidRDefault="00075E4A" w:rsidP="00DA703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2F39D1">
        <w:rPr>
          <w:rFonts w:ascii="TH SarabunIT๙" w:hAnsi="TH SarabunIT๙" w:cs="TH SarabunIT๙"/>
          <w:noProof/>
          <w:sz w:val="32"/>
          <w:szCs w:val="32"/>
        </w:rPr>
        <w:t>-</w:t>
      </w:r>
      <w:r w:rsidR="00C77AEA" w:rsidRPr="002F39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3F4A0D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2F39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2F39D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2F39D1">
        <w:rPr>
          <w:rFonts w:ascii="TH SarabunIT๙" w:hAnsi="TH SarabunIT๙" w:cs="TH SarabunIT๙"/>
          <w:noProof/>
          <w:sz w:val="32"/>
          <w:szCs w:val="32"/>
        </w:rPr>
        <w:t>0</w:t>
      </w:r>
      <w:r w:rsidR="002F39D1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="00C81DB8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0239A2" w:rsidRPr="000239A2" w:rsidRDefault="000239A2" w:rsidP="003F4A0D">
      <w:pPr>
        <w:spacing w:after="0" w:line="240" w:lineRule="auto"/>
        <w:ind w:left="360"/>
        <w:rPr>
          <w:rFonts w:ascii="TH SarabunIT๙" w:hAnsi="TH SarabunIT๙" w:cs="TH SarabunIT๙"/>
          <w:sz w:val="16"/>
          <w:szCs w:val="16"/>
          <w:cs/>
          <w:lang w:bidi="th-TH"/>
        </w:rPr>
      </w:pPr>
    </w:p>
    <w:p w:rsidR="00075E4A" w:rsidRPr="002F39D1" w:rsidRDefault="00075E4A" w:rsidP="00DA703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2F39D1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2F39D1">
        <w:rPr>
          <w:rFonts w:ascii="TH SarabunIT๙" w:hAnsi="TH SarabunIT๙" w:cs="TH SarabunIT๙"/>
          <w:noProof/>
          <w:sz w:val="32"/>
          <w:szCs w:val="32"/>
        </w:rPr>
        <w:t xml:space="preserve">      </w:t>
      </w:r>
      <w:r w:rsidR="00C81DB8" w:rsidRPr="002F39D1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2F39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075E4A" w:rsidRPr="002F39D1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2F39D1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="00C81DB8" w:rsidRPr="002F39D1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2F39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075E4A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2F39D1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C81DB8" w:rsidRPr="002F39D1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2F39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0239A2" w:rsidRPr="000239A2" w:rsidRDefault="000239A2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0239A2" w:rsidRDefault="00760D0B" w:rsidP="00DA703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  <w:r w:rsidR="002F39D1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094F82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อบต</w:t>
      </w:r>
      <w:r w:rsidR="00094F82" w:rsidRPr="002F39D1">
        <w:rPr>
          <w:rFonts w:ascii="TH SarabunIT๙" w:hAnsi="TH SarabunIT๙" w:cs="TH SarabunIT๙"/>
          <w:noProof/>
          <w:sz w:val="32"/>
          <w:szCs w:val="32"/>
        </w:rPr>
        <w:t>.</w:t>
      </w:r>
      <w:r w:rsidR="00094F82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บ้านน้ำบ่อ</w:t>
      </w:r>
      <w:r w:rsidR="0014234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2F39D1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094F82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="00094F82" w:rsidRPr="002F39D1">
        <w:rPr>
          <w:rFonts w:ascii="TH SarabunIT๙" w:hAnsi="TH SarabunIT๙" w:cs="TH SarabunIT๙"/>
          <w:noProof/>
          <w:sz w:val="32"/>
          <w:szCs w:val="32"/>
        </w:rPr>
        <w:t>31/08/2015 12:56</w:t>
      </w:r>
    </w:p>
    <w:p w:rsidR="00760D0B" w:rsidRPr="002F39D1" w:rsidRDefault="00094F82" w:rsidP="000239A2">
      <w:pPr>
        <w:pStyle w:val="ListParagraph"/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C77AEA" w:rsidRPr="002F39D1" w:rsidRDefault="00C77AEA" w:rsidP="00DA703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639"/>
      </w:tblGrid>
      <w:tr w:rsidR="0014234B" w:rsidRPr="002F39D1" w:rsidTr="0014234B">
        <w:trPr>
          <w:trHeight w:val="2893"/>
        </w:trPr>
        <w:tc>
          <w:tcPr>
            <w:tcW w:w="9639" w:type="dxa"/>
          </w:tcPr>
          <w:p w:rsidR="0014234B" w:rsidRPr="002F39D1" w:rsidRDefault="0014234B" w:rsidP="00DA7038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i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  <w:cs/>
                <w:lang w:bidi="th-TH"/>
              </w:rPr>
              <w:t>สถานที่ให้บริการ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   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ที่ทำการองค์การบริหารส่วนตำบลบ้านน้ำบ่อ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 xml:space="preserve">หมู่ที่ 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2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                        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ตำบลบ้านน้ำบ่อ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   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   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 xml:space="preserve">จังหวัดปัตตานี  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94130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                        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โทร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/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 xml:space="preserve">โทรสาร  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073-499800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br/>
            </w:r>
            <w:r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                        </w:t>
            </w:r>
            <w:hyperlink r:id="rId9" w:history="1">
              <w:r w:rsidRPr="00E65590">
                <w:rPr>
                  <w:rStyle w:val="Hyperlink"/>
                  <w:rFonts w:ascii="TH SarabunIT๙" w:hAnsi="TH SarabunIT๙" w:cs="TH SarabunIT๙"/>
                  <w:i/>
                  <w:noProof/>
                  <w:sz w:val="32"/>
                  <w:szCs w:val="32"/>
                </w:rPr>
                <w:t>www.bannambor.go.th</w:t>
              </w:r>
            </w:hyperlink>
            <w:r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(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ติดต่อด้วยตนเอง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ณ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)</w:t>
            </w:r>
          </w:p>
          <w:p w:rsidR="0014234B" w:rsidRDefault="0014234B" w:rsidP="002F39D1">
            <w:pPr>
              <w:jc w:val="thaiDistribute"/>
              <w:rPr>
                <w:rFonts w:ascii="TH SarabunIT๙" w:hAnsi="TH SarabunIT๙" w:cs="TH SarabunIT๙"/>
                <w:i/>
                <w:noProof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sz w:val="32"/>
                <w:szCs w:val="32"/>
                <w:cs/>
                <w:lang w:bidi="th-TH"/>
              </w:rPr>
              <w:t xml:space="preserve">          </w:t>
            </w:r>
            <w:r w:rsidRPr="002F39D1"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(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                 </w:t>
            </w:r>
          </w:p>
          <w:p w:rsidR="0014234B" w:rsidRPr="002F39D1" w:rsidRDefault="0014234B" w:rsidP="002F39D1">
            <w:pPr>
              <w:jc w:val="thaiDistribute"/>
              <w:rPr>
                <w:rFonts w:ascii="TH SarabunIT๙" w:hAnsi="TH SarabunIT๙" w:cs="TH SarabunIT๙"/>
                <w:i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                                     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7123D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08:30 - 16:30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 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น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</w:t>
            </w:r>
          </w:p>
          <w:p w:rsidR="0014234B" w:rsidRDefault="0014234B" w:rsidP="009B7715">
            <w:pPr>
              <w:rPr>
                <w:rFonts w:ascii="TH SarabunIT๙" w:hAnsi="TH SarabunIT๙" w:cs="TH SarabunIT๙"/>
                <w:i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sz w:val="32"/>
                <w:szCs w:val="32"/>
                <w:cs/>
                <w:lang w:bidi="th-TH"/>
              </w:rPr>
              <w:t xml:space="preserve">          </w:t>
            </w:r>
            <w:r w:rsidRPr="002F39D1"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(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8445B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– 30 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พฤศจิกายนของทุกปี</w:t>
            </w:r>
            <w:r w:rsidRPr="002F39D1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)</w:t>
            </w:r>
          </w:p>
          <w:p w:rsidR="000239A2" w:rsidRDefault="000239A2" w:rsidP="009B7715">
            <w:pPr>
              <w:rPr>
                <w:rFonts w:ascii="TH SarabunIT๙" w:hAnsi="TH SarabunIT๙" w:cs="TH SarabunIT๙"/>
                <w:i/>
                <w:sz w:val="32"/>
                <w:szCs w:val="32"/>
              </w:rPr>
            </w:pPr>
          </w:p>
          <w:p w:rsidR="000239A2" w:rsidRDefault="000239A2" w:rsidP="009B7715">
            <w:pPr>
              <w:rPr>
                <w:rFonts w:ascii="TH SarabunIT๙" w:hAnsi="TH SarabunIT๙" w:cs="TH SarabunIT๙"/>
                <w:i/>
                <w:sz w:val="32"/>
                <w:szCs w:val="32"/>
              </w:rPr>
            </w:pPr>
          </w:p>
          <w:p w:rsidR="000239A2" w:rsidRPr="002F39D1" w:rsidRDefault="000239A2" w:rsidP="009B7715">
            <w:pPr>
              <w:rPr>
                <w:rFonts w:ascii="TH SarabunIT๙" w:hAnsi="TH SarabunIT๙" w:cs="TH SarabunIT๙"/>
                <w:i/>
                <w:sz w:val="32"/>
                <w:szCs w:val="32"/>
              </w:rPr>
            </w:pPr>
          </w:p>
        </w:tc>
      </w:tr>
    </w:tbl>
    <w:p w:rsidR="0018441F" w:rsidRPr="002F39D1" w:rsidRDefault="00575FAF" w:rsidP="00DA703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14234B" w:rsidRDefault="0014234B" w:rsidP="0014234B">
      <w:pPr>
        <w:spacing w:after="0" w:line="240" w:lineRule="auto"/>
        <w:ind w:firstLine="360"/>
        <w:jc w:val="thaiDistribute"/>
        <w:rPr>
          <w:rFonts w:ascii="TH SarabunIT๙" w:hAnsi="TH SarabunIT๙" w:cs="TH SarabunIT๙"/>
          <w:noProof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ระเบียบกระทรวงมหาดไทยว่าด้วยหลักเกณฑ์การจ่ายเงินเบี้ยังชีพผู้สูงอายุขององค์กรปกครองส่วนท้องถิ่น พ.ศ.2552 กำหนดให้</w:t>
      </w:r>
      <w:r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ภายในเดือนพฤศจิกายนของทุกปีให้ผู้ที่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จะมีอายุครบหกสิบปีบริบูรณ์ขึ้นไ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ปในปีงบประมาณ</w:t>
      </w:r>
      <w:r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ถัดไป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และมีคุณสมบัติครบถ้วนมาลงทะเบียนและยื่นคำขอรับเงินเบี้ยยั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งชีพผู้สูงอาย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ุด้วยตนเองต่อ</w:t>
      </w:r>
      <w:r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องค์กรปกครองส่วนท้องถิ่นที่ตนมีภูมิลำเนา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ณ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สำนักงานขององค์กรปกครองส่วนท้องถิ่น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หรือสถานทื่ที่องค์กรปกครองส่วนท้องถิ่นกำหนด</w:t>
      </w:r>
    </w:p>
    <w:p w:rsidR="0014234B" w:rsidRDefault="0014234B" w:rsidP="0014234B">
      <w:pPr>
        <w:spacing w:after="0" w:line="240" w:lineRule="auto"/>
        <w:ind w:left="360"/>
        <w:rPr>
          <w:rFonts w:ascii="TH SarabunIT๙" w:hAnsi="TH SarabunIT๙" w:cs="TH SarabunIT๙"/>
          <w:noProof/>
          <w:sz w:val="32"/>
          <w:szCs w:val="32"/>
        </w:rPr>
      </w:pPr>
    </w:p>
    <w:p w:rsidR="0014234B" w:rsidRDefault="00575FAF" w:rsidP="0014234B">
      <w:pPr>
        <w:spacing w:after="0" w:line="240" w:lineRule="auto"/>
        <w:ind w:firstLine="360"/>
        <w:rPr>
          <w:rFonts w:ascii="TH SarabunIT๙" w:hAnsi="TH SarabunIT๙" w:cs="TH SarabunIT๙"/>
          <w:noProof/>
          <w:sz w:val="32"/>
          <w:szCs w:val="32"/>
        </w:rPr>
      </w:pPr>
      <w:r w:rsidRPr="002F39D1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หลักเกณฑ์</w:t>
      </w:r>
    </w:p>
    <w:p w:rsidR="0014234B" w:rsidRDefault="0014234B" w:rsidP="00DA7038">
      <w:pPr>
        <w:pStyle w:val="ListParagraph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มีสัญชาติไทย</w:t>
      </w:r>
    </w:p>
    <w:p w:rsidR="00C567C5" w:rsidRDefault="0014234B" w:rsidP="00DA7038">
      <w:pPr>
        <w:pStyle w:val="ListParagraph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มีภูมลำเนาอยู่ในเขตองค์ฏรปกครองส่วนท้องถิ่น</w:t>
      </w:r>
      <w:r w:rsidR="00C567C5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ตามทะเบียนบ้าน</w:t>
      </w:r>
    </w:p>
    <w:p w:rsidR="00C567C5" w:rsidRDefault="00C567C5" w:rsidP="00DA7038">
      <w:pPr>
        <w:pStyle w:val="ListParagraph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มีอายุหกสิบปี</w:t>
      </w:r>
      <w:r w:rsidRPr="0014234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บริบูรณ์ขึ้นไปซึ่งได้ลงทะเบียนและยื่นคำขอรับเงินเบี้ยยังชีพผู้สูงอายุต่อ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องค์กรปกครองส่วนท้องถิ่น</w:t>
      </w:r>
    </w:p>
    <w:p w:rsidR="00C828A4" w:rsidRDefault="00C567C5" w:rsidP="00DA7038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noProof/>
          <w:sz w:val="16"/>
          <w:szCs w:val="16"/>
          <w:lang w:bidi="th-TH"/>
        </w:rPr>
      </w:pPr>
      <w:r w:rsidRPr="00C828A4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ไม่เป็นผู้</w:t>
      </w:r>
      <w:r w:rsidRPr="00C828A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ได้รับสวัสดิการหรือสิทธิประโยชน์อื่นใดจากหน่วยงานภาครัฐรัฐวิสาหกิจหรือองค์กรปกครองส่วนท้องถิ่</w:t>
      </w:r>
      <w:r w:rsidRPr="00C828A4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น </w:t>
      </w:r>
      <w:r w:rsidRPr="00C828A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ได้แก่</w:t>
      </w:r>
      <w:r w:rsidRPr="00C828A4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C828A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รับบำนาญเบี้ยหวัดบำนาญพิเศษหรือเงินอื่นใดในลักษณะเดียวกันผู้สูงอายุที่อยู่ในสถานสงเคราะห์ของรัฐหรือองค์กรปกครองส่วนท้องถิ่นผู้ได้รับเงินเดือนค่าตอบแทนรายได้ประจำหรือผลประโยชน์อย่างอื่นที่รัฐหรือองค์กรปกครองส่วนท้องถิ่นจัดให้เป็นประจำยกเว้น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</w:r>
      <w:r w:rsidRPr="00C828A4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C828A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C828A4">
        <w:rPr>
          <w:rFonts w:ascii="TH SarabunIT๙" w:hAnsi="TH SarabunIT๙" w:cs="TH SarabunIT๙"/>
          <w:noProof/>
          <w:sz w:val="32"/>
          <w:szCs w:val="32"/>
        </w:rPr>
        <w:t>.</w:t>
      </w:r>
      <w:r w:rsidRPr="00C828A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C828A4">
        <w:rPr>
          <w:rFonts w:ascii="TH SarabunIT๙" w:hAnsi="TH SarabunIT๙" w:cs="TH SarabunIT๙"/>
          <w:noProof/>
          <w:sz w:val="32"/>
          <w:szCs w:val="32"/>
        </w:rPr>
        <w:t>.2548</w:t>
      </w:r>
    </w:p>
    <w:p w:rsidR="000239A2" w:rsidRPr="00C828A4" w:rsidRDefault="000239A2" w:rsidP="000239A2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noProof/>
          <w:sz w:val="16"/>
          <w:szCs w:val="16"/>
          <w:lang w:bidi="th-TH"/>
        </w:rPr>
      </w:pPr>
    </w:p>
    <w:p w:rsidR="00C567C5" w:rsidRPr="00C828A4" w:rsidRDefault="00575FAF" w:rsidP="00C828A4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C828A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การยื่นคำขอรับลงทะเบียนรับเงินเบี้ยยังชีพผู้สูงอายุผู้สูงอายุจะต้องแสดงความประสงค์ขอรับเงินเบี้ยยังชีพผู้สูงอายุโดยวิธีใดวิธีหนึ่งดังต่อไปนี้</w:t>
      </w:r>
    </w:p>
    <w:p w:rsidR="00C567C5" w:rsidRDefault="00C567C5" w:rsidP="00DA7038">
      <w:pPr>
        <w:pStyle w:val="ListParagraph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รับเงิน</w:t>
      </w:r>
      <w:r w:rsidRPr="00C567C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สดด้วยตนเองหรือรับเงินสดโดยบุคคลที่ได้รับมอบอำนาจจากผู้มีสิทธิ</w:t>
      </w:r>
    </w:p>
    <w:p w:rsidR="00C567C5" w:rsidRPr="00C567C5" w:rsidRDefault="00C567C5" w:rsidP="00DA7038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567C5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โอน</w:t>
      </w:r>
      <w:r w:rsidRPr="00C567C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งินเข้าบัญชีเงินฝากธนาคารในนามผู้มีสิทธิหรือโอนเงินเข้าบัญชีเงินฝากธนาคารในนามบุคคลที่ได้รับมอบอำนาจจากผู้มีสิทธิ</w:t>
      </w:r>
    </w:p>
    <w:p w:rsidR="00C567C5" w:rsidRDefault="00575FAF" w:rsidP="00C567C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noProof/>
          <w:sz w:val="32"/>
          <w:szCs w:val="32"/>
        </w:rPr>
      </w:pPr>
      <w:r w:rsidRPr="00C567C5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วิธีการ</w:t>
      </w:r>
    </w:p>
    <w:p w:rsidR="00C567C5" w:rsidRPr="00C567C5" w:rsidRDefault="00575FAF" w:rsidP="00DA7038">
      <w:pPr>
        <w:pStyle w:val="ListParagraph"/>
        <w:numPr>
          <w:ilvl w:val="3"/>
          <w:numId w:val="1"/>
        </w:numPr>
        <w:spacing w:after="0" w:line="240" w:lineRule="auto"/>
        <w:ind w:left="1134" w:hanging="425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567C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ที่จะมีสิทธิรับเงินเบี้ยยังชีพผู้สูงอายุในปีงบประมาณถัดไป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ด้วยตนเองหรือมอบอำนาจให้ผู้อื่นดำเนินการได้</w:t>
      </w:r>
    </w:p>
    <w:p w:rsidR="00C567C5" w:rsidRPr="00C567C5" w:rsidRDefault="00575FAF" w:rsidP="00DA7038">
      <w:pPr>
        <w:pStyle w:val="ListParagraph"/>
        <w:numPr>
          <w:ilvl w:val="3"/>
          <w:numId w:val="1"/>
        </w:numPr>
        <w:spacing w:after="0" w:line="240" w:lineRule="auto"/>
        <w:ind w:left="1134" w:hanging="425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567C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ผู้สูงอายุตามระเบียบนี้แล้ว</w:t>
      </w:r>
    </w:p>
    <w:p w:rsidR="008B3AEB" w:rsidRDefault="00575FAF" w:rsidP="00DA7038">
      <w:pPr>
        <w:pStyle w:val="ListParagraph"/>
        <w:numPr>
          <w:ilvl w:val="3"/>
          <w:numId w:val="1"/>
        </w:numPr>
        <w:spacing w:after="0" w:line="240" w:lineRule="auto"/>
        <w:ind w:left="1134" w:hanging="425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567C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กรณีผู้สูงอายุที่มีสิทธิได้รับเบี้ยยังชีพย้ายที่อยู่</w:t>
      </w:r>
      <w:r w:rsidR="00C567C5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C567C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และยังประสงค์จะรับเงินเบี้ยยังชีพผู้สูงอายุต้องไป</w:t>
      </w:r>
      <w:r w:rsidRPr="008B3AE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แจ้งต่อองค์กรปกครองส่วนท้องถิ่นแห่งใหม่ที่ตนย้ายไป</w:t>
      </w:r>
    </w:p>
    <w:p w:rsidR="000239A2" w:rsidRDefault="000239A2" w:rsidP="000239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239A2" w:rsidRDefault="000239A2" w:rsidP="000239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239A2" w:rsidRDefault="000239A2" w:rsidP="000239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239A2" w:rsidRDefault="000239A2" w:rsidP="000239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239A2" w:rsidRDefault="000239A2" w:rsidP="000239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239A2" w:rsidRDefault="000239A2" w:rsidP="000239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239A2" w:rsidRPr="000239A2" w:rsidRDefault="000239A2" w:rsidP="000239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65175D" w:rsidRPr="002F39D1" w:rsidRDefault="0065175D" w:rsidP="00DA703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TableGrid"/>
        <w:tblW w:w="10065" w:type="dxa"/>
        <w:tblInd w:w="108" w:type="dxa"/>
        <w:tblLayout w:type="fixed"/>
        <w:tblLook w:val="04A0"/>
      </w:tblPr>
      <w:tblGrid>
        <w:gridCol w:w="567"/>
        <w:gridCol w:w="1701"/>
        <w:gridCol w:w="3686"/>
        <w:gridCol w:w="1134"/>
        <w:gridCol w:w="1843"/>
        <w:gridCol w:w="1134"/>
      </w:tblGrid>
      <w:tr w:rsidR="00313D38" w:rsidRPr="002F39D1" w:rsidTr="00C828A4">
        <w:trPr>
          <w:tblHeader/>
        </w:trPr>
        <w:tc>
          <w:tcPr>
            <w:tcW w:w="567" w:type="dxa"/>
            <w:vAlign w:val="center"/>
          </w:tcPr>
          <w:p w:rsidR="00313D38" w:rsidRPr="002F39D1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13D38" w:rsidRPr="002F39D1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3686" w:type="dxa"/>
            <w:vAlign w:val="center"/>
          </w:tcPr>
          <w:p w:rsidR="00313D38" w:rsidRPr="002F39D1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134" w:type="dxa"/>
            <w:vAlign w:val="center"/>
          </w:tcPr>
          <w:p w:rsidR="00313D38" w:rsidRPr="002F39D1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843" w:type="dxa"/>
          </w:tcPr>
          <w:p w:rsidR="00313D38" w:rsidRPr="002F39D1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134" w:type="dxa"/>
          </w:tcPr>
          <w:p w:rsidR="00313D38" w:rsidRPr="002F39D1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2F39D1" w:rsidTr="00C828A4">
        <w:tc>
          <w:tcPr>
            <w:tcW w:w="567" w:type="dxa"/>
          </w:tcPr>
          <w:p w:rsidR="00313D38" w:rsidRPr="002F39D1" w:rsidRDefault="00C567C5" w:rsidP="00C567C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1)</w:t>
            </w:r>
          </w:p>
        </w:tc>
        <w:tc>
          <w:tcPr>
            <w:tcW w:w="1701" w:type="dxa"/>
          </w:tcPr>
          <w:p w:rsidR="00313D38" w:rsidRPr="002F39D1" w:rsidRDefault="009B68CC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2F39D1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:rsidR="00313D38" w:rsidRPr="002F39D1" w:rsidRDefault="00313D38" w:rsidP="008B3A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ที่ประสงค์จะขอรับเบี้ยยังชีพผู้สูงอายุ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</w:tc>
        <w:tc>
          <w:tcPr>
            <w:tcW w:w="1134" w:type="dxa"/>
          </w:tcPr>
          <w:p w:rsidR="00313D38" w:rsidRPr="002F39D1" w:rsidRDefault="00313D38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843" w:type="dxa"/>
          </w:tcPr>
          <w:p w:rsidR="00C567C5" w:rsidRDefault="00313D38" w:rsidP="00452B6B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C567C5" w:rsidRDefault="00313D38" w:rsidP="00452B6B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313D38" w:rsidRPr="002F39D1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313D38" w:rsidRPr="002F39D1" w:rsidRDefault="00313D38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13D38" w:rsidRPr="002F39D1" w:rsidTr="00C828A4">
        <w:tc>
          <w:tcPr>
            <w:tcW w:w="567" w:type="dxa"/>
          </w:tcPr>
          <w:p w:rsidR="00313D38" w:rsidRPr="002F39D1" w:rsidRDefault="00313D38" w:rsidP="00C567C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2F39D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13D38" w:rsidRPr="002F39D1" w:rsidRDefault="009B68CC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2F39D1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:rsidR="009A05B6" w:rsidRDefault="00313D38" w:rsidP="00C828A4">
            <w:pPr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ออกใบรับลงทะเบียนตามแบบยื่นคำขอลงทะเบียนให้ผู้ขอลงทะเบียนหรือ</w:t>
            </w:r>
            <w:r w:rsidR="00C828A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    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ผู้รับมอบ</w:t>
            </w:r>
          </w:p>
          <w:p w:rsidR="00313D38" w:rsidRPr="002F39D1" w:rsidRDefault="00313D38" w:rsidP="008B3A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3D38" w:rsidRPr="002F39D1" w:rsidRDefault="00313D38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843" w:type="dxa"/>
          </w:tcPr>
          <w:p w:rsidR="00C567C5" w:rsidRDefault="00313D38" w:rsidP="00452B6B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C567C5" w:rsidRDefault="00313D38" w:rsidP="00452B6B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313D38" w:rsidRPr="002F39D1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313D38" w:rsidRPr="002F39D1" w:rsidRDefault="00313D38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26ED0" w:rsidRPr="002F39D1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2F39D1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="009B68CC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</w:p>
    <w:p w:rsidR="008D3EE5" w:rsidRPr="008B3AEB" w:rsidRDefault="008D3EE5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16"/>
          <w:szCs w:val="16"/>
        </w:rPr>
      </w:pPr>
    </w:p>
    <w:p w:rsidR="0085230C" w:rsidRPr="002F39D1" w:rsidRDefault="00C567C5" w:rsidP="00DA703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 </w:t>
      </w:r>
      <w:r w:rsidR="0085230C"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="0085230C"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2F39D1" w:rsidRDefault="00C567C5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ab/>
        <w:t xml:space="preserve"> </w:t>
      </w:r>
      <w:r w:rsidR="009B68CC"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8B3AEB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AA7734" w:rsidRPr="002F39D1" w:rsidRDefault="00AA7734" w:rsidP="00DA703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2F39D1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10173" w:type="dxa"/>
        <w:tblLayout w:type="fixed"/>
        <w:tblLook w:val="04A0"/>
      </w:tblPr>
      <w:tblGrid>
        <w:gridCol w:w="444"/>
        <w:gridCol w:w="3633"/>
        <w:gridCol w:w="1418"/>
        <w:gridCol w:w="1276"/>
        <w:gridCol w:w="1134"/>
        <w:gridCol w:w="1134"/>
        <w:gridCol w:w="1134"/>
      </w:tblGrid>
      <w:tr w:rsidR="00D86C60" w:rsidRPr="002F39D1" w:rsidTr="00D86C60">
        <w:trPr>
          <w:tblHeader/>
        </w:trPr>
        <w:tc>
          <w:tcPr>
            <w:tcW w:w="444" w:type="dxa"/>
            <w:vAlign w:val="center"/>
          </w:tcPr>
          <w:p w:rsidR="003C25A4" w:rsidRPr="002F39D1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633" w:type="dxa"/>
            <w:vAlign w:val="center"/>
          </w:tcPr>
          <w:p w:rsidR="003C25A4" w:rsidRPr="002F39D1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418" w:type="dxa"/>
            <w:vAlign w:val="center"/>
          </w:tcPr>
          <w:p w:rsidR="003C25A4" w:rsidRPr="002F39D1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276" w:type="dxa"/>
            <w:vAlign w:val="center"/>
          </w:tcPr>
          <w:p w:rsidR="003C25A4" w:rsidRPr="002F39D1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:rsidR="003C25A4" w:rsidRPr="002F39D1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3C25A4" w:rsidRPr="002F39D1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134" w:type="dxa"/>
            <w:vAlign w:val="center"/>
          </w:tcPr>
          <w:p w:rsidR="003C25A4" w:rsidRPr="002F39D1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86C60" w:rsidRPr="002F39D1" w:rsidTr="00D86C60">
        <w:tc>
          <w:tcPr>
            <w:tcW w:w="44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2F39D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633" w:type="dxa"/>
          </w:tcPr>
          <w:p w:rsidR="00452B6B" w:rsidRPr="002F39D1" w:rsidRDefault="00AC4ACB" w:rsidP="00C567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418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86C60" w:rsidRPr="002F39D1" w:rsidTr="00D86C60">
        <w:tc>
          <w:tcPr>
            <w:tcW w:w="44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2F39D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633" w:type="dxa"/>
          </w:tcPr>
          <w:p w:rsidR="00452B6B" w:rsidRDefault="00AC4ACB" w:rsidP="00C567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  <w:p w:rsidR="00C828A4" w:rsidRPr="00C828A4" w:rsidRDefault="00C828A4" w:rsidP="00C567C5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86C60" w:rsidRPr="002F39D1" w:rsidTr="00D86C60">
        <w:tc>
          <w:tcPr>
            <w:tcW w:w="44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2F39D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633" w:type="dxa"/>
          </w:tcPr>
          <w:p w:rsidR="00452B6B" w:rsidRPr="002F39D1" w:rsidRDefault="00AC4ACB" w:rsidP="00C567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สมุดบัญชีเงิฝากธนาคารพร้อมสำเนา 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418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86C60" w:rsidRPr="002F39D1" w:rsidTr="00D86C60">
        <w:tc>
          <w:tcPr>
            <w:tcW w:w="44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2F39D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633" w:type="dxa"/>
          </w:tcPr>
          <w:p w:rsidR="0055659A" w:rsidRDefault="00AC4ACB" w:rsidP="00C567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0239A2" w:rsidRPr="000239A2" w:rsidRDefault="000239A2" w:rsidP="00C567C5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13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86C60" w:rsidRPr="002F39D1" w:rsidTr="00D86C60">
        <w:tc>
          <w:tcPr>
            <w:tcW w:w="44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2F39D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633" w:type="dxa"/>
          </w:tcPr>
          <w:p w:rsidR="00C567C5" w:rsidRDefault="00AC4ACB" w:rsidP="00C567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0239A2" w:rsidRPr="000239A2" w:rsidRDefault="000239A2" w:rsidP="00C567C5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86C60" w:rsidRPr="002F39D1" w:rsidTr="00D86C60">
        <w:tc>
          <w:tcPr>
            <w:tcW w:w="44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6</w:t>
            </w:r>
            <w:r w:rsidR="00811134" w:rsidRPr="002F39D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633" w:type="dxa"/>
          </w:tcPr>
          <w:p w:rsidR="00452B6B" w:rsidRPr="002F39D1" w:rsidRDefault="00AC4ACB" w:rsidP="00C567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สมุดบัญชีเงิฝากธนาคารพร้อมสำเนาของผู้รับมอบอำนาจ 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418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</w:tcPr>
          <w:p w:rsidR="00452B6B" w:rsidRPr="002F39D1" w:rsidRDefault="00AC4ACB" w:rsidP="00C567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9D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422EAB" w:rsidRPr="002F39D1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2F39D1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10207" w:type="dxa"/>
        <w:tblInd w:w="-34" w:type="dxa"/>
        <w:tblLayout w:type="fixed"/>
        <w:tblLook w:val="04A0"/>
      </w:tblPr>
      <w:tblGrid>
        <w:gridCol w:w="426"/>
        <w:gridCol w:w="1559"/>
        <w:gridCol w:w="2126"/>
        <w:gridCol w:w="1560"/>
        <w:gridCol w:w="1701"/>
        <w:gridCol w:w="1701"/>
        <w:gridCol w:w="1134"/>
      </w:tblGrid>
      <w:tr w:rsidR="00600A25" w:rsidRPr="002F39D1" w:rsidTr="00D86C60">
        <w:trPr>
          <w:tblHeader/>
        </w:trPr>
        <w:tc>
          <w:tcPr>
            <w:tcW w:w="426" w:type="dxa"/>
            <w:vAlign w:val="center"/>
          </w:tcPr>
          <w:p w:rsidR="00422EAB" w:rsidRPr="002F39D1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559" w:type="dxa"/>
            <w:vAlign w:val="center"/>
          </w:tcPr>
          <w:p w:rsidR="00422EAB" w:rsidRPr="002F39D1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2126" w:type="dxa"/>
            <w:vAlign w:val="center"/>
          </w:tcPr>
          <w:p w:rsidR="00422EAB" w:rsidRPr="002F39D1" w:rsidRDefault="004E651F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60" w:type="dxa"/>
            <w:vAlign w:val="center"/>
          </w:tcPr>
          <w:p w:rsidR="00422EAB" w:rsidRPr="002F39D1" w:rsidRDefault="00422EAB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2F39D1" w:rsidRDefault="00422EAB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701" w:type="dxa"/>
            <w:vAlign w:val="center"/>
          </w:tcPr>
          <w:p w:rsidR="00422EAB" w:rsidRPr="002F39D1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134" w:type="dxa"/>
            <w:vAlign w:val="center"/>
          </w:tcPr>
          <w:p w:rsidR="00422EAB" w:rsidRPr="002F39D1" w:rsidRDefault="00422EAB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F39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2F39D1" w:rsidTr="00D86C60">
        <w:tc>
          <w:tcPr>
            <w:tcW w:w="10207" w:type="dxa"/>
            <w:gridSpan w:val="7"/>
            <w:vAlign w:val="center"/>
          </w:tcPr>
          <w:p w:rsidR="004C3BDE" w:rsidRPr="008B3AEB" w:rsidRDefault="004C3BDE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AE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:rsidR="006C6C22" w:rsidRPr="002F39D1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2F39D1" w:rsidRDefault="00A10CDA" w:rsidP="00DA703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F62F55" w:rsidRPr="002F39D1" w:rsidTr="00090552">
        <w:trPr>
          <w:trHeight w:val="567"/>
        </w:trPr>
        <w:tc>
          <w:tcPr>
            <w:tcW w:w="10314" w:type="dxa"/>
            <w:vAlign w:val="center"/>
          </w:tcPr>
          <w:p w:rsidR="00F62F55" w:rsidRDefault="00B02E03" w:rsidP="00B02E03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8B3AEB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  <w:lang w:bidi="th-TH"/>
              </w:rPr>
              <w:t xml:space="preserve">    </w:t>
            </w:r>
            <w:r w:rsidRPr="008B3AE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F62F55" w:rsidRPr="008B3AE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ไม่มี</w:t>
            </w:r>
          </w:p>
          <w:p w:rsidR="00C828A4" w:rsidRDefault="00C828A4" w:rsidP="00B02E03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:rsidR="00C828A4" w:rsidRPr="008B3AEB" w:rsidRDefault="00C828A4" w:rsidP="00B02E03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</w:tbl>
    <w:p w:rsidR="00216FA4" w:rsidRDefault="00216FA4" w:rsidP="00DA703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p w:rsidR="00D86C60" w:rsidRDefault="00D86C60" w:rsidP="00D86C60">
      <w:pPr>
        <w:pStyle w:val="ListParagraph"/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1) ช่อง</w:t>
      </w:r>
      <w:r w:rsidRPr="002F39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ทางการร้องเรียน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หมู่ที่ </w:t>
      </w:r>
      <w:r w:rsidRPr="002F39D1">
        <w:rPr>
          <w:rFonts w:ascii="TH SarabunIT๙" w:hAnsi="TH SarabunIT๙" w:cs="TH SarabunIT๙"/>
          <w:noProof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</w:p>
    <w:p w:rsidR="00D86C60" w:rsidRDefault="00D86C60" w:rsidP="00D86C60">
      <w:pPr>
        <w:pStyle w:val="ListParagraph"/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   </w:t>
      </w:r>
      <w:r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จังหวัดปัตตานี  </w:t>
      </w:r>
      <w:r w:rsidRPr="002F39D1">
        <w:rPr>
          <w:rFonts w:ascii="TH SarabunIT๙" w:hAnsi="TH SarabunIT๙" w:cs="TH SarabunIT๙"/>
          <w:noProof/>
          <w:sz w:val="32"/>
          <w:szCs w:val="32"/>
        </w:rPr>
        <w:t xml:space="preserve">94130 </w:t>
      </w:r>
      <w:r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โทร</w:t>
      </w:r>
      <w:r w:rsidRPr="002F39D1">
        <w:rPr>
          <w:rFonts w:ascii="TH SarabunIT๙" w:hAnsi="TH SarabunIT๙" w:cs="TH SarabunIT๙"/>
          <w:noProof/>
          <w:sz w:val="32"/>
          <w:szCs w:val="32"/>
        </w:rPr>
        <w:t>/</w:t>
      </w:r>
      <w:r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โทรสาร  </w:t>
      </w:r>
      <w:r w:rsidRPr="002F39D1">
        <w:rPr>
          <w:rFonts w:ascii="TH SarabunIT๙" w:hAnsi="TH SarabunIT๙" w:cs="TH SarabunIT๙"/>
          <w:noProof/>
          <w:sz w:val="32"/>
          <w:szCs w:val="32"/>
        </w:rPr>
        <w:t xml:space="preserve">073-499800 </w:t>
      </w:r>
    </w:p>
    <w:p w:rsidR="00D86C60" w:rsidRDefault="00D86C60" w:rsidP="00D86C60">
      <w:pPr>
        <w:pStyle w:val="ListParagraph"/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</w:t>
      </w:r>
      <w:hyperlink r:id="rId10" w:history="1">
        <w:r w:rsidRPr="00E65590">
          <w:rPr>
            <w:rStyle w:val="Hyperlink"/>
            <w:rFonts w:ascii="TH SarabunIT๙" w:hAnsi="TH SarabunIT๙" w:cs="TH SarabunIT๙"/>
            <w:noProof/>
            <w:sz w:val="32"/>
            <w:szCs w:val="32"/>
          </w:rPr>
          <w:t>www.bannambor.go.th</w:t>
        </w:r>
      </w:hyperlink>
    </w:p>
    <w:p w:rsidR="00C1539D" w:rsidRPr="008C205F" w:rsidRDefault="00C1539D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013BC7" w:rsidRDefault="00C3045F" w:rsidP="00DA703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2F3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p w:rsidR="00D86C60" w:rsidRPr="002F39D1" w:rsidRDefault="00D86C60" w:rsidP="00D86C60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D86C60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1) แบบ</w:t>
      </w:r>
      <w:r w:rsidRPr="002F39D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คำขอลงทะเบียนรับเงินเบี้ยยังชีพผู้สูงอายุ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2F39D1" w:rsidTr="00C1539D">
        <w:tc>
          <w:tcPr>
            <w:tcW w:w="675" w:type="dxa"/>
          </w:tcPr>
          <w:p w:rsidR="00C828A4" w:rsidRDefault="00C828A4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39A2" w:rsidRDefault="000239A2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39A2" w:rsidRDefault="000239A2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39A2" w:rsidRDefault="000239A2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39A2" w:rsidRDefault="000239A2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39A2" w:rsidRDefault="000239A2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39A2" w:rsidRDefault="000239A2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39A2" w:rsidRDefault="000239A2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39A2" w:rsidRDefault="000239A2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39A2" w:rsidRDefault="000239A2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39A2" w:rsidRDefault="000239A2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39A2" w:rsidRDefault="000239A2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39A2" w:rsidRPr="002F39D1" w:rsidRDefault="000239A2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8" w:type="dxa"/>
          </w:tcPr>
          <w:p w:rsidR="008C205F" w:rsidRPr="002F39D1" w:rsidRDefault="008C205F" w:rsidP="00D86C6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</w:tbl>
    <w:p w:rsidR="004B53E5" w:rsidRPr="00C63A85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คู่มือสำหรับประชาชน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C63A85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</w:p>
    <w:p w:rsidR="004B53E5" w:rsidRPr="00C63A85" w:rsidRDefault="004B53E5" w:rsidP="004B53E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C63A85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หน่วยงานที่รับผิดชอบ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4B53E5" w:rsidRPr="00C63A85" w:rsidRDefault="004B53E5" w:rsidP="004B53E5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:rsidR="004B53E5" w:rsidRPr="00C63A85" w:rsidRDefault="00F246DE" w:rsidP="004B53E5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w:pict>
          <v:line id="_x0000_s1027" style="position:absolute;z-index:251660288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4B53E5" w:rsidRDefault="004B53E5" w:rsidP="00DA7038">
      <w:pPr>
        <w:pStyle w:val="ListParagraph"/>
        <w:numPr>
          <w:ilvl w:val="0"/>
          <w:numId w:val="31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 xml:space="preserve">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</w:p>
    <w:p w:rsidR="008B3AEB" w:rsidRPr="008B3AEB" w:rsidRDefault="008B3AEB" w:rsidP="008B3AEB">
      <w:pPr>
        <w:pStyle w:val="ListParagraph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1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8B3AEB" w:rsidRPr="008B3AEB" w:rsidRDefault="008B3AEB" w:rsidP="008B3AEB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cs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B3AEB" w:rsidRPr="008B3AEB" w:rsidRDefault="008B3AEB" w:rsidP="008B3AEB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8B3AEB" w:rsidRDefault="004B53E5" w:rsidP="00DA7038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ขึ้นทะเบียน</w:t>
      </w:r>
    </w:p>
    <w:p w:rsidR="004B53E5" w:rsidRPr="008B3AEB" w:rsidRDefault="004B53E5" w:rsidP="008B3AEB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  <w:r w:rsidRPr="008B3AE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4B53E5" w:rsidRDefault="004B53E5" w:rsidP="00DA7038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p w:rsidR="008B3AEB" w:rsidRPr="008C205F" w:rsidRDefault="004B53E5" w:rsidP="00DA7038">
      <w:pPr>
        <w:pStyle w:val="ListParagraph"/>
        <w:numPr>
          <w:ilvl w:val="0"/>
          <w:numId w:val="32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C63A85">
        <w:rPr>
          <w:rFonts w:ascii="TH SarabunIT๙" w:hAnsi="TH SarabunIT๙" w:cs="TH SarabunIT๙" w:hint="cs"/>
          <w:sz w:val="32"/>
          <w:szCs w:val="32"/>
          <w:cs/>
          <w:lang w:bidi="th-TH"/>
        </w:rPr>
        <w:t>ระเบียบ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กระทรวงมหาดไทยว่าด้วยหลักเกณฑ์การจ่ายเงินเบี้ยความพิการให้คนพิการของ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องค์กรปกครองส่วนท้องถิ่น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C63A85">
        <w:rPr>
          <w:rFonts w:ascii="TH SarabunIT๙" w:hAnsi="TH SarabunIT๙" w:cs="TH SarabunIT๙"/>
          <w:noProof/>
          <w:sz w:val="32"/>
          <w:szCs w:val="32"/>
        </w:rPr>
        <w:t>.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C63A85">
        <w:rPr>
          <w:rFonts w:ascii="TH SarabunIT๙" w:hAnsi="TH SarabunIT๙" w:cs="TH SarabunIT๙"/>
          <w:noProof/>
          <w:sz w:val="32"/>
          <w:szCs w:val="32"/>
        </w:rPr>
        <w:t>. 2553</w:t>
      </w:r>
    </w:p>
    <w:p w:rsidR="004B53E5" w:rsidRDefault="004B53E5" w:rsidP="00DA7038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B3AEB" w:rsidRPr="008B3AEB" w:rsidRDefault="008B3AEB" w:rsidP="008B3AEB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Pr="00C63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8B3AEB" w:rsidRPr="008B3AEB" w:rsidRDefault="008B3AEB" w:rsidP="008B3AEB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Pr="00C63A85" w:rsidRDefault="004B53E5" w:rsidP="00DA7038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noProof/>
          <w:sz w:val="32"/>
          <w:szCs w:val="32"/>
        </w:rPr>
        <w:t>-</w:t>
      </w:r>
      <w:r w:rsidRPr="00C63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Default="004B53E5" w:rsidP="004B53E5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C63A85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C63A85">
        <w:rPr>
          <w:rFonts w:ascii="TH SarabunIT๙" w:hAnsi="TH SarabunIT๙" w:cs="TH SarabunIT๙"/>
          <w:noProof/>
          <w:sz w:val="32"/>
          <w:szCs w:val="32"/>
        </w:rPr>
        <w:t>0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</w:p>
    <w:p w:rsidR="008B3AEB" w:rsidRPr="008B3AEB" w:rsidRDefault="008B3AEB" w:rsidP="004B53E5">
      <w:pPr>
        <w:spacing w:after="0" w:line="240" w:lineRule="auto"/>
        <w:ind w:left="360"/>
        <w:rPr>
          <w:rFonts w:ascii="TH SarabunIT๙" w:hAnsi="TH SarabunIT๙" w:cs="TH SarabunIT๙"/>
          <w:sz w:val="16"/>
          <w:szCs w:val="16"/>
          <w:cs/>
          <w:lang w:bidi="th-TH"/>
        </w:rPr>
      </w:pPr>
    </w:p>
    <w:p w:rsidR="004B53E5" w:rsidRPr="00C63A85" w:rsidRDefault="004B53E5" w:rsidP="00DA7038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:rsidR="004B53E5" w:rsidRPr="00C63A8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Pr="00C63A85">
        <w:rPr>
          <w:rFonts w:ascii="TH SarabunIT๙" w:hAnsi="TH SarabunIT๙" w:cs="TH SarabunIT๙"/>
          <w:noProof/>
          <w:sz w:val="32"/>
          <w:szCs w:val="32"/>
        </w:rPr>
        <w:t>0</w:t>
      </w:r>
      <w:r w:rsidRPr="00C63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Pr="00C63A8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C63A85">
        <w:rPr>
          <w:rFonts w:ascii="TH SarabunIT๙" w:hAnsi="TH SarabunIT๙" w:cs="TH SarabunIT๙"/>
          <w:noProof/>
          <w:sz w:val="32"/>
          <w:szCs w:val="32"/>
        </w:rPr>
        <w:t>0</w:t>
      </w:r>
      <w:r w:rsidRPr="00C63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noProof/>
          <w:sz w:val="32"/>
          <w:szCs w:val="32"/>
        </w:rPr>
        <w:t>0</w:t>
      </w:r>
      <w:r w:rsidRPr="00C63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8B3AEB" w:rsidRPr="008B3AEB" w:rsidRDefault="008B3AEB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การลงทะเบียนและยื่นคำขอรับเงินเบี้ยความพิการอบต</w:t>
      </w:r>
      <w:r w:rsidRPr="00C63A85">
        <w:rPr>
          <w:rFonts w:ascii="TH SarabunIT๙" w:hAnsi="TH SarabunIT๙" w:cs="TH SarabunIT๙"/>
          <w:noProof/>
          <w:sz w:val="32"/>
          <w:szCs w:val="32"/>
        </w:rPr>
        <w:t>.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C63A85">
        <w:rPr>
          <w:rFonts w:ascii="TH SarabunIT๙" w:hAnsi="TH SarabunIT๙" w:cs="TH SarabunIT๙"/>
          <w:noProof/>
          <w:sz w:val="32"/>
          <w:szCs w:val="32"/>
        </w:rPr>
        <w:t xml:space="preserve">31/08/2015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C63A85">
        <w:rPr>
          <w:rFonts w:ascii="TH SarabunIT๙" w:hAnsi="TH SarabunIT๙" w:cs="TH SarabunIT๙"/>
          <w:noProof/>
          <w:sz w:val="32"/>
          <w:szCs w:val="32"/>
        </w:rPr>
        <w:t>12:06</w:t>
      </w:r>
      <w:r w:rsidRPr="00C63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8B3AEB" w:rsidRPr="008B3AEB" w:rsidRDefault="008B3AEB" w:rsidP="008B3AEB">
      <w:pPr>
        <w:pStyle w:val="ListParagraph"/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</w:p>
    <w:p w:rsidR="004B53E5" w:rsidRPr="00C63A85" w:rsidRDefault="004B53E5" w:rsidP="004B53E5">
      <w:pPr>
        <w:ind w:left="720" w:hanging="294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C63A8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1) สถาน</w:t>
      </w:r>
      <w:r w:rsidRPr="00C63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ที่ให้บริการ</w:t>
      </w:r>
      <w:r w:rsidRPr="00C63A85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 w:rsidRPr="00C63A85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หมู่ที่ </w:t>
      </w:r>
      <w:r w:rsidRPr="00C63A85">
        <w:rPr>
          <w:rFonts w:ascii="TH SarabunIT๙" w:hAnsi="TH SarabunIT๙" w:cs="TH SarabunIT๙"/>
          <w:noProof/>
          <w:sz w:val="32"/>
          <w:szCs w:val="32"/>
        </w:rPr>
        <w:t>2</w:t>
      </w:r>
      <w:r w:rsidRPr="00C63A8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    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จังหวัดปัตตานี 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noProof/>
          <w:sz w:val="32"/>
          <w:szCs w:val="32"/>
        </w:rPr>
        <w:t>94130</w:t>
      </w:r>
      <w:r w:rsidRPr="00C63A8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    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โทร</w:t>
      </w:r>
      <w:r w:rsidRPr="00C63A85">
        <w:rPr>
          <w:rFonts w:ascii="TH SarabunIT๙" w:hAnsi="TH SarabunIT๙" w:cs="TH SarabunIT๙"/>
          <w:noProof/>
          <w:sz w:val="32"/>
          <w:szCs w:val="32"/>
        </w:rPr>
        <w:t>/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โทรสาร </w:t>
      </w:r>
      <w:r w:rsidRPr="00C63A85">
        <w:rPr>
          <w:rFonts w:ascii="TH SarabunIT๙" w:hAnsi="TH SarabunIT๙" w:cs="TH SarabunIT๙"/>
          <w:noProof/>
          <w:sz w:val="32"/>
          <w:szCs w:val="32"/>
        </w:rPr>
        <w:t>073-499800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(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ติดต่อด้วยตนเองณหน่วยงาน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:rsidR="004B53E5" w:rsidRDefault="004B53E5" w:rsidP="004B53E5">
      <w:pPr>
        <w:spacing w:after="0" w:line="240" w:lineRule="auto"/>
        <w:ind w:left="720"/>
        <w:jc w:val="thaiDistribute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 xml:space="preserve">ระยะเวลาเปิดให้บริการ </w:t>
      </w:r>
      <w:r w:rsidRPr="00C63A85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เปิดให้บริการวันจันทร์ถึงวันศุกร์ </w:t>
      </w:r>
      <w:r w:rsidRPr="008B3AEB">
        <w:rPr>
          <w:rFonts w:ascii="TH SarabunIT๙" w:hAnsi="TH SarabunIT๙" w:cs="TH SarabunIT๙"/>
          <w:iCs/>
          <w:noProof/>
          <w:sz w:val="32"/>
          <w:szCs w:val="32"/>
        </w:rPr>
        <w:t>(</w:t>
      </w:r>
      <w:r w:rsidRPr="00C63A85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ยกเว้นวันหยุดที่ทางราชการกำหนด</w:t>
      </w:r>
      <w:r w:rsidRPr="008B3AEB">
        <w:rPr>
          <w:rFonts w:ascii="TH SarabunIT๙" w:hAnsi="TH SarabunIT๙" w:cs="TH SarabunIT๙"/>
          <w:iCs/>
          <w:noProof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          </w:t>
      </w:r>
    </w:p>
    <w:p w:rsidR="004B53E5" w:rsidRPr="00C63A85" w:rsidRDefault="004B53E5" w:rsidP="004B53E5">
      <w:pPr>
        <w:spacing w:after="0" w:line="240" w:lineRule="auto"/>
        <w:ind w:left="72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                </w:t>
      </w:r>
      <w:r w:rsidRPr="00C63A85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ตั้งแต่เวลา </w:t>
      </w:r>
      <w:r w:rsidRPr="008B3AEB">
        <w:rPr>
          <w:rFonts w:ascii="TH SarabunIT๙" w:hAnsi="TH SarabunIT๙" w:cs="TH SarabunIT๙"/>
          <w:iCs/>
          <w:noProof/>
          <w:sz w:val="32"/>
          <w:szCs w:val="32"/>
        </w:rPr>
        <w:t>08:30 - 16:30</w:t>
      </w:r>
      <w:r w:rsidRPr="00C63A85">
        <w:rPr>
          <w:rFonts w:ascii="TH SarabunIT๙" w:hAnsi="TH SarabunIT๙" w:cs="TH SarabunIT๙"/>
          <w:i/>
          <w:noProof/>
          <w:sz w:val="32"/>
          <w:szCs w:val="32"/>
        </w:rPr>
        <w:t xml:space="preserve"> </w:t>
      </w:r>
      <w:r w:rsidRPr="00C63A85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น</w:t>
      </w:r>
      <w:r w:rsidRPr="00C63A85">
        <w:rPr>
          <w:rFonts w:ascii="TH SarabunIT๙" w:hAnsi="TH SarabunIT๙" w:cs="TH SarabunIT๙"/>
          <w:i/>
          <w:noProof/>
          <w:sz w:val="32"/>
          <w:szCs w:val="32"/>
        </w:rPr>
        <w:t>.</w:t>
      </w:r>
    </w:p>
    <w:p w:rsidR="008B3AEB" w:rsidRDefault="004B53E5" w:rsidP="008C205F">
      <w:pPr>
        <w:ind w:firstLine="720"/>
        <w:rPr>
          <w:rFonts w:ascii="TH SarabunIT๙" w:hAnsi="TH SarabunIT๙" w:cs="TH SarabunIT๙"/>
          <w:i/>
          <w:sz w:val="32"/>
          <w:szCs w:val="32"/>
        </w:rPr>
      </w:pPr>
      <w:r w:rsidRPr="00C63A85"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 xml:space="preserve">หมายเหตุ </w:t>
      </w:r>
      <w:r w:rsidRPr="00CA600A">
        <w:rPr>
          <w:rFonts w:ascii="TH SarabunIT๙" w:hAnsi="TH SarabunIT๙" w:cs="TH SarabunIT๙"/>
          <w:iCs/>
          <w:noProof/>
          <w:sz w:val="32"/>
          <w:szCs w:val="32"/>
        </w:rPr>
        <w:t>(</w:t>
      </w:r>
      <w:r w:rsidRPr="00C63A85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ระยะเวลาเปิดให้บริการ </w:t>
      </w:r>
      <w:r w:rsidRPr="008B3AEB">
        <w:rPr>
          <w:rFonts w:ascii="TH SarabunIT๙" w:hAnsi="TH SarabunIT๙" w:cs="TH SarabunIT๙"/>
          <w:iCs/>
          <w:noProof/>
          <w:sz w:val="32"/>
          <w:szCs w:val="32"/>
        </w:rPr>
        <w:t>1 – 30</w:t>
      </w:r>
      <w:r w:rsidRPr="00C63A85">
        <w:rPr>
          <w:rFonts w:ascii="TH SarabunIT๙" w:hAnsi="TH SarabunIT๙" w:cs="TH SarabunIT๙"/>
          <w:i/>
          <w:noProof/>
          <w:sz w:val="32"/>
          <w:szCs w:val="32"/>
        </w:rPr>
        <w:t xml:space="preserve"> </w:t>
      </w:r>
      <w:r w:rsidRPr="00C63A85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พฤศจิกายนของทุกปี</w:t>
      </w:r>
      <w:r w:rsidRPr="00CA600A">
        <w:rPr>
          <w:rFonts w:ascii="TH SarabunIT๙" w:hAnsi="TH SarabunIT๙" w:cs="TH SarabunIT๙"/>
          <w:iCs/>
          <w:noProof/>
          <w:sz w:val="32"/>
          <w:szCs w:val="32"/>
        </w:rPr>
        <w:t>)</w:t>
      </w:r>
    </w:p>
    <w:p w:rsidR="00C828A4" w:rsidRDefault="00C828A4" w:rsidP="008C205F">
      <w:pPr>
        <w:ind w:firstLine="720"/>
        <w:rPr>
          <w:rFonts w:ascii="TH SarabunIT๙" w:hAnsi="TH SarabunIT๙" w:cs="TH SarabunIT๙"/>
          <w:i/>
          <w:sz w:val="32"/>
          <w:szCs w:val="32"/>
        </w:rPr>
      </w:pPr>
    </w:p>
    <w:p w:rsidR="00C828A4" w:rsidRDefault="00C828A4" w:rsidP="008C205F">
      <w:pPr>
        <w:ind w:firstLine="720"/>
        <w:rPr>
          <w:rFonts w:ascii="TH SarabunIT๙" w:hAnsi="TH SarabunIT๙" w:cs="TH SarabunIT๙"/>
          <w:i/>
          <w:sz w:val="32"/>
          <w:szCs w:val="32"/>
        </w:rPr>
      </w:pPr>
    </w:p>
    <w:p w:rsidR="00C828A4" w:rsidRDefault="00C828A4" w:rsidP="008C205F">
      <w:pPr>
        <w:ind w:firstLine="720"/>
        <w:rPr>
          <w:rFonts w:ascii="TH SarabunIT๙" w:hAnsi="TH SarabunIT๙" w:cs="TH SarabunIT๙"/>
          <w:i/>
          <w:sz w:val="32"/>
          <w:szCs w:val="32"/>
        </w:rPr>
      </w:pPr>
    </w:p>
    <w:p w:rsidR="004B53E5" w:rsidRDefault="004B53E5" w:rsidP="00DA7038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4B53E5" w:rsidRPr="00C63A85" w:rsidRDefault="004B53E5" w:rsidP="004B53E5">
      <w:pPr>
        <w:pStyle w:val="ListParagraph"/>
        <w:spacing w:after="0" w:line="240" w:lineRule="auto"/>
        <w:ind w:left="0" w:firstLine="3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  <w:r w:rsidRPr="00C63A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ระเบียบ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C63A85">
        <w:rPr>
          <w:rFonts w:ascii="TH SarabunIT๙" w:hAnsi="TH SarabunIT๙" w:cs="TH SarabunIT๙"/>
          <w:noProof/>
          <w:sz w:val="32"/>
          <w:szCs w:val="32"/>
        </w:rPr>
        <w:t>.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C63A85">
        <w:rPr>
          <w:rFonts w:ascii="TH SarabunIT๙" w:hAnsi="TH SarabunIT๙" w:cs="TH SarabunIT๙"/>
          <w:noProof/>
          <w:sz w:val="32"/>
          <w:szCs w:val="32"/>
        </w:rPr>
        <w:t xml:space="preserve">.2553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ำหนดให้ภายในเดือนพฤศจิกายนของทุกปีให้คนพิการลงทะเบียนและยื่นคำขอรับเงินเบี้ยความพิการในปีงบประมาณถัดไป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ณ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ที่ทำการองค์กรปกครองส่วนท้องถิ่นที่ตนมีภูมิลำเนาหรือสถานที่</w:t>
      </w:r>
      <w:r w:rsidRPr="00C63A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ที่องค์กรปกครองส่วนท้องถิ่น</w:t>
      </w:r>
    </w:p>
    <w:p w:rsidR="004B53E5" w:rsidRPr="008B3AEB" w:rsidRDefault="004B53E5" w:rsidP="004B53E5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16"/>
          <w:szCs w:val="16"/>
        </w:rPr>
      </w:pPr>
      <w:r w:rsidRPr="00C63A85">
        <w:rPr>
          <w:rFonts w:ascii="TH SarabunIT๙" w:hAnsi="TH SarabunIT๙" w:cs="TH SarabunIT๙"/>
          <w:noProof/>
          <w:sz w:val="32"/>
          <w:szCs w:val="32"/>
        </w:rPr>
        <w:tab/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C63A85">
        <w:rPr>
          <w:rFonts w:ascii="TH SarabunIT๙" w:hAnsi="TH SarabunIT๙" w:cs="TH SarabunIT๙"/>
          <w:noProof/>
          <w:sz w:val="32"/>
          <w:szCs w:val="32"/>
        </w:rPr>
        <w:tab/>
      </w:r>
      <w:r w:rsidRPr="00C63A85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หลักเกณฑ์</w:t>
      </w:r>
      <w:r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ผู้มีสิทธิจะได้รับเงินเบี้ยความพิการต้องเป็นผู้มีคุณสมบัติและไม่มีลักษณะต้องห้ามดังต่อไปนี้</w:t>
      </w:r>
    </w:p>
    <w:p w:rsidR="004B53E5" w:rsidRDefault="004B53E5" w:rsidP="00DA703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มีสัญชาติไทย</w:t>
      </w:r>
    </w:p>
    <w:p w:rsidR="004B53E5" w:rsidRDefault="004B53E5" w:rsidP="00DA703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มีภูมิลำเนาอยู่ในเขตองค์กรปกครองส่วนท้องถิ่นตามทะเบียนบ้าน</w:t>
      </w:r>
    </w:p>
    <w:p w:rsidR="004B53E5" w:rsidRDefault="004B53E5" w:rsidP="00DA703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มีบัตรประจำตัวคนพิการตามกฎหมายว่าด้วยการส่งเสริมการคุณภาพชีวิตคนพิการ</w:t>
      </w:r>
    </w:p>
    <w:p w:rsidR="004B53E5" w:rsidRDefault="004B53E5" w:rsidP="00DA703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ไม่เป็นบุคคลซึ่งอยู่ในความอุปการของสถานสงเคราะห์ของรัฐ</w:t>
      </w:r>
    </w:p>
    <w:p w:rsidR="004B53E5" w:rsidRPr="008B3AEB" w:rsidRDefault="004B53E5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noProof/>
          <w:sz w:val="16"/>
          <w:szCs w:val="16"/>
          <w:lang w:bidi="th-TH"/>
        </w:rPr>
      </w:pPr>
    </w:p>
    <w:p w:rsidR="004B53E5" w:rsidRDefault="004B53E5" w:rsidP="008B3AEB">
      <w:pPr>
        <w:pStyle w:val="ListParagraph"/>
        <w:spacing w:after="0" w:line="240" w:lineRule="auto"/>
        <w:ind w:left="0" w:firstLine="426"/>
        <w:jc w:val="thaiDistribute"/>
        <w:rPr>
          <w:rFonts w:ascii="TH SarabunIT๙" w:hAnsi="TH SarabunIT๙" w:cs="TH SarabunIT๙"/>
          <w:noProof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ในการ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ื่นคำขอลงทะเบียนรับเงินเบี้ยความพิการคนพิการหรือผู้ดูแลคนพิการจะต้องแสดงความประสงค์ขอรับเงินเบี้ยความพิการโดยรับเงินสดด้วยตนเองหรือโอนเงินเข้าบัญชีเงินฝากธนาคารในนามคนพิการหรือผู้ดูแลคนพิการผู้แทนโดยชอบธรรมผู้พิทักษ์ผู้อนุบาลแล้วแต่กรณี</w:t>
      </w:r>
    </w:p>
    <w:p w:rsidR="004B53E5" w:rsidRPr="008B3AEB" w:rsidRDefault="004B53E5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noProof/>
          <w:sz w:val="16"/>
          <w:szCs w:val="16"/>
          <w:lang w:bidi="th-TH"/>
        </w:rPr>
      </w:pPr>
    </w:p>
    <w:p w:rsidR="008C205F" w:rsidRDefault="004B53E5" w:rsidP="008C205F">
      <w:pPr>
        <w:pStyle w:val="ListParagraph"/>
        <w:spacing w:after="0" w:line="240" w:lineRule="auto"/>
        <w:ind w:left="0" w:firstLine="426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ในกรณี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ยื่นคำขอแทนโดยแสดงหลักฐานการเป็นผู้แทนดังกล่าว</w:t>
      </w:r>
    </w:p>
    <w:p w:rsidR="00CA600A" w:rsidRPr="00CA600A" w:rsidRDefault="00CA600A" w:rsidP="008C205F">
      <w:pPr>
        <w:pStyle w:val="ListParagraph"/>
        <w:spacing w:after="0" w:line="240" w:lineRule="auto"/>
        <w:ind w:left="0" w:firstLine="426"/>
        <w:jc w:val="thaiDistribute"/>
        <w:rPr>
          <w:rFonts w:ascii="TH SarabunIT๙" w:hAnsi="TH SarabunIT๙" w:cs="TH SarabunIT๙"/>
          <w:noProof/>
          <w:sz w:val="16"/>
          <w:szCs w:val="16"/>
          <w:lang w:bidi="th-TH"/>
        </w:rPr>
      </w:pPr>
    </w:p>
    <w:p w:rsidR="004B53E5" w:rsidRPr="008C205F" w:rsidRDefault="004B53E5" w:rsidP="008C205F">
      <w:pPr>
        <w:pStyle w:val="ListParagraph"/>
        <w:spacing w:after="0" w:line="240" w:lineRule="auto"/>
        <w:ind w:left="0" w:firstLine="426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8C205F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วิธีการ</w:t>
      </w:r>
    </w:p>
    <w:p w:rsidR="004B53E5" w:rsidRDefault="004B53E5" w:rsidP="00DA7038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คนพิการที่จะมีสิทธิรับเงินเบี้ยความพิการในปีงบประมาณถัดไปให้คนพิการหรือผู้ดูแลคนพิการผู้แทนโดยชอบธรรมผู้พิทักษ์ผู้อนุบาลแล้วแต่กรณี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</w:t>
      </w:r>
    </w:p>
    <w:p w:rsidR="004B53E5" w:rsidRDefault="004B53E5" w:rsidP="00DA7038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ความพิการตามระเบียบนี้แล้ว</w:t>
      </w:r>
    </w:p>
    <w:p w:rsidR="004B53E5" w:rsidRDefault="004B53E5" w:rsidP="00DA7038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คนพิการที่มีสิทธิได้รับเบี้ยความพิการได้ย้ายที่อยู่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</w:p>
    <w:p w:rsidR="00C828A4" w:rsidRDefault="00C828A4" w:rsidP="00C828A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239A2" w:rsidRDefault="000239A2" w:rsidP="00C828A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239A2" w:rsidRDefault="000239A2" w:rsidP="00C828A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239A2" w:rsidRDefault="000239A2" w:rsidP="00C828A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239A2" w:rsidRDefault="000239A2" w:rsidP="00C828A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239A2" w:rsidRDefault="000239A2" w:rsidP="00C828A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239A2" w:rsidRDefault="000239A2" w:rsidP="00C828A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239A2" w:rsidRDefault="000239A2" w:rsidP="00C828A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239A2" w:rsidRDefault="000239A2" w:rsidP="00C828A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239A2" w:rsidRDefault="000239A2" w:rsidP="00C828A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239A2" w:rsidRDefault="000239A2" w:rsidP="00C828A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239A2" w:rsidRPr="00C828A4" w:rsidRDefault="000239A2" w:rsidP="00C828A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C63A85" w:rsidRDefault="004B53E5" w:rsidP="00DA7038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TableGrid"/>
        <w:tblW w:w="10065" w:type="dxa"/>
        <w:tblInd w:w="108" w:type="dxa"/>
        <w:tblLayout w:type="fixed"/>
        <w:tblLook w:val="04A0"/>
      </w:tblPr>
      <w:tblGrid>
        <w:gridCol w:w="567"/>
        <w:gridCol w:w="2268"/>
        <w:gridCol w:w="2694"/>
        <w:gridCol w:w="1266"/>
        <w:gridCol w:w="2136"/>
        <w:gridCol w:w="1134"/>
      </w:tblGrid>
      <w:tr w:rsidR="004B53E5" w:rsidRPr="00C63A85" w:rsidTr="004B53E5">
        <w:trPr>
          <w:tblHeader/>
        </w:trPr>
        <w:tc>
          <w:tcPr>
            <w:tcW w:w="567" w:type="dxa"/>
            <w:vAlign w:val="center"/>
          </w:tcPr>
          <w:p w:rsidR="004B53E5" w:rsidRPr="00C63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4B53E5" w:rsidRPr="00C63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694" w:type="dxa"/>
            <w:vAlign w:val="center"/>
          </w:tcPr>
          <w:p w:rsidR="004B53E5" w:rsidRPr="00C63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266" w:type="dxa"/>
            <w:vAlign w:val="center"/>
          </w:tcPr>
          <w:p w:rsidR="004B53E5" w:rsidRPr="00C63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2136" w:type="dxa"/>
          </w:tcPr>
          <w:p w:rsidR="004B53E5" w:rsidRPr="00C63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134" w:type="dxa"/>
          </w:tcPr>
          <w:p w:rsidR="004B53E5" w:rsidRPr="00C63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C63A85" w:rsidTr="004B53E5">
        <w:tc>
          <w:tcPr>
            <w:tcW w:w="567" w:type="dxa"/>
          </w:tcPr>
          <w:p w:rsidR="004B53E5" w:rsidRPr="00C63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63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4B53E5" w:rsidRPr="00C63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4B53E5" w:rsidRPr="00C63A8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ที่ประสงค์จะขอรับเบี้ยความพิการ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:rsidR="004B53E5" w:rsidRPr="00C63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6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136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Pr="00C63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C63A85" w:rsidTr="004B53E5">
        <w:tc>
          <w:tcPr>
            <w:tcW w:w="567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63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4B53E5" w:rsidRPr="00C63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4B53E5" w:rsidRPr="00C63A8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ออกใบรับลงทะเบียนตามแบบยื่นคำขอลงทะเบียนให้ผู้ขอลงทะเบียน</w:t>
            </w:r>
          </w:p>
          <w:p w:rsidR="004B53E5" w:rsidRPr="00C63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6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136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Pr="00C63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4B53E5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Pr="00C63A85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</w:p>
    <w:p w:rsidR="00013D41" w:rsidRPr="00C63A85" w:rsidRDefault="00013D41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:rsidR="004B53E5" w:rsidRPr="008B3AEB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Pr="00C63A85" w:rsidRDefault="004B53E5" w:rsidP="00DA7038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4B53E5" w:rsidRPr="00C63A8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ab/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4B53E5" w:rsidRPr="00C63A85" w:rsidRDefault="004B53E5" w:rsidP="00DA7038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tbl>
      <w:tblPr>
        <w:tblStyle w:val="TableGrid"/>
        <w:tblpPr w:leftFromText="180" w:rightFromText="180" w:vertAnchor="text" w:horzAnchor="margin" w:tblpX="108" w:tblpY="273"/>
        <w:tblW w:w="10065" w:type="dxa"/>
        <w:tblLayout w:type="fixed"/>
        <w:tblLook w:val="04A0"/>
      </w:tblPr>
      <w:tblGrid>
        <w:gridCol w:w="534"/>
        <w:gridCol w:w="3402"/>
        <w:gridCol w:w="1417"/>
        <w:gridCol w:w="1276"/>
        <w:gridCol w:w="1134"/>
        <w:gridCol w:w="1134"/>
        <w:gridCol w:w="1168"/>
      </w:tblGrid>
      <w:tr w:rsidR="004B53E5" w:rsidRPr="00C63A85" w:rsidTr="004B53E5">
        <w:trPr>
          <w:tblHeader/>
        </w:trPr>
        <w:tc>
          <w:tcPr>
            <w:tcW w:w="534" w:type="dxa"/>
            <w:vAlign w:val="center"/>
          </w:tcPr>
          <w:p w:rsidR="004B53E5" w:rsidRPr="00C63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402" w:type="dxa"/>
            <w:vAlign w:val="center"/>
          </w:tcPr>
          <w:p w:rsidR="004B53E5" w:rsidRPr="00C63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417" w:type="dxa"/>
            <w:vAlign w:val="center"/>
          </w:tcPr>
          <w:p w:rsidR="004B53E5" w:rsidRPr="00C63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276" w:type="dxa"/>
            <w:vAlign w:val="center"/>
          </w:tcPr>
          <w:p w:rsidR="004B53E5" w:rsidRPr="00C63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:rsidR="004B53E5" w:rsidRPr="00C63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4B53E5" w:rsidRPr="00C63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168" w:type="dxa"/>
            <w:vAlign w:val="center"/>
          </w:tcPr>
          <w:p w:rsidR="004B53E5" w:rsidRPr="00C63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C63A85" w:rsidTr="004B53E5">
        <w:tc>
          <w:tcPr>
            <w:tcW w:w="534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63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402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บัตรประจำตัวคนพิการตามกฎหมายว่าด้วยการส่งเสริมการคุณภาพชีวิตคนพิการพร้อมสำเนา</w:t>
            </w:r>
          </w:p>
          <w:p w:rsidR="00013D41" w:rsidRPr="00C63A85" w:rsidRDefault="00013D41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68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C63A85" w:rsidTr="004B53E5">
        <w:tc>
          <w:tcPr>
            <w:tcW w:w="534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63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402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  <w:p w:rsidR="00013D41" w:rsidRDefault="00013D41" w:rsidP="004B53E5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C205F" w:rsidRPr="008C205F" w:rsidRDefault="008C205F" w:rsidP="004B53E5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417" w:type="dxa"/>
          </w:tcPr>
          <w:p w:rsidR="004B53E5" w:rsidRPr="00C63A85" w:rsidRDefault="004B53E5" w:rsidP="008C20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68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C63A85" w:rsidTr="004B53E5">
        <w:tc>
          <w:tcPr>
            <w:tcW w:w="534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63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402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 </w:t>
            </w: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013D41" w:rsidRDefault="00013D41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53E5" w:rsidRPr="00C63A8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68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C63A85" w:rsidTr="004B53E5">
        <w:tc>
          <w:tcPr>
            <w:tcW w:w="534" w:type="dxa"/>
            <w:vAlign w:val="center"/>
          </w:tcPr>
          <w:p w:rsidR="004B53E5" w:rsidRPr="00C63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3402" w:type="dxa"/>
            <w:vAlign w:val="center"/>
          </w:tcPr>
          <w:p w:rsidR="004B53E5" w:rsidRPr="00C63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417" w:type="dxa"/>
            <w:vAlign w:val="center"/>
          </w:tcPr>
          <w:p w:rsidR="004B53E5" w:rsidRPr="00C63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276" w:type="dxa"/>
            <w:vAlign w:val="center"/>
          </w:tcPr>
          <w:p w:rsidR="004B53E5" w:rsidRPr="00C63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:rsidR="004B53E5" w:rsidRPr="00C63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4B53E5" w:rsidRPr="00C63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168" w:type="dxa"/>
            <w:vAlign w:val="center"/>
          </w:tcPr>
          <w:p w:rsidR="004B53E5" w:rsidRPr="00C63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C63A85" w:rsidTr="004B53E5">
        <w:tc>
          <w:tcPr>
            <w:tcW w:w="534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C63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402" w:type="dxa"/>
          </w:tcPr>
          <w:p w:rsidR="004B53E5" w:rsidRPr="00C63A8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ผู้แทนโดยชอบธรรมผู้พิทักษ์ผู้อนุบาลแล้วแต่กรณี </w:t>
            </w: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กรณียื่นคำขอแทน</w:t>
            </w: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68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C63A85" w:rsidTr="004B53E5">
        <w:tc>
          <w:tcPr>
            <w:tcW w:w="534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C63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402" w:type="dxa"/>
          </w:tcPr>
          <w:p w:rsidR="004B53E5" w:rsidRPr="00C63A8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ของผู้ดูแลคนพิการผู้แทนโดยชอบธรรมผู้พิทักษ์ผู้อนุบาลแล้วแต่กรณี </w:t>
            </w: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การยื่นคำขอแทนต้องแสดงหลักฐานการเป็นผู้แทนดังกล่าว</w:t>
            </w: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68" w:type="dxa"/>
          </w:tcPr>
          <w:p w:rsidR="004B53E5" w:rsidRPr="00C63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3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4B53E5" w:rsidRPr="00C63A85" w:rsidRDefault="004B53E5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15.1)</w:t>
      </w: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p w:rsidR="004B53E5" w:rsidRPr="00C63A85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C63A85" w:rsidRDefault="004B53E5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15.2)</w:t>
      </w: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11145" w:type="dxa"/>
        <w:tblInd w:w="250" w:type="dxa"/>
        <w:tblLayout w:type="fixed"/>
        <w:tblLook w:val="04A0"/>
      </w:tblPr>
      <w:tblGrid>
        <w:gridCol w:w="423"/>
        <w:gridCol w:w="778"/>
        <w:gridCol w:w="924"/>
        <w:gridCol w:w="1843"/>
        <w:gridCol w:w="1559"/>
        <w:gridCol w:w="1702"/>
        <w:gridCol w:w="1110"/>
        <w:gridCol w:w="1584"/>
        <w:gridCol w:w="1222"/>
      </w:tblGrid>
      <w:tr w:rsidR="004B53E5" w:rsidRPr="00C63A85" w:rsidTr="004B53E5">
        <w:trPr>
          <w:gridAfter w:val="1"/>
          <w:wAfter w:w="1222" w:type="dxa"/>
          <w:trHeight w:val="740"/>
          <w:tblHeader/>
        </w:trPr>
        <w:tc>
          <w:tcPr>
            <w:tcW w:w="423" w:type="dxa"/>
            <w:vAlign w:val="center"/>
          </w:tcPr>
          <w:p w:rsidR="004B53E5" w:rsidRPr="00C63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2" w:type="dxa"/>
            <w:gridSpan w:val="2"/>
            <w:vAlign w:val="center"/>
          </w:tcPr>
          <w:p w:rsidR="004B53E5" w:rsidRPr="00C63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B53E5" w:rsidRPr="00C63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B53E5" w:rsidRPr="00C63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2" w:type="dxa"/>
            <w:vAlign w:val="center"/>
          </w:tcPr>
          <w:p w:rsidR="004B53E5" w:rsidRPr="00C63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B53E5" w:rsidRPr="00C63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584" w:type="dxa"/>
            <w:vAlign w:val="center"/>
          </w:tcPr>
          <w:p w:rsidR="004B53E5" w:rsidRPr="00C63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63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C63A85" w:rsidTr="004B53E5">
        <w:tblPrEx>
          <w:jc w:val="center"/>
        </w:tblPrEx>
        <w:trPr>
          <w:gridBefore w:val="2"/>
          <w:wBefore w:w="1201" w:type="dxa"/>
          <w:trHeight w:val="370"/>
          <w:jc w:val="center"/>
        </w:trPr>
        <w:tc>
          <w:tcPr>
            <w:tcW w:w="9944" w:type="dxa"/>
            <w:gridSpan w:val="7"/>
            <w:vAlign w:val="center"/>
          </w:tcPr>
          <w:p w:rsidR="004B53E5" w:rsidRPr="008B3AEB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AE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:rsidR="004B53E5" w:rsidRPr="00C63A85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p w:rsidR="004B53E5" w:rsidRPr="00BB27F0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  <w:r w:rsidRPr="00BB27F0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ไม่มีข้อมูลค่าธรรมเนียม</w:t>
      </w:r>
    </w:p>
    <w:p w:rsidR="008D1EDD" w:rsidRPr="00C63A85" w:rsidRDefault="008D1EDD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p w:rsidR="004B53E5" w:rsidRDefault="004B53E5" w:rsidP="00DA7038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ช่อง</w:t>
      </w:r>
      <w:r w:rsidRPr="00C63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ทางการร้องเรียน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หมู่ที่ </w:t>
      </w:r>
      <w:r w:rsidRPr="00C63A85">
        <w:rPr>
          <w:rFonts w:ascii="TH SarabunIT๙" w:hAnsi="TH SarabunIT๙" w:cs="TH SarabunIT๙"/>
          <w:noProof/>
          <w:sz w:val="32"/>
          <w:szCs w:val="32"/>
        </w:rPr>
        <w:t xml:space="preserve">2 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                         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จังหวัดปัตตานี  </w:t>
      </w:r>
      <w:r w:rsidRPr="00C63A85">
        <w:rPr>
          <w:rFonts w:ascii="TH SarabunIT๙" w:hAnsi="TH SarabunIT๙" w:cs="TH SarabunIT๙"/>
          <w:noProof/>
          <w:sz w:val="32"/>
          <w:szCs w:val="32"/>
        </w:rPr>
        <w:t xml:space="preserve">94130 </w:t>
      </w:r>
    </w:p>
    <w:p w:rsidR="008D1EDD" w:rsidRDefault="004B53E5" w:rsidP="008B3AEB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  <w:t xml:space="preserve">       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โทร</w:t>
      </w:r>
      <w:r w:rsidRPr="00C63A85">
        <w:rPr>
          <w:rFonts w:ascii="TH SarabunIT๙" w:hAnsi="TH SarabunIT๙" w:cs="TH SarabunIT๙"/>
          <w:noProof/>
          <w:sz w:val="32"/>
          <w:szCs w:val="32"/>
        </w:rPr>
        <w:t>/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โทรสาร </w:t>
      </w:r>
      <w:r w:rsidRPr="00C63A85">
        <w:rPr>
          <w:rFonts w:ascii="TH SarabunIT๙" w:hAnsi="TH SarabunIT๙" w:cs="TH SarabunIT๙"/>
          <w:noProof/>
          <w:sz w:val="32"/>
          <w:szCs w:val="32"/>
        </w:rPr>
        <w:t>073-499800</w:t>
      </w:r>
    </w:p>
    <w:p w:rsidR="004B53E5" w:rsidRPr="00BB27F0" w:rsidRDefault="004B53E5" w:rsidP="008B3AEB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63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p w:rsidR="004B53E5" w:rsidRPr="00C63A85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1) </w:t>
      </w:r>
      <w:r w:rsidRPr="00C63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แบบคำขอลงทะเบียนรับเงินเบี้ยความพิการ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4B53E5" w:rsidRPr="00C63A85" w:rsidTr="004B53E5">
        <w:tc>
          <w:tcPr>
            <w:tcW w:w="675" w:type="dxa"/>
          </w:tcPr>
          <w:p w:rsidR="004B53E5" w:rsidRPr="00C63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8" w:type="dxa"/>
          </w:tcPr>
          <w:p w:rsidR="004B53E5" w:rsidRPr="00C63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4B53E5" w:rsidRDefault="004B53E5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13D41" w:rsidRDefault="00013D41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239A2" w:rsidRDefault="000239A2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BC5C10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คู่มือสำหรับประชาชน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bidi="th-TH"/>
        </w:rPr>
        <w:t xml:space="preserve"> </w:t>
      </w:r>
      <w:r w:rsidRPr="00BC5C10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การขอรับการสงเคราะห์ผู้ป่วยเอดส์</w:t>
      </w:r>
    </w:p>
    <w:p w:rsidR="004B53E5" w:rsidRPr="00BC5C10" w:rsidRDefault="004B53E5" w:rsidP="004B53E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BC5C10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หน่วยงานที่รับผิดชอบ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BC5C10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4B53E5" w:rsidRPr="00BC5C10" w:rsidRDefault="004B53E5" w:rsidP="004B53E5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BC5C10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:rsidR="004B53E5" w:rsidRPr="00BC5C10" w:rsidRDefault="00F246DE" w:rsidP="004B53E5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w:pict>
          <v:line id="_x0000_s1028" style="position:absolute;z-index:251662336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4B53E5" w:rsidRDefault="004B53E5" w:rsidP="00DA7038">
      <w:pPr>
        <w:pStyle w:val="ListParagraph"/>
        <w:numPr>
          <w:ilvl w:val="0"/>
          <w:numId w:val="33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C5C10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การขอรับการสงเคราะห์ผู้ป่วยเอดส์</w:t>
      </w:r>
    </w:p>
    <w:p w:rsidR="007C72D5" w:rsidRPr="007C72D5" w:rsidRDefault="007C72D5" w:rsidP="007C72D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3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7C72D5" w:rsidRPr="007C72D5" w:rsidRDefault="007C72D5" w:rsidP="007C72D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cs/>
          <w:lang w:bidi="th-TH"/>
        </w:rPr>
      </w:pPr>
    </w:p>
    <w:p w:rsidR="007C72D5" w:rsidRDefault="004B53E5" w:rsidP="00DA7038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</w:p>
    <w:p w:rsidR="004B53E5" w:rsidRPr="007C72D5" w:rsidRDefault="004B53E5" w:rsidP="007C72D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  <w:r w:rsidRPr="007C72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4B53E5" w:rsidRDefault="004B53E5" w:rsidP="00DA7038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รับแจ้ง</w:t>
      </w: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7C72D5" w:rsidRPr="007C72D5" w:rsidRDefault="007C72D5" w:rsidP="007C72D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BC5C10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p w:rsidR="004B53E5" w:rsidRDefault="004B53E5" w:rsidP="00DA7038">
      <w:pPr>
        <w:pStyle w:val="ListParagraph"/>
        <w:numPr>
          <w:ilvl w:val="0"/>
          <w:numId w:val="34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C72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</w:r>
      <w:r w:rsidRPr="007C72D5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7C72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7C72D5">
        <w:rPr>
          <w:rFonts w:ascii="TH SarabunIT๙" w:hAnsi="TH SarabunIT๙" w:cs="TH SarabunIT๙"/>
          <w:noProof/>
          <w:sz w:val="32"/>
          <w:szCs w:val="32"/>
        </w:rPr>
        <w:t>.</w:t>
      </w:r>
      <w:r w:rsidRPr="007C72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7C72D5">
        <w:rPr>
          <w:rFonts w:ascii="TH SarabunIT๙" w:hAnsi="TH SarabunIT๙" w:cs="TH SarabunIT๙"/>
          <w:noProof/>
          <w:sz w:val="32"/>
          <w:szCs w:val="32"/>
        </w:rPr>
        <w:t>.</w:t>
      </w:r>
      <w:r w:rsidRPr="007C72D5">
        <w:rPr>
          <w:rFonts w:ascii="TH SarabunIT๙" w:hAnsi="TH SarabunIT๙" w:cs="TH SarabunIT๙"/>
          <w:noProof/>
          <w:sz w:val="32"/>
          <w:szCs w:val="32"/>
        </w:rPr>
        <w:t>2548</w:t>
      </w:r>
    </w:p>
    <w:p w:rsidR="007C72D5" w:rsidRPr="007C72D5" w:rsidRDefault="007C72D5" w:rsidP="007C72D5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  <w:lang w:bidi="th-TH"/>
        </w:rPr>
      </w:pPr>
    </w:p>
    <w:p w:rsidR="007C72D5" w:rsidRDefault="004B53E5" w:rsidP="00DA7038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</w:p>
    <w:p w:rsidR="004B53E5" w:rsidRPr="00182E2C" w:rsidRDefault="004B53E5" w:rsidP="007C72D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7C72D5" w:rsidRDefault="004B53E5" w:rsidP="00DA7038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BC5C10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</w:p>
    <w:p w:rsidR="004B53E5" w:rsidRPr="00182E2C" w:rsidRDefault="004B53E5" w:rsidP="007C72D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  <w:r w:rsidRPr="007C72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Pr="00BC5C10" w:rsidRDefault="004B53E5" w:rsidP="00DA7038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BC5C10">
        <w:rPr>
          <w:rFonts w:ascii="TH SarabunIT๙" w:hAnsi="TH SarabunIT๙" w:cs="TH SarabunIT๙"/>
          <w:noProof/>
          <w:sz w:val="32"/>
          <w:szCs w:val="32"/>
        </w:rPr>
        <w:t>-</w:t>
      </w:r>
      <w:r w:rsidRPr="00BC5C1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Default="004B53E5" w:rsidP="004B53E5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BC5C10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BC5C10">
        <w:rPr>
          <w:rFonts w:ascii="TH SarabunIT๙" w:hAnsi="TH SarabunIT๙" w:cs="TH SarabunIT๙"/>
          <w:noProof/>
          <w:sz w:val="32"/>
          <w:szCs w:val="32"/>
        </w:rPr>
        <w:t>0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182E2C" w:rsidRPr="00182E2C" w:rsidRDefault="00182E2C" w:rsidP="004B53E5">
      <w:pPr>
        <w:spacing w:after="0" w:line="240" w:lineRule="auto"/>
        <w:ind w:left="360"/>
        <w:rPr>
          <w:rFonts w:ascii="TH SarabunIT๙" w:hAnsi="TH SarabunIT๙" w:cs="TH SarabunIT๙"/>
          <w:sz w:val="16"/>
          <w:szCs w:val="16"/>
          <w:cs/>
          <w:lang w:bidi="th-TH"/>
        </w:rPr>
      </w:pPr>
    </w:p>
    <w:p w:rsidR="004B53E5" w:rsidRPr="00BC5C10" w:rsidRDefault="004B53E5" w:rsidP="00DA7038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:rsidR="004B53E5" w:rsidRPr="00BC5C10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Pr="00BC5C10">
        <w:rPr>
          <w:rFonts w:ascii="TH SarabunIT๙" w:hAnsi="TH SarabunIT๙" w:cs="TH SarabunIT๙"/>
          <w:noProof/>
          <w:sz w:val="32"/>
          <w:szCs w:val="32"/>
        </w:rPr>
        <w:t>0</w:t>
      </w:r>
      <w:r w:rsidRPr="00BC5C1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Pr="00BC5C10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BC5C10">
        <w:rPr>
          <w:rFonts w:ascii="TH SarabunIT๙" w:hAnsi="TH SarabunIT๙" w:cs="TH SarabunIT๙"/>
          <w:noProof/>
          <w:sz w:val="32"/>
          <w:szCs w:val="32"/>
        </w:rPr>
        <w:t>0</w:t>
      </w:r>
      <w:r w:rsidRPr="00BC5C1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BC5C10">
        <w:rPr>
          <w:rFonts w:ascii="TH SarabunIT๙" w:hAnsi="TH SarabunIT๙" w:cs="TH SarabunIT๙"/>
          <w:noProof/>
          <w:sz w:val="32"/>
          <w:szCs w:val="32"/>
        </w:rPr>
        <w:t>0</w:t>
      </w:r>
      <w:r w:rsidRPr="00BC5C1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182E2C" w:rsidRPr="00182E2C" w:rsidRDefault="00182E2C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การขอรับการสงเคราะห์ผู้ป่วยเอดส์อบต</w:t>
      </w:r>
      <w:r w:rsidRPr="00BC5C10">
        <w:rPr>
          <w:rFonts w:ascii="TH SarabunIT๙" w:hAnsi="TH SarabunIT๙" w:cs="TH SarabunIT๙"/>
          <w:noProof/>
          <w:sz w:val="32"/>
          <w:szCs w:val="32"/>
        </w:rPr>
        <w:t>.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บ้านน้ำบ่อ</w:t>
      </w:r>
      <w:r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BC5C10">
        <w:rPr>
          <w:rFonts w:ascii="TH SarabunIT๙" w:hAnsi="TH SarabunIT๙" w:cs="TH SarabunIT๙"/>
          <w:noProof/>
          <w:sz w:val="32"/>
          <w:szCs w:val="32"/>
        </w:rPr>
        <w:t>31/08/2015 11:47</w:t>
      </w:r>
      <w:r w:rsidRPr="00BC5C1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182E2C" w:rsidRPr="00182E2C" w:rsidRDefault="00182E2C" w:rsidP="00182E2C">
      <w:pPr>
        <w:pStyle w:val="ListParagraph"/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</w:p>
    <w:p w:rsidR="004B53E5" w:rsidRPr="00DD16A8" w:rsidRDefault="004B53E5" w:rsidP="004B53E5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DD16A8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1) </w:t>
      </w:r>
      <w:r w:rsidRPr="00DD16A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สถานที่ให้บริการ</w:t>
      </w:r>
      <w:r w:rsidRPr="00DD16A8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DD16A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 w:rsidRPr="00DD16A8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DD16A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หมู่ที่ </w:t>
      </w:r>
      <w:r w:rsidRPr="00DD16A8">
        <w:rPr>
          <w:rFonts w:ascii="TH SarabunIT๙" w:hAnsi="TH SarabunIT๙" w:cs="TH SarabunIT๙"/>
          <w:noProof/>
          <w:sz w:val="32"/>
          <w:szCs w:val="32"/>
        </w:rPr>
        <w:t>2</w:t>
      </w:r>
      <w:r w:rsidRPr="00DD16A8">
        <w:rPr>
          <w:rFonts w:ascii="TH SarabunIT๙" w:hAnsi="TH SarabunIT๙" w:cs="TH SarabunIT๙"/>
          <w:noProof/>
          <w:sz w:val="32"/>
          <w:szCs w:val="32"/>
        </w:rPr>
        <w:br/>
      </w:r>
      <w:r w:rsidRPr="00DD16A8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               </w:t>
      </w:r>
      <w:r w:rsidRPr="00DD16A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ตำบลบ้านน้ำบ่อ</w:t>
      </w:r>
      <w:r w:rsidRPr="00DD16A8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DD16A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 w:rsidRPr="00DD16A8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DD16A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จังหวัดปัตตานี  </w:t>
      </w:r>
      <w:r w:rsidRPr="00DD16A8">
        <w:rPr>
          <w:rFonts w:ascii="TH SarabunIT๙" w:hAnsi="TH SarabunIT๙" w:cs="TH SarabunIT๙"/>
          <w:noProof/>
          <w:sz w:val="32"/>
          <w:szCs w:val="32"/>
        </w:rPr>
        <w:t>94150</w:t>
      </w:r>
      <w:r w:rsidRPr="00DD16A8">
        <w:rPr>
          <w:rFonts w:ascii="TH SarabunIT๙" w:hAnsi="TH SarabunIT๙" w:cs="TH SarabunIT๙"/>
          <w:noProof/>
          <w:sz w:val="32"/>
          <w:szCs w:val="32"/>
        </w:rPr>
        <w:br/>
      </w:r>
      <w:r w:rsidRPr="00DD16A8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DD16A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โทร</w:t>
      </w:r>
      <w:r w:rsidRPr="00DD16A8">
        <w:rPr>
          <w:rFonts w:ascii="TH SarabunIT๙" w:hAnsi="TH SarabunIT๙" w:cs="TH SarabunIT๙"/>
          <w:noProof/>
          <w:sz w:val="32"/>
          <w:szCs w:val="32"/>
        </w:rPr>
        <w:t>/</w:t>
      </w:r>
      <w:r w:rsidRPr="00DD16A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โทรสาร  </w:t>
      </w:r>
      <w:r w:rsidRPr="00DD16A8">
        <w:rPr>
          <w:rFonts w:ascii="TH SarabunIT๙" w:hAnsi="TH SarabunIT๙" w:cs="TH SarabunIT๙"/>
          <w:noProof/>
          <w:sz w:val="32"/>
          <w:szCs w:val="32"/>
        </w:rPr>
        <w:t>073-499800</w:t>
      </w:r>
      <w:r w:rsidRPr="00DD16A8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                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hyperlink r:id="rId11" w:history="1">
        <w:r w:rsidRPr="00DD16A8">
          <w:rPr>
            <w:rStyle w:val="Hyperlink"/>
            <w:rFonts w:ascii="TH SarabunIT๙" w:hAnsi="TH SarabunIT๙" w:cs="TH SarabunIT๙"/>
            <w:noProof/>
            <w:sz w:val="32"/>
            <w:szCs w:val="32"/>
          </w:rPr>
          <w:t>www.bannambor.go.th</w:t>
        </w:r>
      </w:hyperlink>
      <w:r w:rsidRPr="00DD16A8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(</w:t>
      </w:r>
      <w:r w:rsidRPr="00DD16A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ติดต่อด้วยตนเองณหน่วยงาน</w:t>
      </w:r>
      <w:r w:rsidRPr="00DD16A8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)</w:t>
      </w:r>
    </w:p>
    <w:p w:rsidR="004B53E5" w:rsidRPr="00DD16A8" w:rsidRDefault="004B53E5" w:rsidP="004B53E5">
      <w:pPr>
        <w:spacing w:after="0" w:line="240" w:lineRule="auto"/>
        <w:ind w:left="720"/>
        <w:jc w:val="thaiDistribute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 w:rsidRPr="00DD16A8"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 xml:space="preserve">ระยะเวลาเปิดให้บริการ </w:t>
      </w:r>
      <w:r w:rsidRPr="00DD16A8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วันจันทร์วันอังคารวันพุธวันพฤหัส </w:t>
      </w:r>
      <w:r w:rsidRPr="00DD16A8">
        <w:rPr>
          <w:rFonts w:ascii="TH SarabunIT๙" w:hAnsi="TH SarabunIT๙" w:cs="TH SarabunIT๙"/>
          <w:i/>
          <w:noProof/>
          <w:sz w:val="32"/>
          <w:szCs w:val="32"/>
        </w:rPr>
        <w:t>(</w:t>
      </w:r>
      <w:r w:rsidRPr="00DD16A8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ยกเว้นวันหยุดที่ทางราชการกำหนด</w:t>
      </w:r>
      <w:r w:rsidRPr="00DD16A8">
        <w:rPr>
          <w:rFonts w:ascii="TH SarabunIT๙" w:hAnsi="TH SarabunIT๙" w:cs="TH SarabunIT๙"/>
          <w:i/>
          <w:noProof/>
          <w:sz w:val="32"/>
          <w:szCs w:val="32"/>
        </w:rPr>
        <w:t xml:space="preserve">) </w:t>
      </w:r>
      <w:r w:rsidRPr="00DD16A8"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   </w:t>
      </w:r>
    </w:p>
    <w:p w:rsidR="004B53E5" w:rsidRPr="00DD16A8" w:rsidRDefault="004B53E5" w:rsidP="004B53E5">
      <w:pPr>
        <w:spacing w:after="0" w:line="240" w:lineRule="auto"/>
        <w:ind w:left="2160"/>
        <w:jc w:val="thaiDistribute"/>
        <w:rPr>
          <w:rFonts w:ascii="TH SarabunIT๙" w:hAnsi="TH SarabunIT๙" w:cs="TH SarabunIT๙"/>
          <w:i/>
          <w:sz w:val="32"/>
          <w:szCs w:val="32"/>
        </w:rPr>
      </w:pPr>
      <w:r w:rsidRPr="00DD16A8">
        <w:rPr>
          <w:rFonts w:ascii="TH SarabunIT๙" w:hAnsi="TH SarabunIT๙" w:cs="TH SarabunIT๙" w:hint="cs"/>
          <w:b/>
          <w:bCs/>
          <w:i/>
          <w:sz w:val="32"/>
          <w:szCs w:val="32"/>
          <w:cs/>
          <w:lang w:bidi="th-TH"/>
        </w:rPr>
        <w:t xml:space="preserve">        </w:t>
      </w:r>
      <w:r w:rsidRPr="00DD16A8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ตั้งแต่เวลา </w:t>
      </w:r>
      <w:r w:rsidRPr="00DD16A8">
        <w:rPr>
          <w:rFonts w:ascii="TH SarabunIT๙" w:hAnsi="TH SarabunIT๙" w:cs="TH SarabunIT๙"/>
          <w:i/>
          <w:noProof/>
          <w:sz w:val="32"/>
          <w:szCs w:val="32"/>
        </w:rPr>
        <w:t xml:space="preserve">08:30 - 16:30 </w:t>
      </w:r>
      <w:r w:rsidRPr="00DD16A8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น</w:t>
      </w:r>
      <w:r w:rsidRPr="00DD16A8">
        <w:rPr>
          <w:rFonts w:ascii="TH SarabunIT๙" w:hAnsi="TH SarabunIT๙" w:cs="TH SarabunIT๙"/>
          <w:i/>
          <w:noProof/>
          <w:sz w:val="32"/>
          <w:szCs w:val="32"/>
        </w:rPr>
        <w:t>.</w:t>
      </w:r>
    </w:p>
    <w:p w:rsidR="004B53E5" w:rsidRDefault="004B53E5" w:rsidP="004B53E5">
      <w:pPr>
        <w:spacing w:after="0" w:line="240" w:lineRule="auto"/>
        <w:ind w:left="720"/>
        <w:rPr>
          <w:rFonts w:ascii="TH SarabunIT๙" w:hAnsi="TH SarabunIT๙" w:cs="TH SarabunIT๙"/>
          <w:i/>
          <w:sz w:val="32"/>
          <w:szCs w:val="32"/>
        </w:rPr>
      </w:pPr>
      <w:r w:rsidRPr="00DD16A8"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 xml:space="preserve">หมายเหตุ </w:t>
      </w:r>
      <w:r w:rsidRPr="00DD16A8">
        <w:rPr>
          <w:rFonts w:ascii="TH SarabunIT๙" w:hAnsi="TH SarabunIT๙" w:cs="TH SarabunIT๙"/>
          <w:i/>
          <w:noProof/>
          <w:sz w:val="32"/>
          <w:szCs w:val="32"/>
        </w:rPr>
        <w:t>(</w:t>
      </w:r>
      <w:r w:rsidRPr="00DD16A8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ระยะเวลาเปิดให้บริการ </w:t>
      </w:r>
      <w:r w:rsidRPr="00DD16A8">
        <w:rPr>
          <w:rFonts w:ascii="TH SarabunIT๙" w:hAnsi="TH SarabunIT๙" w:cs="TH SarabunIT๙"/>
          <w:i/>
          <w:noProof/>
          <w:sz w:val="32"/>
          <w:szCs w:val="32"/>
        </w:rPr>
        <w:t xml:space="preserve">1 – 30 </w:t>
      </w:r>
      <w:r w:rsidRPr="00DD16A8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พฤศจิกายนของทุกปี</w:t>
      </w:r>
      <w:r w:rsidRPr="00DD16A8">
        <w:rPr>
          <w:rFonts w:ascii="TH SarabunIT๙" w:hAnsi="TH SarabunIT๙" w:cs="TH SarabunIT๙"/>
          <w:i/>
          <w:noProof/>
          <w:sz w:val="32"/>
          <w:szCs w:val="32"/>
        </w:rPr>
        <w:t>)</w:t>
      </w:r>
    </w:p>
    <w:p w:rsidR="00182E2C" w:rsidRDefault="00182E2C" w:rsidP="004B53E5">
      <w:pPr>
        <w:spacing w:after="0" w:line="240" w:lineRule="auto"/>
        <w:ind w:left="720"/>
        <w:rPr>
          <w:rFonts w:ascii="TH SarabunIT๙" w:hAnsi="TH SarabunIT๙" w:cs="TH SarabunIT๙"/>
          <w:i/>
          <w:sz w:val="32"/>
          <w:szCs w:val="32"/>
        </w:rPr>
      </w:pPr>
    </w:p>
    <w:p w:rsidR="00182E2C" w:rsidRDefault="00182E2C" w:rsidP="004B53E5">
      <w:pPr>
        <w:spacing w:after="0" w:line="240" w:lineRule="auto"/>
        <w:ind w:left="720"/>
        <w:rPr>
          <w:rFonts w:ascii="TH SarabunIT๙" w:hAnsi="TH SarabunIT๙" w:cs="TH SarabunIT๙"/>
          <w:i/>
          <w:sz w:val="32"/>
          <w:szCs w:val="32"/>
        </w:rPr>
      </w:pPr>
    </w:p>
    <w:p w:rsidR="000A1CB9" w:rsidRDefault="000A1CB9" w:rsidP="004B53E5">
      <w:pPr>
        <w:spacing w:after="0" w:line="240" w:lineRule="auto"/>
        <w:ind w:left="720"/>
        <w:rPr>
          <w:rFonts w:ascii="TH SarabunIT๙" w:hAnsi="TH SarabunIT๙" w:cs="TH SarabunIT๙"/>
          <w:i/>
          <w:sz w:val="32"/>
          <w:szCs w:val="32"/>
        </w:rPr>
      </w:pPr>
    </w:p>
    <w:p w:rsidR="004B53E5" w:rsidRDefault="004B53E5" w:rsidP="00DA7038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4B53E5" w:rsidRPr="00BC5C10" w:rsidRDefault="004B53E5" w:rsidP="004B53E5">
      <w:pPr>
        <w:pStyle w:val="ListParagraph"/>
        <w:spacing w:after="0" w:line="240" w:lineRule="auto"/>
        <w:ind w:left="0" w:firstLine="36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 w:rsidRPr="00BC5C10">
        <w:rPr>
          <w:rFonts w:ascii="TH SarabunIT๙" w:hAnsi="TH SarabunIT๙" w:cs="TH SarabunIT๙"/>
          <w:noProof/>
          <w:sz w:val="32"/>
          <w:szCs w:val="32"/>
        </w:rPr>
        <w:t>.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BC5C10">
        <w:rPr>
          <w:rFonts w:ascii="TH SarabunIT๙" w:hAnsi="TH SarabunIT๙" w:cs="TH SarabunIT๙"/>
          <w:noProof/>
          <w:sz w:val="32"/>
          <w:szCs w:val="32"/>
        </w:rPr>
        <w:t xml:space="preserve">.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๒๕๔๘กำหนดให้ผู้ป่วยเอดส์ที่มีคุณสมบัติครบถ้วนตามระเบียบฯและมีความประสงค์จะขอรับการสงเคราะห์ให้ยื่นคำขอต่อผู้บริหารท้องถิ่นที่ตนมีผู้ลำเนาอยู่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</w:p>
    <w:p w:rsidR="004B53E5" w:rsidRDefault="004B53E5" w:rsidP="00013D41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noProof/>
          <w:sz w:val="32"/>
          <w:szCs w:val="32"/>
        </w:rPr>
        <w:tab/>
      </w:r>
      <w:r w:rsidRPr="00BC5C10">
        <w:rPr>
          <w:rFonts w:ascii="TH SarabunIT๙" w:hAnsi="TH SarabunIT๙" w:cs="TH SarabunIT๙"/>
          <w:noProof/>
          <w:sz w:val="32"/>
          <w:szCs w:val="32"/>
        </w:rPr>
        <w:tab/>
      </w:r>
    </w:p>
    <w:p w:rsidR="004B53E5" w:rsidRDefault="004B53E5" w:rsidP="004B53E5">
      <w:pPr>
        <w:tabs>
          <w:tab w:val="left" w:pos="426"/>
        </w:tabs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 w:rsidRPr="00BC5C10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หลักเกณฑ์</w:t>
      </w:r>
    </w:p>
    <w:p w:rsidR="004B53E5" w:rsidRDefault="004B53E5" w:rsidP="004B53E5">
      <w:pPr>
        <w:spacing w:after="0" w:line="240" w:lineRule="auto"/>
        <w:ind w:left="720" w:firstLine="720"/>
        <w:rPr>
          <w:rFonts w:ascii="TH SarabunIT๙" w:hAnsi="TH SarabunIT๙" w:cs="TH SarabunIT๙"/>
          <w:noProof/>
          <w:sz w:val="32"/>
          <w:szCs w:val="32"/>
        </w:rPr>
      </w:pP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ผู้มีสิทธิจะได้รับเงินสงเคราะห์ต้องเป็นผู้มีคุณสมบัติและไม่มีลักษณะต้องห้ามดังต่อไปนี้</w:t>
      </w:r>
    </w:p>
    <w:p w:rsidR="004B53E5" w:rsidRPr="00DD16A8" w:rsidRDefault="004B53E5" w:rsidP="00DA7038">
      <w:pPr>
        <w:pStyle w:val="ListParagraph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DD16A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เป็นผู้ป่วยเอดส์ที่แพทย์ได้รับรองและทำการวินิจฉัยแล้ว</w:t>
      </w:r>
    </w:p>
    <w:p w:rsidR="004B53E5" w:rsidRPr="00DD16A8" w:rsidRDefault="004B53E5" w:rsidP="00DA7038">
      <w:pPr>
        <w:pStyle w:val="ListParagraph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DD16A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มีภูมิลำเนาอยู่ในเขตพื้นที่องค์กรปกครองส่วนท้องถิ่น</w:t>
      </w:r>
    </w:p>
    <w:p w:rsidR="004B53E5" w:rsidRPr="00DD16A8" w:rsidRDefault="004B53E5" w:rsidP="00DA7038">
      <w:pPr>
        <w:pStyle w:val="ListParagraph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DD16A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รายได้ไม่เพียงพอแก่การยังชีพหรือถูกทอดทิ้งหรือขาดผู้อุปการะเลี้ยงดูหรือไม่สามารถประกอบอาชีพเลี้ยงตนเองได้ในการขอรับการสงเคราะห์ผู้ป่วยเอดส์ผู้ป่วยเอดส์ที่ได้รับความเดือดร้อนกว่าหรือผู้ที่มีปัญหาซ้ำซ้อนหรือผู้ที่อยู่อาศัยอยู่ในพื้นที่ห่างไกลทุรกันดารยากต่อการเข้าถึงบริการของรัฐเป็นผู้ได้รับการพิจารณาก่อน</w:t>
      </w:r>
    </w:p>
    <w:p w:rsidR="004B53E5" w:rsidRDefault="004B53E5" w:rsidP="004B53E5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DD16A8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วิธีการ</w:t>
      </w:r>
    </w:p>
    <w:p w:rsidR="004B53E5" w:rsidRDefault="004B53E5" w:rsidP="00DA7038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D16A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ป่วยเอดส์ยื่นคำขอตามแบบพร้อมเอกสารหลักฐานต่อองค์กรปกครองส่วนท้องถิ่นณที่ทำการองค์กรปกครองส่วนท้องถิ่นด้วยตนเองหรือมอบอำนาจให้ผู้อุปการะมาดำเนินการก็ได้</w:t>
      </w:r>
    </w:p>
    <w:p w:rsidR="004B53E5" w:rsidRDefault="004B53E5" w:rsidP="00DA7038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D16A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ป่วยเอดส์รับการตรวจสภาพความเป็นอยู่คุณสมบัติว่าสมควรได้รับการสงเคราะห์หรือไม่โดยพิจารณาจากความเดือดร้อนเป็นผู้ที่มีปัญหาซ้ำซ้อนหรือเป็นผู้ที่อยู่อาศัยอยู่ในพื้นที่ห่างไกลทุรกันดารยากต่อการเข้าถึงบริการของรัฐ</w:t>
      </w:r>
    </w:p>
    <w:p w:rsidR="004B53E5" w:rsidRDefault="004B53E5" w:rsidP="00DA7038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D16A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ป่วยเอดส์ที่ได้รับเบี้ยยังชีพย้ายที่อยู่ถือว่าขาดคุณสมบัติตามนัยแห่งระเบียบต้องไปยื่นความประสงค์ต่อองค์กรปกครองส่วนท้องถิ่นแห่งใหม่ที่ตนย้ายไปเพื่อพิจารณาใหม่</w:t>
      </w:r>
    </w:p>
    <w:p w:rsidR="004B53E5" w:rsidRPr="00CA600A" w:rsidRDefault="004B53E5" w:rsidP="004B53E5">
      <w:pPr>
        <w:pStyle w:val="ListParagraph"/>
        <w:spacing w:after="0" w:line="240" w:lineRule="auto"/>
        <w:ind w:left="1800"/>
        <w:rPr>
          <w:rFonts w:ascii="TH SarabunIT๙" w:hAnsi="TH SarabunIT๙" w:cs="TH SarabunIT๙"/>
          <w:noProof/>
          <w:sz w:val="16"/>
          <w:szCs w:val="16"/>
        </w:rPr>
      </w:pPr>
    </w:p>
    <w:p w:rsidR="004B53E5" w:rsidRPr="00DD16A8" w:rsidRDefault="004B53E5" w:rsidP="004B53E5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13. </w:t>
      </w:r>
      <w:r w:rsidRPr="00DD16A8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TableGrid"/>
        <w:tblW w:w="10065" w:type="dxa"/>
        <w:tblInd w:w="108" w:type="dxa"/>
        <w:tblLayout w:type="fixed"/>
        <w:tblLook w:val="04A0"/>
      </w:tblPr>
      <w:tblGrid>
        <w:gridCol w:w="426"/>
        <w:gridCol w:w="2126"/>
        <w:gridCol w:w="3118"/>
        <w:gridCol w:w="1125"/>
        <w:gridCol w:w="2136"/>
        <w:gridCol w:w="1134"/>
      </w:tblGrid>
      <w:tr w:rsidR="004B53E5" w:rsidRPr="00BC5C10" w:rsidTr="004B53E5">
        <w:trPr>
          <w:tblHeader/>
        </w:trPr>
        <w:tc>
          <w:tcPr>
            <w:tcW w:w="426" w:type="dxa"/>
            <w:vAlign w:val="center"/>
          </w:tcPr>
          <w:p w:rsidR="004B53E5" w:rsidRPr="00BC5C1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126" w:type="dxa"/>
            <w:vAlign w:val="center"/>
          </w:tcPr>
          <w:p w:rsidR="004B53E5" w:rsidRPr="00BC5C1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3118" w:type="dxa"/>
            <w:vAlign w:val="center"/>
          </w:tcPr>
          <w:p w:rsidR="004B53E5" w:rsidRPr="00BC5C1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125" w:type="dxa"/>
            <w:vAlign w:val="center"/>
          </w:tcPr>
          <w:p w:rsidR="004B53E5" w:rsidRPr="00BC5C1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2136" w:type="dxa"/>
          </w:tcPr>
          <w:p w:rsidR="004B53E5" w:rsidRPr="00BC5C1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BC5C10" w:rsidTr="004B53E5">
        <w:tc>
          <w:tcPr>
            <w:tcW w:w="426" w:type="dxa"/>
          </w:tcPr>
          <w:p w:rsidR="004B53E5" w:rsidRPr="00BC5C1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C5C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4B53E5" w:rsidRPr="00BC5C10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ที่ประสงค์จะขอรับการสงเคราะห์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:rsidR="004B53E5" w:rsidRPr="00BC5C10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45 </w:t>
            </w: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136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Pr="00BC5C10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C5C10" w:rsidTr="004B53E5">
        <w:tc>
          <w:tcPr>
            <w:tcW w:w="426" w:type="dxa"/>
          </w:tcPr>
          <w:p w:rsidR="004B53E5" w:rsidRPr="00BC5C1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C5C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4B53E5" w:rsidRPr="00BC5C10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ออกใบนัดหมายตรวจสภาพความเป็นอยู่และคุณสมบัติ</w:t>
            </w:r>
          </w:p>
          <w:p w:rsidR="004B53E5" w:rsidRPr="00BC5C10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136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Pr="00BC5C10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C5C10" w:rsidTr="004B53E5">
        <w:tc>
          <w:tcPr>
            <w:tcW w:w="426" w:type="dxa"/>
          </w:tcPr>
          <w:p w:rsidR="004B53E5" w:rsidRPr="00BC5C1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Pr="00BC5C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4B53E5" w:rsidRPr="00BC5C10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  <w:p w:rsidR="004B53E5" w:rsidRPr="00BC5C10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2136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53E5" w:rsidRPr="00BC5C10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C5C10" w:rsidTr="004B53E5">
        <w:tc>
          <w:tcPr>
            <w:tcW w:w="426" w:type="dxa"/>
          </w:tcPr>
          <w:p w:rsidR="004B53E5" w:rsidRPr="00BC5C1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BC5C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4B53E5" w:rsidRPr="00BC5C10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:rsidR="004B53E5" w:rsidRPr="00BC5C10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2136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Pr="00BC5C10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C5C10" w:rsidTr="004B53E5">
        <w:tc>
          <w:tcPr>
            <w:tcW w:w="426" w:type="dxa"/>
          </w:tcPr>
          <w:p w:rsidR="004B53E5" w:rsidRPr="00BC5C1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BC5C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4B53E5" w:rsidRPr="00BC5C10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พิจารณาอนุมัติ</w:t>
            </w:r>
          </w:p>
          <w:p w:rsidR="004B53E5" w:rsidRPr="00BC5C10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2136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Pr="00BC5C10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4B53E5" w:rsidRPr="00BC5C10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Pr="00BC5C10">
        <w:rPr>
          <w:rFonts w:ascii="TH SarabunIT๙" w:hAnsi="TH SarabunIT๙" w:cs="TH SarabunIT๙"/>
          <w:noProof/>
          <w:sz w:val="32"/>
          <w:szCs w:val="32"/>
        </w:rPr>
        <w:t xml:space="preserve">13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4B53E5" w:rsidRPr="00BC5C10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BC5C10" w:rsidRDefault="004B53E5" w:rsidP="00DA7038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4B53E5" w:rsidRPr="00BC5C10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ab/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53E5" w:rsidRPr="00BC5C10" w:rsidRDefault="004B53E5" w:rsidP="00DA7038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4B53E5" w:rsidRPr="00BC5C10" w:rsidRDefault="004B53E5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15.1)</w:t>
      </w: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10173" w:type="dxa"/>
        <w:tblLayout w:type="fixed"/>
        <w:tblLook w:val="04A0"/>
      </w:tblPr>
      <w:tblGrid>
        <w:gridCol w:w="534"/>
        <w:gridCol w:w="3260"/>
        <w:gridCol w:w="1417"/>
        <w:gridCol w:w="1560"/>
        <w:gridCol w:w="1134"/>
        <w:gridCol w:w="1134"/>
        <w:gridCol w:w="1134"/>
      </w:tblGrid>
      <w:tr w:rsidR="004B53E5" w:rsidRPr="00BC5C10" w:rsidTr="004B53E5">
        <w:trPr>
          <w:tblHeader/>
        </w:trPr>
        <w:tc>
          <w:tcPr>
            <w:tcW w:w="534" w:type="dxa"/>
            <w:vAlign w:val="center"/>
          </w:tcPr>
          <w:p w:rsidR="004B53E5" w:rsidRPr="00BC5C1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260" w:type="dxa"/>
            <w:vAlign w:val="center"/>
          </w:tcPr>
          <w:p w:rsidR="004B53E5" w:rsidRPr="00BC5C1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417" w:type="dxa"/>
            <w:vAlign w:val="center"/>
          </w:tcPr>
          <w:p w:rsidR="004B53E5" w:rsidRPr="00BC5C1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60" w:type="dxa"/>
            <w:vAlign w:val="center"/>
          </w:tcPr>
          <w:p w:rsidR="004B53E5" w:rsidRPr="00BC5C1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:rsidR="004B53E5" w:rsidRPr="00BC5C1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4B53E5" w:rsidRPr="00BC5C1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134" w:type="dxa"/>
            <w:vAlign w:val="center"/>
          </w:tcPr>
          <w:p w:rsidR="004B53E5" w:rsidRPr="00BC5C1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BC5C10" w:rsidTr="004B53E5">
        <w:tc>
          <w:tcPr>
            <w:tcW w:w="5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C5C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60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:rsidR="000A1CB9" w:rsidRPr="000A1CB9" w:rsidRDefault="000A1CB9" w:rsidP="004B53E5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417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C5C10" w:rsidTr="004B53E5">
        <w:tc>
          <w:tcPr>
            <w:tcW w:w="5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C5C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60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  <w:p w:rsidR="000A1CB9" w:rsidRPr="000A1CB9" w:rsidRDefault="000A1CB9" w:rsidP="004B53E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417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C5C10" w:rsidTr="004B53E5">
        <w:tc>
          <w:tcPr>
            <w:tcW w:w="5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BC5C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60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 </w:t>
            </w: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5F5DE7" w:rsidRPr="00BC5C10" w:rsidRDefault="005F5DE7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C5C10" w:rsidTr="004B53E5">
        <w:tc>
          <w:tcPr>
            <w:tcW w:w="5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Pr="00BC5C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60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</w:p>
          <w:p w:rsidR="005F5DE7" w:rsidRPr="00BC5C10" w:rsidRDefault="005F5DE7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C5C10" w:rsidTr="004B53E5">
        <w:tc>
          <w:tcPr>
            <w:tcW w:w="5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BC5C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60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53E5" w:rsidRPr="00BC5C10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C5C10" w:rsidTr="004B53E5">
        <w:tc>
          <w:tcPr>
            <w:tcW w:w="5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BC5C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60" w:type="dxa"/>
          </w:tcPr>
          <w:p w:rsidR="004B53E5" w:rsidRPr="00BC5C10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สมุดบัญชีเงินฝากธนาคารพร้อมสำเนาของผู้รับมอบอำนาจ </w:t>
            </w: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</w:tcPr>
          <w:p w:rsidR="004B53E5" w:rsidRPr="00BC5C1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C1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013D41" w:rsidRPr="00BC5C10" w:rsidRDefault="00013D41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BC5C10" w:rsidRDefault="004B53E5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15.2)</w:t>
      </w: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11092" w:type="dxa"/>
        <w:tblLayout w:type="fixed"/>
        <w:tblLook w:val="04A0"/>
      </w:tblPr>
      <w:tblGrid>
        <w:gridCol w:w="675"/>
        <w:gridCol w:w="216"/>
        <w:gridCol w:w="1485"/>
        <w:gridCol w:w="1843"/>
        <w:gridCol w:w="1559"/>
        <w:gridCol w:w="1701"/>
        <w:gridCol w:w="1110"/>
        <w:gridCol w:w="1584"/>
        <w:gridCol w:w="919"/>
      </w:tblGrid>
      <w:tr w:rsidR="004B53E5" w:rsidRPr="00BC5C10" w:rsidTr="004B53E5">
        <w:trPr>
          <w:gridAfter w:val="1"/>
          <w:wAfter w:w="919" w:type="dxa"/>
          <w:tblHeader/>
        </w:trPr>
        <w:tc>
          <w:tcPr>
            <w:tcW w:w="675" w:type="dxa"/>
            <w:vAlign w:val="center"/>
          </w:tcPr>
          <w:p w:rsidR="004B53E5" w:rsidRPr="00BC5C1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gridSpan w:val="2"/>
            <w:vAlign w:val="center"/>
          </w:tcPr>
          <w:p w:rsidR="004B53E5" w:rsidRPr="00BC5C1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B53E5" w:rsidRPr="00BC5C1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B53E5" w:rsidRPr="00BC5C1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B53E5" w:rsidRPr="00BC5C1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B53E5" w:rsidRPr="00BC5C1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584" w:type="dxa"/>
            <w:vAlign w:val="center"/>
          </w:tcPr>
          <w:p w:rsidR="004B53E5" w:rsidRPr="00BC5C1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C5C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BC5C10" w:rsidTr="004B53E5">
        <w:tblPrEx>
          <w:jc w:val="center"/>
        </w:tblPrEx>
        <w:trPr>
          <w:gridBefore w:val="2"/>
          <w:wBefore w:w="891" w:type="dxa"/>
          <w:jc w:val="center"/>
        </w:trPr>
        <w:tc>
          <w:tcPr>
            <w:tcW w:w="10201" w:type="dxa"/>
            <w:gridSpan w:val="7"/>
            <w:vAlign w:val="center"/>
          </w:tcPr>
          <w:p w:rsidR="004B53E5" w:rsidRPr="000A1CB9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1CB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:rsidR="004B53E5" w:rsidRPr="00BC5C10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p w:rsidR="004B53E5" w:rsidRPr="00666E4D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  <w:r w:rsidRPr="00666E4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ไม่มีข้อมูลค่าธรรมเนียม</w:t>
      </w:r>
    </w:p>
    <w:p w:rsidR="004B53E5" w:rsidRPr="00BC5C10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p w:rsidR="004B53E5" w:rsidRDefault="004B53E5" w:rsidP="00DA7038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ช่อง</w:t>
      </w:r>
      <w:r w:rsidRPr="00BC5C1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ทางการร้องเรียน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หมู่ที่ </w:t>
      </w:r>
      <w:r w:rsidRPr="00BC5C10">
        <w:rPr>
          <w:rFonts w:ascii="TH SarabunIT๙" w:hAnsi="TH SarabunIT๙" w:cs="TH SarabunIT๙"/>
          <w:noProof/>
          <w:sz w:val="32"/>
          <w:szCs w:val="32"/>
        </w:rPr>
        <w:t xml:space="preserve">2 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ab/>
        <w:t xml:space="preserve">      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จังหวัดปัตตานี  </w:t>
      </w:r>
      <w:r w:rsidRPr="00BC5C10">
        <w:rPr>
          <w:rFonts w:ascii="TH SarabunIT๙" w:hAnsi="TH SarabunIT๙" w:cs="TH SarabunIT๙"/>
          <w:noProof/>
          <w:sz w:val="32"/>
          <w:szCs w:val="32"/>
        </w:rPr>
        <w:t xml:space="preserve">94150 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ab/>
        <w:t xml:space="preserve">        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โทร</w:t>
      </w:r>
      <w:r w:rsidRPr="00BC5C10">
        <w:rPr>
          <w:rFonts w:ascii="TH SarabunIT๙" w:hAnsi="TH SarabunIT๙" w:cs="TH SarabunIT๙"/>
          <w:noProof/>
          <w:sz w:val="32"/>
          <w:szCs w:val="32"/>
        </w:rPr>
        <w:t>/</w:t>
      </w:r>
      <w:r w:rsidRPr="00BC5C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โทรสาร  </w:t>
      </w:r>
      <w:r w:rsidRPr="00BC5C10">
        <w:rPr>
          <w:rFonts w:ascii="TH SarabunIT๙" w:hAnsi="TH SarabunIT๙" w:cs="TH SarabunIT๙"/>
          <w:noProof/>
          <w:sz w:val="32"/>
          <w:szCs w:val="32"/>
        </w:rPr>
        <w:t xml:space="preserve">073-499800 </w:t>
      </w:r>
    </w:p>
    <w:p w:rsidR="004B53E5" w:rsidRPr="000A1CB9" w:rsidRDefault="004B53E5" w:rsidP="000A1CB9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  <w:t xml:space="preserve">         </w:t>
      </w:r>
      <w:r w:rsidRPr="00BC5C10">
        <w:rPr>
          <w:rFonts w:ascii="TH SarabunIT๙" w:hAnsi="TH SarabunIT๙" w:cs="TH SarabunIT๙"/>
          <w:noProof/>
          <w:sz w:val="32"/>
          <w:szCs w:val="32"/>
        </w:rPr>
        <w:t>www.bannambor.go.th</w:t>
      </w:r>
    </w:p>
    <w:p w:rsidR="004B53E5" w:rsidRPr="00BC5C10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C5C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ตัวอย่างแบบฟอร์ม ตัวอย่าง และคู่มือการกรอก</w:t>
      </w:r>
    </w:p>
    <w:p w:rsidR="004B53E5" w:rsidRPr="00666E4D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</w:pPr>
      <w:r w:rsidRPr="00666E4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ไม่มี</w:t>
      </w:r>
      <w:r w:rsidRPr="00666E4D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แบบฟอร์ม ตัวอย่าง และคู่มือการกรอก</w:t>
      </w:r>
    </w:p>
    <w:p w:rsidR="004B53E5" w:rsidRPr="00BC5C10" w:rsidRDefault="004B53E5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0A1CB9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5F5DE7" w:rsidRDefault="005F5DE7" w:rsidP="004B53E5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B53E5" w:rsidRPr="00991F75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คู่มือสำหรับประชาชน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991F75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การรับชำระภาษีบำรุงท้องที่</w:t>
      </w:r>
    </w:p>
    <w:p w:rsidR="004B53E5" w:rsidRPr="00991F75" w:rsidRDefault="004B53E5" w:rsidP="004B53E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991F75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หน่วยงานที่รับผิดชอบ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4B53E5" w:rsidRPr="00991F75" w:rsidRDefault="004B53E5" w:rsidP="004B53E5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:rsidR="004B53E5" w:rsidRPr="00991F75" w:rsidRDefault="00F246DE" w:rsidP="004B53E5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w:pict>
          <v:line id="_x0000_s1029" style="position:absolute;z-index:251664384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4B53E5" w:rsidRDefault="004B53E5" w:rsidP="00DA7038">
      <w:pPr>
        <w:pStyle w:val="ListParagraph"/>
        <w:numPr>
          <w:ilvl w:val="0"/>
          <w:numId w:val="35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การรับชำระภาษีบำรุงท้องที่</w:t>
      </w:r>
    </w:p>
    <w:p w:rsidR="005F5DE7" w:rsidRPr="005F5DE7" w:rsidRDefault="005F5DE7" w:rsidP="005F5DE7">
      <w:pPr>
        <w:pStyle w:val="ListParagraph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5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 </w:t>
      </w: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5F5DE7" w:rsidRPr="005F5DE7" w:rsidRDefault="005F5DE7" w:rsidP="005F5DE7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cs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5F5DE7" w:rsidRPr="005F5DE7" w:rsidRDefault="005F5DE7" w:rsidP="005F5DE7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รับแจ้ง</w:t>
      </w: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5F5DE7" w:rsidRPr="005F5DE7" w:rsidRDefault="005F5DE7" w:rsidP="005F5DE7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p w:rsidR="004B53E5" w:rsidRDefault="004B53E5" w:rsidP="00DA7038">
      <w:pPr>
        <w:pStyle w:val="ListParagraph"/>
        <w:numPr>
          <w:ilvl w:val="0"/>
          <w:numId w:val="39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991F75">
        <w:rPr>
          <w:rFonts w:ascii="TH SarabunIT๙" w:hAnsi="TH SarabunIT๙" w:cs="TH SarabunIT๙" w:hint="cs"/>
          <w:sz w:val="32"/>
          <w:szCs w:val="32"/>
          <w:cs/>
          <w:lang w:bidi="th-TH"/>
        </w:rPr>
        <w:t>พระราชบัญญัติภาษีบำรุงท้องที่ พ.</w:t>
      </w:r>
      <w:r w:rsidR="008D1EDD">
        <w:rPr>
          <w:rFonts w:ascii="TH SarabunIT๙" w:hAnsi="TH SarabunIT๙" w:cs="TH SarabunIT๙" w:hint="cs"/>
          <w:sz w:val="32"/>
          <w:szCs w:val="32"/>
          <w:cs/>
          <w:lang w:bidi="th-TH"/>
        </w:rPr>
        <w:t>ศ.</w:t>
      </w:r>
      <w:r w:rsidRPr="00991F75">
        <w:rPr>
          <w:rFonts w:ascii="TH SarabunIT๙" w:hAnsi="TH SarabunIT๙" w:cs="TH SarabunIT๙" w:hint="cs"/>
          <w:sz w:val="32"/>
          <w:szCs w:val="32"/>
          <w:cs/>
          <w:lang w:bidi="th-TH"/>
        </w:rPr>
        <w:t>2508</w:t>
      </w:r>
    </w:p>
    <w:p w:rsidR="005F5DE7" w:rsidRPr="005F5DE7" w:rsidRDefault="005F5DE7" w:rsidP="005F5DE7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16"/>
          <w:szCs w:val="16"/>
          <w:cs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5F5DE7" w:rsidRPr="005F5DE7" w:rsidRDefault="005F5DE7" w:rsidP="005F5DE7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Pr="00991F7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5F5DE7" w:rsidRPr="005F5DE7" w:rsidRDefault="005F5DE7" w:rsidP="005F5DE7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Pr="00991F75" w:rsidRDefault="004B53E5" w:rsidP="00DA703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noProof/>
          <w:sz w:val="32"/>
          <w:szCs w:val="32"/>
        </w:rPr>
        <w:t>-</w:t>
      </w:r>
      <w:r w:rsidRPr="00991F7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Default="004B53E5" w:rsidP="004B53E5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991F75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991F75">
        <w:rPr>
          <w:rFonts w:ascii="TH SarabunIT๙" w:hAnsi="TH SarabunIT๙" w:cs="TH SarabunIT๙"/>
          <w:noProof/>
          <w:sz w:val="32"/>
          <w:szCs w:val="32"/>
        </w:rPr>
        <w:t>0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5F5DE7" w:rsidRPr="005F5DE7" w:rsidRDefault="005F5DE7" w:rsidP="005F5DE7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  <w:lang w:bidi="th-TH"/>
        </w:rPr>
      </w:pPr>
    </w:p>
    <w:p w:rsidR="004B53E5" w:rsidRPr="00991F75" w:rsidRDefault="004B53E5" w:rsidP="00DA703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:rsidR="004B53E5" w:rsidRPr="00991F7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Pr="00991F75">
        <w:rPr>
          <w:rFonts w:ascii="TH SarabunIT๙" w:hAnsi="TH SarabunIT๙" w:cs="TH SarabunIT๙"/>
          <w:noProof/>
          <w:sz w:val="32"/>
          <w:szCs w:val="32"/>
        </w:rPr>
        <w:t>0</w:t>
      </w:r>
      <w:r w:rsidRPr="00991F7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Pr="00991F7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991F75">
        <w:rPr>
          <w:rFonts w:ascii="TH SarabunIT๙" w:hAnsi="TH SarabunIT๙" w:cs="TH SarabunIT๙"/>
          <w:noProof/>
          <w:sz w:val="32"/>
          <w:szCs w:val="32"/>
        </w:rPr>
        <w:t>0</w:t>
      </w:r>
      <w:r w:rsidRPr="00991F7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991F75">
        <w:rPr>
          <w:rFonts w:ascii="TH SarabunIT๙" w:hAnsi="TH SarabunIT๙" w:cs="TH SarabunIT๙"/>
          <w:noProof/>
          <w:sz w:val="32"/>
          <w:szCs w:val="32"/>
        </w:rPr>
        <w:t>0</w:t>
      </w:r>
      <w:r w:rsidRPr="00991F7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5F5DE7" w:rsidRPr="005F5DE7" w:rsidRDefault="005F5DE7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การรับชำระภาษีบำรุงท้องที่</w:t>
      </w:r>
      <w:r w:rsidR="005F5DE7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อบต</w:t>
      </w:r>
      <w:r w:rsidRPr="00991F75">
        <w:rPr>
          <w:rFonts w:ascii="TH SarabunIT๙" w:hAnsi="TH SarabunIT๙" w:cs="TH SarabunIT๙"/>
          <w:noProof/>
          <w:sz w:val="32"/>
          <w:szCs w:val="32"/>
        </w:rPr>
        <w:t>.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บ้านน้ำบ่อ</w:t>
      </w:r>
      <w:r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991F75">
        <w:rPr>
          <w:rFonts w:ascii="TH SarabunIT๙" w:hAnsi="TH SarabunIT๙" w:cs="TH SarabunIT๙"/>
          <w:noProof/>
          <w:sz w:val="32"/>
          <w:szCs w:val="32"/>
        </w:rPr>
        <w:t>31/08/2015 13:10</w:t>
      </w:r>
      <w:r w:rsidRPr="00991F7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5F5DE7" w:rsidRPr="005F5DE7" w:rsidRDefault="005F5DE7" w:rsidP="005F5DE7">
      <w:pPr>
        <w:pStyle w:val="ListParagraph"/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</w:p>
    <w:p w:rsidR="004B53E5" w:rsidRDefault="004B53E5" w:rsidP="004B53E5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</w:t>
      </w:r>
      <w:r w:rsidRPr="00991F7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) สถาน</w:t>
      </w:r>
      <w:r w:rsidRPr="00991F7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ที่ให้บริการ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หมู่ที่ </w:t>
      </w:r>
      <w:r w:rsidRPr="00991F75">
        <w:rPr>
          <w:rFonts w:ascii="TH SarabunIT๙" w:hAnsi="TH SarabunIT๙" w:cs="TH SarabunIT๙"/>
          <w:noProof/>
          <w:sz w:val="32"/>
          <w:szCs w:val="32"/>
        </w:rPr>
        <w:t>2</w:t>
      </w:r>
      <w:r w:rsidRPr="00991F7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         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จังหวัดปัตตานี  </w:t>
      </w:r>
      <w:r w:rsidRPr="00991F75">
        <w:rPr>
          <w:rFonts w:ascii="TH SarabunIT๙" w:hAnsi="TH SarabunIT๙" w:cs="TH SarabunIT๙"/>
          <w:noProof/>
          <w:sz w:val="32"/>
          <w:szCs w:val="32"/>
        </w:rPr>
        <w:t>94130</w:t>
      </w:r>
      <w:r w:rsidRPr="00991F7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         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โทร</w:t>
      </w:r>
      <w:r w:rsidRPr="00991F75">
        <w:rPr>
          <w:rFonts w:ascii="TH SarabunIT๙" w:hAnsi="TH SarabunIT๙" w:cs="TH SarabunIT๙"/>
          <w:noProof/>
          <w:sz w:val="32"/>
          <w:szCs w:val="32"/>
        </w:rPr>
        <w:t>/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โทรสาร  </w:t>
      </w:r>
      <w:r w:rsidRPr="00991F75">
        <w:rPr>
          <w:rFonts w:ascii="TH SarabunIT๙" w:hAnsi="TH SarabunIT๙" w:cs="TH SarabunIT๙"/>
          <w:noProof/>
          <w:sz w:val="32"/>
          <w:szCs w:val="32"/>
        </w:rPr>
        <w:t>073-499800</w:t>
      </w:r>
      <w:r w:rsidRPr="00991F7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</w:t>
      </w:r>
      <w:hyperlink r:id="rId12" w:history="1">
        <w:r w:rsidRPr="00E65590">
          <w:rPr>
            <w:rStyle w:val="Hyperlink"/>
            <w:rFonts w:ascii="TH SarabunIT๙" w:hAnsi="TH SarabunIT๙" w:cs="TH SarabunIT๙"/>
            <w:noProof/>
            <w:sz w:val="32"/>
            <w:szCs w:val="32"/>
          </w:rPr>
          <w:t>www.bannambor.go.th</w:t>
        </w:r>
      </w:hyperlink>
      <w:r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(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ติดต่อด้วยตนเองณหน่วยงาน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)</w:t>
      </w:r>
    </w:p>
    <w:p w:rsidR="004B53E5" w:rsidRDefault="004B53E5" w:rsidP="004B53E5">
      <w:pPr>
        <w:spacing w:after="0" w:line="240" w:lineRule="auto"/>
        <w:ind w:left="360"/>
        <w:rPr>
          <w:rFonts w:ascii="TH SarabunIT๙" w:hAnsi="TH SarabunIT๙" w:cs="TH SarabunIT๙"/>
          <w:noProof/>
          <w:sz w:val="32"/>
          <w:szCs w:val="32"/>
        </w:rPr>
      </w:pPr>
      <w:r w:rsidRPr="00991F7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ระยะเวลาเปิดให้บริการ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เปิดให้บริการวันจันทร์ถึงวันศุกร์ </w:t>
      </w:r>
      <w:r w:rsidRPr="00991F75">
        <w:rPr>
          <w:rFonts w:ascii="TH SarabunIT๙" w:hAnsi="TH SarabunIT๙" w:cs="TH SarabunIT๙"/>
          <w:noProof/>
          <w:sz w:val="32"/>
          <w:szCs w:val="32"/>
        </w:rPr>
        <w:t>(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ยกเว้นวันหยุดที่ทางราชการกำหนด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) </w:t>
      </w:r>
    </w:p>
    <w:p w:rsidR="004B53E5" w:rsidRDefault="004B53E5" w:rsidP="004B53E5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                          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ตั้งแต่เวลา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08:30 - 16:30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</w:t>
      </w:r>
      <w:r w:rsidRPr="00991F75">
        <w:rPr>
          <w:rFonts w:ascii="TH SarabunIT๙" w:hAnsi="TH SarabunIT๙" w:cs="TH SarabunIT๙"/>
          <w:noProof/>
          <w:sz w:val="32"/>
          <w:szCs w:val="32"/>
        </w:rPr>
        <w:t>.</w:t>
      </w:r>
    </w:p>
    <w:p w:rsidR="005F5DE7" w:rsidRDefault="005F5DE7" w:rsidP="004B53E5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:rsidR="005F5DE7" w:rsidRDefault="005F5DE7" w:rsidP="004B53E5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:rsidR="005F5DE7" w:rsidRDefault="005F5DE7" w:rsidP="004B53E5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:rsidR="005F5DE7" w:rsidRDefault="005F5DE7" w:rsidP="004B53E5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:rsidR="005F5DE7" w:rsidRDefault="005F5DE7" w:rsidP="004B53E5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:rsidR="005F5DE7" w:rsidRDefault="005F5DE7" w:rsidP="004B53E5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:rsidR="004B53E5" w:rsidRDefault="004B53E5" w:rsidP="00DA703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4B53E5" w:rsidRDefault="004B53E5" w:rsidP="004B53E5">
      <w:pPr>
        <w:pStyle w:val="ListParagraph"/>
        <w:spacing w:after="0" w:line="240" w:lineRule="auto"/>
        <w:ind w:left="0" w:firstLine="36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พระราชบัญญัติภาษีบำรุงท้องที่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991F75">
        <w:rPr>
          <w:rFonts w:ascii="TH SarabunIT๙" w:hAnsi="TH SarabunIT๙" w:cs="TH SarabunIT๙"/>
          <w:noProof/>
          <w:sz w:val="32"/>
          <w:szCs w:val="32"/>
        </w:rPr>
        <w:t>.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A600A">
        <w:rPr>
          <w:rFonts w:ascii="TH SarabunIT๙" w:hAnsi="TH SarabunIT๙" w:cs="TH SarabunIT๙"/>
          <w:noProof/>
          <w:sz w:val="32"/>
          <w:szCs w:val="32"/>
        </w:rPr>
        <w:t>.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2508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บำรุงท้องที่โดยมีหลักเกณฑ์แล่ะขั้นตอนดังนี้</w:t>
      </w:r>
    </w:p>
    <w:p w:rsidR="004B53E5" w:rsidRPr="00991F75" w:rsidRDefault="004B53E5" w:rsidP="004B53E5">
      <w:pPr>
        <w:pStyle w:val="ListParagraph"/>
        <w:spacing w:after="0" w:line="240" w:lineRule="auto"/>
        <w:ind w:left="0" w:firstLine="36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1.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การติดต่อขอชำระภาษีบำรุงท้องที่</w:t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1.1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การยื่นแบบแสดงรายการที่ดินกรณีผู้ที่เป็นเจ้าของที่ดินในวันที่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1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มกราคมของปีที่มีการตีราคาปานกลางที่ดิน</w:t>
      </w:r>
    </w:p>
    <w:p w:rsidR="004B53E5" w:rsidRDefault="004B53E5" w:rsidP="004B53E5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noProof/>
          <w:sz w:val="32"/>
          <w:szCs w:val="32"/>
          <w:lang w:bidi="th-TH"/>
        </w:rPr>
        <w:tab/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(1)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ผู้มีหน้าที่เสียภาษีหรือเจ้าของที่ดินยื่นแบบแสดงรายการที่ดิน </w:t>
      </w:r>
      <w:r w:rsidRPr="00991F75">
        <w:rPr>
          <w:rFonts w:ascii="TH SarabunIT๙" w:hAnsi="TH SarabunIT๙" w:cs="TH SarabunIT๙"/>
          <w:noProof/>
          <w:sz w:val="32"/>
          <w:szCs w:val="32"/>
        </w:rPr>
        <w:t>(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ภบท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.5)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้อมด้วยหลักฐานที่ต้องใช้ต่อเจ้าพนักงานประเมินภายในเดือนมกราคมของปีที่มีการประเมินราคาปานกลางของที่ดิน</w:t>
      </w:r>
      <w:r w:rsidRPr="00991F75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(2)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้าพนักงานประเมินจะทำการตรวจอสบและคำนวณค่าภาษีแล้วแจ้งการประเมินให้ผู้มีหน้าที่เสียภาษีหรือเจ้าของที่ดินทราบว่าจะต้องเสียภาษีเป็นจำนวนเท่าใดภายในเดือนมีนาคม</w:t>
      </w:r>
      <w:r w:rsidRPr="00991F75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(3)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ผู้มีหน้าที่เสียภาษีหรือเจ้าของที่ดินจะต้องเสียภาษีภายในเดือนเมษายนของทุกปีเว้นแต่กรณีได้รับใบแจ้งการประเมินหลังเดือนมีนาคมต้องชำระภาษีภายใน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วันนับแต่วันที่ได้รับแจ้งการประเมิน</w:t>
      </w:r>
      <w:r w:rsidRPr="00991F75">
        <w:rPr>
          <w:rFonts w:ascii="TH SarabunIT๙" w:hAnsi="TH SarabunIT๙" w:cs="TH SarabunIT๙"/>
          <w:noProof/>
          <w:sz w:val="32"/>
          <w:szCs w:val="32"/>
        </w:rPr>
        <w:br/>
      </w:r>
      <w:r w:rsidRPr="00991F75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1.2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การยื่นแบบแสดงรายการที่ดิน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กรณีเป็นเจ้าของที่ดินรายใหม่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หรือจำนวนเนื้อที่ดินเดิมเปลี่ยนแปลงไป</w:t>
      </w:r>
    </w:p>
    <w:p w:rsidR="004B53E5" w:rsidRDefault="004B53E5" w:rsidP="004B53E5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(1)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เจ้าของที่ดินยื่นคำร้องตามแบบ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ภบท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.5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ภบท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.8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แล้วแต่กรณีพร้อมด้วยหลักฐานต่อเจ้าพนักงานประเมินภายในกำหนด </w:t>
      </w:r>
      <w:r>
        <w:rPr>
          <w:rFonts w:ascii="TH SarabunIT๙" w:hAnsi="TH SarabunIT๙" w:cs="TH SarabunIT๙"/>
          <w:noProof/>
          <w:sz w:val="32"/>
          <w:szCs w:val="32"/>
        </w:rPr>
        <w:t>30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วันนับแต่วันได้รับโอนหรือมีการเปลี่ยนแปลง</w:t>
      </w:r>
    </w:p>
    <w:p w:rsidR="004B53E5" w:rsidRDefault="004B53E5" w:rsidP="004B53E5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 (2)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เมื่อเจ้าหน้าที่ได้รับแบบแล้วจะออกใบรับไว้ให้เป็นหลักฐาน</w:t>
      </w:r>
    </w:p>
    <w:p w:rsidR="00C828A4" w:rsidRDefault="004B53E5" w:rsidP="00C828A4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 (3)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เจ้าพนักงานประเมินจะแจ้งให้เจ้าของที่ดินทราบว่าจะต้องเสียภาษีในปีต่อไปจำนวน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เท่าใด</w:t>
      </w:r>
      <w:r w:rsidRPr="00991F75">
        <w:rPr>
          <w:rFonts w:ascii="TH SarabunIT๙" w:hAnsi="TH SarabunIT๙" w:cs="TH SarabunIT๙"/>
          <w:noProof/>
          <w:sz w:val="32"/>
          <w:szCs w:val="32"/>
        </w:rPr>
        <w:br/>
      </w:r>
      <w:r w:rsidRPr="00991F75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 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1.3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ยื่นแบบแสดงรายการที่ดินกรณีเปลี่ยนแปลงการใช้ที่ดินอันเป็นเหตุให้การลดหย่อนเปลี่ยนแปลงไปหรือมีเหตุอย่างอื่นทำให้อัตราภาษีบำรุงท้องที่เปลี่ยนแปลงไป</w:t>
      </w:r>
    </w:p>
    <w:p w:rsidR="00C828A4" w:rsidRDefault="004B53E5" w:rsidP="00C828A4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(1)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เจ้าของที่ดินยื่นคำร้องตามแบบภบท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.8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พร้อมด้วยหลักฐานต่อเจ้าพนักงานประเมินภายในกำหนด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วันนับแต่วันที่มีการเปลี่ยนแปลงการใช้ที่ดิน</w:t>
      </w:r>
    </w:p>
    <w:p w:rsidR="00C828A4" w:rsidRDefault="004B53E5" w:rsidP="00C828A4">
      <w:pPr>
        <w:tabs>
          <w:tab w:val="left" w:pos="1276"/>
          <w:tab w:val="left" w:pos="1418"/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           </w:t>
      </w:r>
      <w:r w:rsidR="00C828A4">
        <w:rPr>
          <w:rFonts w:ascii="TH SarabunIT๙" w:hAnsi="TH SarabunIT๙" w:cs="TH SarabunIT๙"/>
          <w:noProof/>
          <w:sz w:val="32"/>
          <w:szCs w:val="32"/>
        </w:rPr>
        <w:t xml:space="preserve"> (2)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เมื่อเจ้าหน้าที่ได้รับแบบแล้วจะออกใบรับไว้ให้เป็นหลักฐาน</w:t>
      </w:r>
    </w:p>
    <w:p w:rsidR="00C828A4" w:rsidRDefault="004B53E5" w:rsidP="00C828A4">
      <w:pPr>
        <w:tabs>
          <w:tab w:val="left" w:pos="1276"/>
          <w:tab w:val="left" w:pos="1418"/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         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(3)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Pr="00991F7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         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 (4)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ขอชำระภาษีบำรุงท้องที่ในปีถัดไปจากปีที่มีการประเมินราคาปานกลางของที่ดินให้ผู้รับประเมินนำใบเสร็จรับเงินของปีก่อนพร้อมกับเงินไปชำระภายในเดือนเมษายนของทุกปี</w:t>
      </w:r>
    </w:p>
    <w:p w:rsidR="00C828A4" w:rsidRPr="00C828A4" w:rsidRDefault="00C828A4" w:rsidP="00C828A4">
      <w:pPr>
        <w:tabs>
          <w:tab w:val="left" w:pos="1276"/>
          <w:tab w:val="left" w:pos="1418"/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16"/>
          <w:szCs w:val="16"/>
        </w:rPr>
      </w:pPr>
    </w:p>
    <w:p w:rsidR="00C828A4" w:rsidRDefault="004B53E5" w:rsidP="00C828A4">
      <w:pPr>
        <w:tabs>
          <w:tab w:val="left" w:pos="1276"/>
          <w:tab w:val="left" w:pos="1418"/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2.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ณีเจ้าของที่ดินไม่เห็นพ้องด้วยกับราคาปานกลางที่ดินหรือเมื่อได้รับแจ้งการประเมินภาษีบำรุงท้องที่แล้วเห็นว่าการประเมินนั้นไม่ถูกต้องมีสิทธิอุทธรณ์ต่อผู้ว่าราชการจังหวัดได้โดยยื่นอุทธรณ์ผ่านเจ้าพนักงานประเมินภายใน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วันนับแต่วันที่ประกาศราคาปานกลางที่ดินหรือวันที่ได้รับการแจ้งประเมินแล้วแต่กรณี</w:t>
      </w:r>
      <w:r w:rsidRPr="00991F75">
        <w:rPr>
          <w:rFonts w:ascii="TH SarabunIT๙" w:hAnsi="TH SarabunIT๙" w:cs="TH SarabunIT๙"/>
          <w:noProof/>
          <w:sz w:val="32"/>
          <w:szCs w:val="32"/>
        </w:rPr>
        <w:br/>
      </w:r>
      <w:r w:rsidRPr="00991F75">
        <w:rPr>
          <w:rFonts w:ascii="TH SarabunIT๙" w:hAnsi="TH SarabunIT๙" w:cs="TH SarabunIT๙"/>
          <w:noProof/>
          <w:sz w:val="32"/>
          <w:szCs w:val="32"/>
        </w:rPr>
        <w:br/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3.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991F75">
        <w:rPr>
          <w:rFonts w:ascii="TH SarabunIT๙" w:hAnsi="TH SarabunIT๙" w:cs="TH SarabunIT๙"/>
          <w:noProof/>
          <w:sz w:val="32"/>
          <w:szCs w:val="32"/>
        </w:rPr>
        <w:t>/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991F75">
        <w:rPr>
          <w:rFonts w:ascii="TH SarabunIT๙" w:hAnsi="TH SarabunIT๙" w:cs="TH SarabunIT๙"/>
          <w:noProof/>
          <w:sz w:val="32"/>
          <w:szCs w:val="32"/>
        </w:rPr>
        <w:t>/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991F75">
        <w:rPr>
          <w:rFonts w:ascii="TH SarabunIT๙" w:hAnsi="TH SarabunIT๙" w:cs="TH SarabunIT๙"/>
          <w:noProof/>
          <w:sz w:val="32"/>
          <w:szCs w:val="32"/>
        </w:rPr>
        <w:t>/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</w:p>
    <w:p w:rsidR="005F5DE7" w:rsidRDefault="005F5DE7" w:rsidP="00C828A4">
      <w:pPr>
        <w:tabs>
          <w:tab w:val="left" w:pos="1276"/>
          <w:tab w:val="left" w:pos="1418"/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5F5DE7" w:rsidRDefault="004B53E5" w:rsidP="00C828A4">
      <w:pPr>
        <w:tabs>
          <w:tab w:val="left" w:pos="1276"/>
          <w:tab w:val="left" w:pos="1418"/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noProof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4.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</w:p>
    <w:p w:rsidR="00C828A4" w:rsidRDefault="004B53E5" w:rsidP="00C828A4">
      <w:pPr>
        <w:tabs>
          <w:tab w:val="left" w:pos="1276"/>
          <w:tab w:val="left" w:pos="1418"/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5.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</w:p>
    <w:p w:rsidR="00013D41" w:rsidRPr="00C828A4" w:rsidRDefault="004B53E5" w:rsidP="00C828A4">
      <w:pPr>
        <w:tabs>
          <w:tab w:val="left" w:pos="1276"/>
          <w:tab w:val="left" w:pos="1418"/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 6.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วันนับแต่วันที่พิจารณาแล้วเสร็จ</w:t>
      </w:r>
      <w:r w:rsidR="00C828A4">
        <w:rPr>
          <w:rFonts w:ascii="TH SarabunIT๙" w:hAnsi="TH SarabunIT๙" w:cs="TH SarabunIT๙"/>
          <w:noProof/>
          <w:sz w:val="32"/>
          <w:szCs w:val="32"/>
        </w:rPr>
        <w:br/>
      </w:r>
    </w:p>
    <w:p w:rsidR="004B53E5" w:rsidRPr="00991F75" w:rsidRDefault="004B53E5" w:rsidP="00DA703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2127"/>
        <w:gridCol w:w="2976"/>
        <w:gridCol w:w="1276"/>
        <w:gridCol w:w="1843"/>
        <w:gridCol w:w="1134"/>
      </w:tblGrid>
      <w:tr w:rsidR="004B53E5" w:rsidRPr="00991F75" w:rsidTr="004B53E5">
        <w:trPr>
          <w:tblHeader/>
        </w:trPr>
        <w:tc>
          <w:tcPr>
            <w:tcW w:w="675" w:type="dxa"/>
            <w:vAlign w:val="center"/>
          </w:tcPr>
          <w:p w:rsidR="004B53E5" w:rsidRPr="00991F7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127" w:type="dxa"/>
            <w:vAlign w:val="center"/>
          </w:tcPr>
          <w:p w:rsidR="004B53E5" w:rsidRPr="00991F7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976" w:type="dxa"/>
            <w:vAlign w:val="center"/>
          </w:tcPr>
          <w:p w:rsidR="004B53E5" w:rsidRPr="00991F7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276" w:type="dxa"/>
            <w:vAlign w:val="center"/>
          </w:tcPr>
          <w:p w:rsidR="004B53E5" w:rsidRPr="00991F7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843" w:type="dxa"/>
          </w:tcPr>
          <w:p w:rsidR="004B53E5" w:rsidRPr="00991F7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134" w:type="dxa"/>
          </w:tcPr>
          <w:p w:rsidR="004B53E5" w:rsidRPr="00991F7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991F75" w:rsidTr="004B53E5">
        <w:tc>
          <w:tcPr>
            <w:tcW w:w="675" w:type="dxa"/>
          </w:tcPr>
          <w:p w:rsidR="004B53E5" w:rsidRPr="00991F7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91F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7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:rsidR="004B53E5" w:rsidRPr="00991F7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เจ้าของทรัพย์สินยื่นแบบแสดงรายการทรัพย์สิน 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ภบท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.5 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หรือภบท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.8) 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เพื่อให้พนักงานเจ้าหน้าที่ตรวจสอบเอกสาร</w:t>
            </w:r>
          </w:p>
          <w:p w:rsidR="004B53E5" w:rsidRPr="00991F7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843" w:type="dxa"/>
          </w:tcPr>
          <w:p w:rsidR="004B53E5" w:rsidRPr="00991F7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องค์การบริหารส่วนตำบลบ้านน้ำบ่ออำเภอปะนาเระจังหวัดปัตตานี</w:t>
            </w:r>
          </w:p>
        </w:tc>
        <w:tc>
          <w:tcPr>
            <w:tcW w:w="1134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991F75" w:rsidTr="004B53E5">
        <w:tc>
          <w:tcPr>
            <w:tcW w:w="675" w:type="dxa"/>
          </w:tcPr>
          <w:p w:rsidR="004B53E5" w:rsidRPr="00991F7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91F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7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:rsidR="004B53E5" w:rsidRPr="00991F7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พนักงานเจ้าหน้าที่พิจารณาตรวจสอบรายการทรัพย์สินตามแบบแสดงรายการ 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ภบท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.5 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หรือภบท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.8)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4B53E5" w:rsidRPr="00991F7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843" w:type="dxa"/>
          </w:tcPr>
          <w:p w:rsidR="004B53E5" w:rsidRPr="00991F7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องค์การบริหารส่วนตำบลบ้านน้ำบ่ออำเภอปะนาเระจังหวัดปัตตานี</w:t>
            </w:r>
          </w:p>
        </w:tc>
        <w:tc>
          <w:tcPr>
            <w:tcW w:w="1134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4B53E5" w:rsidRPr="00991F75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31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4B53E5" w:rsidRPr="00991F75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991F75" w:rsidRDefault="004B53E5" w:rsidP="00DA703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4B53E5" w:rsidRPr="00991F7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4B53E5" w:rsidRPr="00991F7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53E5" w:rsidRPr="00991F75" w:rsidRDefault="004B53E5" w:rsidP="00DA703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4B53E5" w:rsidRPr="00991F75" w:rsidRDefault="004B53E5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15.1)</w:t>
      </w: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9882" w:type="dxa"/>
        <w:tblInd w:w="108" w:type="dxa"/>
        <w:tblLayout w:type="fixed"/>
        <w:tblLook w:val="04A0"/>
      </w:tblPr>
      <w:tblGrid>
        <w:gridCol w:w="567"/>
        <w:gridCol w:w="2268"/>
        <w:gridCol w:w="1418"/>
        <w:gridCol w:w="1559"/>
        <w:gridCol w:w="1418"/>
        <w:gridCol w:w="1275"/>
        <w:gridCol w:w="1377"/>
      </w:tblGrid>
      <w:tr w:rsidR="004B53E5" w:rsidRPr="00991F75" w:rsidTr="00245319">
        <w:trPr>
          <w:tblHeader/>
        </w:trPr>
        <w:tc>
          <w:tcPr>
            <w:tcW w:w="567" w:type="dxa"/>
            <w:vAlign w:val="center"/>
          </w:tcPr>
          <w:p w:rsidR="004B53E5" w:rsidRPr="00991F7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4B53E5" w:rsidRPr="00991F7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418" w:type="dxa"/>
            <w:vAlign w:val="center"/>
          </w:tcPr>
          <w:p w:rsidR="004B53E5" w:rsidRPr="00991F7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B53E5" w:rsidRPr="00991F7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418" w:type="dxa"/>
            <w:vAlign w:val="center"/>
          </w:tcPr>
          <w:p w:rsidR="004B53E5" w:rsidRPr="00991F7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275" w:type="dxa"/>
            <w:vAlign w:val="center"/>
          </w:tcPr>
          <w:p w:rsidR="004B53E5" w:rsidRPr="00991F7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377" w:type="dxa"/>
            <w:vAlign w:val="center"/>
          </w:tcPr>
          <w:p w:rsidR="004B53E5" w:rsidRPr="00991F7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991F75" w:rsidTr="00245319">
        <w:tc>
          <w:tcPr>
            <w:tcW w:w="567" w:type="dxa"/>
          </w:tcPr>
          <w:p w:rsidR="004B53E5" w:rsidRPr="00991F75" w:rsidRDefault="004B53E5" w:rsidP="00013D41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91F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B53E5" w:rsidRDefault="004B53E5" w:rsidP="00013D41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  <w:p w:rsidR="00013D41" w:rsidRPr="00991F75" w:rsidRDefault="00013D41" w:rsidP="00013D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4B53E5" w:rsidRPr="00991F75" w:rsidRDefault="004B53E5" w:rsidP="00013D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B53E5" w:rsidRPr="00991F75" w:rsidRDefault="004B53E5" w:rsidP="00013D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4B53E5" w:rsidRPr="00991F75" w:rsidRDefault="004B53E5" w:rsidP="00013D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4B53E5" w:rsidRPr="00991F75" w:rsidRDefault="004B53E5" w:rsidP="00013D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377" w:type="dxa"/>
          </w:tcPr>
          <w:p w:rsidR="004B53E5" w:rsidRPr="00991F75" w:rsidRDefault="004B53E5" w:rsidP="00013D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991F75" w:rsidTr="00245319">
        <w:tc>
          <w:tcPr>
            <w:tcW w:w="567" w:type="dxa"/>
          </w:tcPr>
          <w:p w:rsidR="004B53E5" w:rsidRPr="00991F75" w:rsidRDefault="004B53E5" w:rsidP="00013D41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91F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B53E5" w:rsidRDefault="004B53E5" w:rsidP="00013D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  <w:p w:rsidR="00013D41" w:rsidRPr="00991F75" w:rsidRDefault="00013D41" w:rsidP="00013D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4B53E5" w:rsidRPr="00991F75" w:rsidRDefault="004B53E5" w:rsidP="00013D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B53E5" w:rsidRPr="00991F75" w:rsidRDefault="004B53E5" w:rsidP="00013D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4B53E5" w:rsidRPr="00991F75" w:rsidRDefault="004B53E5" w:rsidP="00013D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4B53E5" w:rsidRPr="00991F75" w:rsidRDefault="004B53E5" w:rsidP="00013D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377" w:type="dxa"/>
          </w:tcPr>
          <w:p w:rsidR="004B53E5" w:rsidRPr="00991F75" w:rsidRDefault="004B53E5" w:rsidP="00013D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991F75" w:rsidTr="00245319">
        <w:tc>
          <w:tcPr>
            <w:tcW w:w="567" w:type="dxa"/>
          </w:tcPr>
          <w:p w:rsidR="004B53E5" w:rsidRPr="00991F75" w:rsidRDefault="004B53E5" w:rsidP="00013D41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991F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B53E5" w:rsidRDefault="004B53E5" w:rsidP="00013D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  <w:p w:rsidR="00013D41" w:rsidRPr="00991F75" w:rsidRDefault="00013D41" w:rsidP="00013D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4B53E5" w:rsidRPr="00991F75" w:rsidRDefault="004B53E5" w:rsidP="00013D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B53E5" w:rsidRPr="00991F75" w:rsidRDefault="004B53E5" w:rsidP="00013D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4B53E5" w:rsidRPr="00991F75" w:rsidRDefault="004B53E5" w:rsidP="00013D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4B53E5" w:rsidRPr="00991F75" w:rsidRDefault="004B53E5" w:rsidP="00013D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377" w:type="dxa"/>
          </w:tcPr>
          <w:p w:rsidR="00013D41" w:rsidRPr="00991F75" w:rsidRDefault="004B53E5" w:rsidP="00013D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กรณีเป็นนิติบุคคล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:rsidR="004B53E5" w:rsidRPr="00991F75" w:rsidRDefault="004B53E5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lastRenderedPageBreak/>
        <w:t>15.2)</w:t>
      </w: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567"/>
        <w:gridCol w:w="2268"/>
        <w:gridCol w:w="1418"/>
        <w:gridCol w:w="1559"/>
        <w:gridCol w:w="1559"/>
        <w:gridCol w:w="1134"/>
        <w:gridCol w:w="1418"/>
      </w:tblGrid>
      <w:tr w:rsidR="004B53E5" w:rsidRPr="00991F75" w:rsidTr="00245319">
        <w:trPr>
          <w:tblHeader/>
        </w:trPr>
        <w:tc>
          <w:tcPr>
            <w:tcW w:w="567" w:type="dxa"/>
            <w:vAlign w:val="center"/>
          </w:tcPr>
          <w:p w:rsidR="004B53E5" w:rsidRPr="00991F7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4B53E5" w:rsidRPr="00991F7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418" w:type="dxa"/>
            <w:vAlign w:val="center"/>
          </w:tcPr>
          <w:p w:rsidR="004B53E5" w:rsidRPr="00991F7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B53E5" w:rsidRPr="00991F7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559" w:type="dxa"/>
            <w:vAlign w:val="center"/>
          </w:tcPr>
          <w:p w:rsidR="004B53E5" w:rsidRPr="00991F7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4B53E5" w:rsidRPr="00991F7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418" w:type="dxa"/>
            <w:vAlign w:val="center"/>
          </w:tcPr>
          <w:p w:rsidR="004B53E5" w:rsidRPr="00991F7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91F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991F75" w:rsidTr="00245319">
        <w:tc>
          <w:tcPr>
            <w:tcW w:w="567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91F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B53E5" w:rsidRPr="00991F7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หลักฐานแสดงกรรมสิทธิ์ที่ดินเช่นโฉนดที่ดิน 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, 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.3</w:t>
            </w:r>
          </w:p>
        </w:tc>
        <w:tc>
          <w:tcPr>
            <w:tcW w:w="1418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418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991F75" w:rsidTr="00245319">
        <w:tc>
          <w:tcPr>
            <w:tcW w:w="567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91F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B53E5" w:rsidRPr="00991F7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หนังสือมอบอำนาจ</w:t>
            </w:r>
          </w:p>
        </w:tc>
        <w:tc>
          <w:tcPr>
            <w:tcW w:w="1418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418" w:type="dxa"/>
          </w:tcPr>
          <w:p w:rsidR="004B53E5" w:rsidRPr="00991F7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991F75" w:rsidTr="00245319">
        <w:tc>
          <w:tcPr>
            <w:tcW w:w="567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991F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B53E5" w:rsidRPr="00991F7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ใบเสร็จหรือสำเนาใบเสร็จการชำระค่าภาษีบำรุงท้องที่ของปีก่อน</w:t>
            </w:r>
          </w:p>
        </w:tc>
        <w:tc>
          <w:tcPr>
            <w:tcW w:w="1418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991F7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418" w:type="dxa"/>
          </w:tcPr>
          <w:p w:rsidR="004B53E5" w:rsidRPr="00991F7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1F7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4B53E5" w:rsidRPr="00991F75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991F75" w:rsidRDefault="004B53E5" w:rsidP="00DA703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4B53E5" w:rsidRPr="00991F75" w:rsidTr="004B53E5">
        <w:trPr>
          <w:trHeight w:val="567"/>
        </w:trPr>
        <w:tc>
          <w:tcPr>
            <w:tcW w:w="10314" w:type="dxa"/>
            <w:vAlign w:val="center"/>
          </w:tcPr>
          <w:p w:rsidR="004B53E5" w:rsidRPr="00742E6E" w:rsidRDefault="004B53E5" w:rsidP="004B53E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42E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   </w:t>
            </w:r>
            <w:r w:rsidRPr="00742E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4B53E5" w:rsidRPr="00991F75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1) ช่อง</w:t>
      </w:r>
      <w:r w:rsidRPr="00991F7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ทางการร้องเรียน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หมู่ที่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2 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                            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จังหวัดปัตตานี  </w:t>
      </w:r>
      <w:r w:rsidRPr="00991F75">
        <w:rPr>
          <w:rFonts w:ascii="TH SarabunIT๙" w:hAnsi="TH SarabunIT๙" w:cs="TH SarabunIT๙"/>
          <w:noProof/>
          <w:sz w:val="32"/>
          <w:szCs w:val="32"/>
        </w:rPr>
        <w:t>94130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โทร</w:t>
      </w:r>
      <w:r w:rsidRPr="00991F75">
        <w:rPr>
          <w:rFonts w:ascii="TH SarabunIT๙" w:hAnsi="TH SarabunIT๙" w:cs="TH SarabunIT๙"/>
          <w:noProof/>
          <w:sz w:val="32"/>
          <w:szCs w:val="32"/>
        </w:rPr>
        <w:t>/</w:t>
      </w:r>
      <w:r w:rsidRPr="00991F7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โทรสาร  </w:t>
      </w:r>
      <w:r w:rsidRPr="00991F75">
        <w:rPr>
          <w:rFonts w:ascii="TH SarabunIT๙" w:hAnsi="TH SarabunIT๙" w:cs="TH SarabunIT๙"/>
          <w:noProof/>
          <w:sz w:val="32"/>
          <w:szCs w:val="32"/>
        </w:rPr>
        <w:t>073-499800</w:t>
      </w:r>
    </w:p>
    <w:p w:rsidR="004B53E5" w:rsidRPr="00991F75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 xml:space="preserve">                           </w:t>
      </w:r>
      <w:r w:rsidRPr="00991F75">
        <w:rPr>
          <w:rFonts w:ascii="TH SarabunIT๙" w:hAnsi="TH SarabunIT๙" w:cs="TH SarabunIT๙"/>
          <w:noProof/>
          <w:sz w:val="32"/>
          <w:szCs w:val="32"/>
        </w:rPr>
        <w:t xml:space="preserve"> www.bannambor.go.th</w:t>
      </w:r>
      <w:r w:rsidRPr="00742E6E">
        <w:rPr>
          <w:rFonts w:ascii="TH SarabunIT๙" w:hAnsi="TH SarabunIT๙" w:cs="TH SarabunIT๙"/>
          <w:sz w:val="32"/>
          <w:szCs w:val="32"/>
        </w:rPr>
        <w:br/>
      </w:r>
    </w:p>
    <w:p w:rsidR="004B53E5" w:rsidRPr="00991F75" w:rsidRDefault="004B53E5" w:rsidP="00DA703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991F7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73"/>
      </w:tblGrid>
      <w:tr w:rsidR="004B53E5" w:rsidRPr="00991F75" w:rsidTr="004B53E5">
        <w:trPr>
          <w:trHeight w:val="567"/>
        </w:trPr>
        <w:tc>
          <w:tcPr>
            <w:tcW w:w="10173" w:type="dxa"/>
            <w:vAlign w:val="center"/>
          </w:tcPr>
          <w:p w:rsidR="004B53E5" w:rsidRPr="00742E6E" w:rsidRDefault="004B53E5" w:rsidP="004B53E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    </w:t>
            </w:r>
            <w:r w:rsidRPr="00742E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:rsidR="004B53E5" w:rsidRDefault="004B53E5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F9165C" w:rsidRDefault="00F9165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F9165C" w:rsidRDefault="00F9165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F9165C" w:rsidRDefault="00F9165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F9165C" w:rsidRDefault="00F9165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F9165C" w:rsidRDefault="00F9165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F9165C" w:rsidRDefault="00F9165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F9165C" w:rsidRDefault="00F9165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F9165C" w:rsidRPr="00991F75" w:rsidRDefault="00F9165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991F75" w:rsidRDefault="004B53E5" w:rsidP="004B53E5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CA600A" w:rsidRDefault="00CA600A" w:rsidP="004B53E5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B53E5" w:rsidRPr="00B649E0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คู่มือสำหรับประชาชน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B649E0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</w:p>
    <w:p w:rsidR="004B53E5" w:rsidRPr="00B649E0" w:rsidRDefault="004B53E5" w:rsidP="004B53E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B649E0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หน่วยงานที่รับผิดชอบ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B649E0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4B53E5" w:rsidRPr="00B649E0" w:rsidRDefault="004B53E5" w:rsidP="004B53E5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B649E0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:rsidR="004B53E5" w:rsidRPr="00B649E0" w:rsidRDefault="00F246DE" w:rsidP="004B53E5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w:pict>
          <v:line id="_x0000_s1030" style="position:absolute;z-index:251666432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4B53E5" w:rsidRDefault="004B53E5" w:rsidP="00DA7038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649E0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 xml:space="preserve">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</w:p>
    <w:p w:rsidR="005F5DE7" w:rsidRPr="005F5DE7" w:rsidRDefault="005F5DE7" w:rsidP="005F5DE7">
      <w:pPr>
        <w:pStyle w:val="ListParagraph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6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 w:rsidR="005F5DE7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 w:rsidR="005F5DE7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5F5DE7" w:rsidRPr="005F5DE7" w:rsidRDefault="005F5DE7" w:rsidP="005F5DE7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cs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5F5DE7" w:rsidRPr="005F5DE7" w:rsidRDefault="005F5DE7" w:rsidP="005F5DE7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 </w:t>
      </w: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รับแจ้ง</w:t>
      </w: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5F5DE7" w:rsidRPr="005F5DE7" w:rsidRDefault="005F5DE7" w:rsidP="005F5DE7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B649E0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p w:rsidR="004B53E5" w:rsidRDefault="004B53E5" w:rsidP="00DA7038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B649E0">
        <w:rPr>
          <w:rFonts w:ascii="TH SarabunIT๙" w:hAnsi="TH SarabunIT๙" w:cs="TH SarabunIT๙" w:hint="cs"/>
          <w:sz w:val="32"/>
          <w:szCs w:val="32"/>
          <w:cs/>
          <w:lang w:bidi="th-TH"/>
        </w:rPr>
        <w:t>พระ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ราชบัญญัติภาษีโรงเรือนและที่ดิน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noProof/>
          <w:sz w:val="32"/>
          <w:szCs w:val="32"/>
        </w:rPr>
        <w:t>.</w:t>
      </w:r>
      <w:r w:rsidRPr="00B649E0">
        <w:rPr>
          <w:rFonts w:ascii="TH SarabunIT๙" w:hAnsi="TH SarabunIT๙" w:cs="TH SarabunIT๙"/>
          <w:noProof/>
          <w:sz w:val="32"/>
          <w:szCs w:val="32"/>
        </w:rPr>
        <w:t>2475</w:t>
      </w:r>
    </w:p>
    <w:p w:rsidR="005F5DE7" w:rsidRPr="005F5DE7" w:rsidRDefault="005F5DE7" w:rsidP="005F5DE7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16"/>
          <w:szCs w:val="16"/>
          <w:cs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5F5DE7" w:rsidRPr="005F5DE7" w:rsidRDefault="005F5DE7" w:rsidP="005F5DE7">
      <w:pPr>
        <w:pStyle w:val="ListParagraph"/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B649E0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Pr="00B649E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5F5DE7" w:rsidRPr="005F5DE7" w:rsidRDefault="005F5DE7" w:rsidP="005F5DE7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Pr="00B649E0" w:rsidRDefault="004B53E5" w:rsidP="00DA7038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B649E0">
        <w:rPr>
          <w:rFonts w:ascii="TH SarabunIT๙" w:hAnsi="TH SarabunIT๙" w:cs="TH SarabunIT๙"/>
          <w:noProof/>
          <w:sz w:val="32"/>
          <w:szCs w:val="32"/>
        </w:rPr>
        <w:t>-</w:t>
      </w:r>
      <w:r w:rsidRPr="00B649E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Default="004B53E5" w:rsidP="004B53E5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B649E0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B649E0">
        <w:rPr>
          <w:rFonts w:ascii="TH SarabunIT๙" w:hAnsi="TH SarabunIT๙" w:cs="TH SarabunIT๙"/>
          <w:noProof/>
          <w:sz w:val="32"/>
          <w:szCs w:val="32"/>
        </w:rPr>
        <w:t>0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5F5DE7" w:rsidRPr="005F5DE7" w:rsidRDefault="005F5DE7" w:rsidP="005F5DE7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  <w:lang w:bidi="th-TH"/>
        </w:rPr>
      </w:pPr>
    </w:p>
    <w:p w:rsidR="004B53E5" w:rsidRPr="00B649E0" w:rsidRDefault="004B53E5" w:rsidP="00DA7038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:rsidR="004B53E5" w:rsidRPr="00B649E0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 w:rsidRPr="00B649E0">
        <w:rPr>
          <w:rFonts w:ascii="TH SarabunIT๙" w:hAnsi="TH SarabunIT๙" w:cs="TH SarabunIT๙"/>
          <w:noProof/>
          <w:sz w:val="32"/>
          <w:szCs w:val="32"/>
        </w:rPr>
        <w:t>0</w:t>
      </w:r>
      <w:r w:rsidRPr="00B649E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Pr="00B649E0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B649E0">
        <w:rPr>
          <w:rFonts w:ascii="TH SarabunIT๙" w:hAnsi="TH SarabunIT๙" w:cs="TH SarabunIT๙"/>
          <w:noProof/>
          <w:sz w:val="32"/>
          <w:szCs w:val="32"/>
        </w:rPr>
        <w:t>0</w:t>
      </w:r>
      <w:r w:rsidRPr="00B649E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B649E0">
        <w:rPr>
          <w:rFonts w:ascii="TH SarabunIT๙" w:hAnsi="TH SarabunIT๙" w:cs="TH SarabunIT๙"/>
          <w:noProof/>
          <w:sz w:val="32"/>
          <w:szCs w:val="32"/>
        </w:rPr>
        <w:t>0</w:t>
      </w:r>
      <w:r w:rsidRPr="00B649E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5F5DE7" w:rsidRPr="005F5DE7" w:rsidRDefault="005F5DE7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  <w:r w:rsidR="005F5DE7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อบต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B649E0">
        <w:rPr>
          <w:rFonts w:ascii="TH SarabunIT๙" w:hAnsi="TH SarabunIT๙" w:cs="TH SarabunIT๙"/>
          <w:noProof/>
          <w:sz w:val="32"/>
          <w:szCs w:val="32"/>
        </w:rPr>
        <w:t>31/08/2015 13:04</w:t>
      </w:r>
      <w:r w:rsidRPr="00B649E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5F5DE7" w:rsidRDefault="005F5DE7" w:rsidP="005F5DE7">
      <w:pPr>
        <w:pStyle w:val="ListParagraph"/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A82B06" w:rsidRDefault="00A82B06" w:rsidP="005F5DE7">
      <w:pPr>
        <w:pStyle w:val="ListParagraph"/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ร</w:t>
      </w:r>
    </w:p>
    <w:p w:rsidR="004B53E5" w:rsidRPr="00B649E0" w:rsidRDefault="004B53E5" w:rsidP="004B53E5">
      <w:pPr>
        <w:ind w:left="72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 xml:space="preserve">1) </w:t>
      </w:r>
      <w:r w:rsidRPr="00B649E0"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>สถานที่ให้บริการ</w:t>
      </w:r>
      <w:r>
        <w:rPr>
          <w:rFonts w:ascii="TH SarabunIT๙" w:hAnsi="TH SarabunIT๙" w:cs="TH SarabunIT๙" w:hint="cs"/>
          <w:b/>
          <w:bCs/>
          <w:i/>
          <w:sz w:val="32"/>
          <w:szCs w:val="32"/>
          <w:cs/>
          <w:lang w:bidi="th-TH"/>
        </w:rPr>
        <w:t xml:space="preserve">   </w:t>
      </w:r>
      <w:r w:rsidRPr="00B649E0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</w:t>
      </w:r>
      <w:r w:rsidRPr="00B649E0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หมู่ที่ </w:t>
      </w:r>
      <w:r w:rsidRPr="00B649E0">
        <w:rPr>
          <w:rFonts w:ascii="TH SarabunIT๙" w:hAnsi="TH SarabunIT๙" w:cs="TH SarabunIT๙"/>
          <w:i/>
          <w:noProof/>
          <w:sz w:val="32"/>
          <w:szCs w:val="32"/>
        </w:rPr>
        <w:t>2</w:t>
      </w:r>
      <w:r w:rsidRPr="00B649E0">
        <w:rPr>
          <w:rFonts w:ascii="TH SarabunIT๙" w:hAnsi="TH SarabunIT๙" w:cs="TH SarabunIT๙"/>
          <w:i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                 </w:t>
      </w:r>
      <w:r w:rsidRPr="00B649E0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ตำบลบ้านน้ำบ่อ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</w:t>
      </w:r>
      <w:r w:rsidRPr="00B649E0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</w:t>
      </w:r>
      <w:r w:rsidRPr="00B649E0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จังหวัดปัตตานี  </w:t>
      </w:r>
      <w:r w:rsidRPr="00B649E0">
        <w:rPr>
          <w:rFonts w:ascii="TH SarabunIT๙" w:hAnsi="TH SarabunIT๙" w:cs="TH SarabunIT๙"/>
          <w:i/>
          <w:noProof/>
          <w:sz w:val="32"/>
          <w:szCs w:val="32"/>
        </w:rPr>
        <w:t>94150</w:t>
      </w:r>
      <w:r w:rsidRPr="00B649E0">
        <w:rPr>
          <w:rFonts w:ascii="TH SarabunIT๙" w:hAnsi="TH SarabunIT๙" w:cs="TH SarabunIT๙"/>
          <w:i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                 </w:t>
      </w:r>
      <w:r w:rsidRPr="00B649E0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โทร</w:t>
      </w:r>
      <w:r w:rsidRPr="00B649E0">
        <w:rPr>
          <w:rFonts w:ascii="TH SarabunIT๙" w:hAnsi="TH SarabunIT๙" w:cs="TH SarabunIT๙"/>
          <w:i/>
          <w:noProof/>
          <w:sz w:val="32"/>
          <w:szCs w:val="32"/>
        </w:rPr>
        <w:t>/</w:t>
      </w:r>
      <w:r w:rsidRPr="00B649E0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โทรสาร  </w:t>
      </w:r>
      <w:r w:rsidRPr="00B649E0">
        <w:rPr>
          <w:rFonts w:ascii="TH SarabunIT๙" w:hAnsi="TH SarabunIT๙" w:cs="TH SarabunIT๙"/>
          <w:i/>
          <w:noProof/>
          <w:sz w:val="32"/>
          <w:szCs w:val="32"/>
        </w:rPr>
        <w:t>073-499800</w:t>
      </w:r>
      <w:r w:rsidRPr="00B649E0">
        <w:rPr>
          <w:rFonts w:ascii="TH SarabunIT๙" w:hAnsi="TH SarabunIT๙" w:cs="TH SarabunIT๙"/>
          <w:i/>
          <w:noProof/>
          <w:sz w:val="32"/>
          <w:szCs w:val="32"/>
        </w:rPr>
        <w:br/>
      </w:r>
      <w:r>
        <w:rPr>
          <w:rFonts w:ascii="TH SarabunIT๙" w:hAnsi="TH SarabunIT๙" w:cs="TH SarabunIT๙"/>
          <w:i/>
          <w:noProof/>
          <w:sz w:val="32"/>
          <w:szCs w:val="32"/>
        </w:rPr>
        <w:t xml:space="preserve">                            </w:t>
      </w:r>
      <w:hyperlink r:id="rId13" w:history="1">
        <w:r w:rsidRPr="00191B66">
          <w:rPr>
            <w:rStyle w:val="Hyperlink"/>
            <w:rFonts w:ascii="TH SarabunIT๙" w:hAnsi="TH SarabunIT๙" w:cs="TH SarabunIT๙"/>
            <w:i/>
            <w:noProof/>
            <w:sz w:val="32"/>
            <w:szCs w:val="32"/>
          </w:rPr>
          <w:t>www.bannambor.go.th</w:t>
        </w:r>
      </w:hyperlink>
      <w:r>
        <w:rPr>
          <w:rFonts w:ascii="TH SarabunIT๙" w:hAnsi="TH SarabunIT๙" w:cs="TH SarabunIT๙"/>
          <w:i/>
          <w:noProof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>(</w:t>
      </w:r>
      <w:r w:rsidRPr="00B649E0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ติดต่อด้วยตนเองณหน่วยงาน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>)</w:t>
      </w:r>
    </w:p>
    <w:p w:rsidR="004B53E5" w:rsidRDefault="004B53E5" w:rsidP="004B53E5">
      <w:pPr>
        <w:spacing w:after="0"/>
        <w:ind w:left="272" w:firstLine="720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 xml:space="preserve">ระยะเวลาเปิดให้บริการ 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</w:t>
      </w:r>
      <w:r w:rsidRPr="00B649E0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เปิดให้บริการวันจันทร์ถึงวันศุกร์ </w:t>
      </w:r>
      <w:r w:rsidRPr="00B649E0">
        <w:rPr>
          <w:rFonts w:ascii="TH SarabunIT๙" w:hAnsi="TH SarabunIT๙" w:cs="TH SarabunIT๙"/>
          <w:i/>
          <w:noProof/>
          <w:sz w:val="32"/>
          <w:szCs w:val="32"/>
        </w:rPr>
        <w:t>(</w:t>
      </w:r>
      <w:r w:rsidRPr="00B649E0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ยกเว้นวันหยุดที่ทางราชการ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</w:t>
      </w:r>
      <w:r w:rsidRPr="00B649E0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กำหนด</w:t>
      </w:r>
      <w:r w:rsidRPr="00B649E0">
        <w:rPr>
          <w:rFonts w:ascii="TH SarabunIT๙" w:hAnsi="TH SarabunIT๙" w:cs="TH SarabunIT๙"/>
          <w:i/>
          <w:noProof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</w:t>
      </w:r>
    </w:p>
    <w:p w:rsidR="004B53E5" w:rsidRPr="00B649E0" w:rsidRDefault="004B53E5" w:rsidP="004B53E5">
      <w:pPr>
        <w:spacing w:after="0" w:line="240" w:lineRule="auto"/>
        <w:ind w:left="2160" w:hanging="1168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i/>
          <w:sz w:val="32"/>
          <w:szCs w:val="32"/>
          <w:cs/>
          <w:lang w:bidi="th-TH"/>
        </w:rPr>
        <w:t xml:space="preserve">                              </w:t>
      </w:r>
      <w:r w:rsidRPr="00B649E0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ตั้งแต่เวลา </w:t>
      </w:r>
      <w:r w:rsidRPr="00B649E0">
        <w:rPr>
          <w:rFonts w:ascii="TH SarabunIT๙" w:hAnsi="TH SarabunIT๙" w:cs="TH SarabunIT๙"/>
          <w:i/>
          <w:noProof/>
          <w:sz w:val="32"/>
          <w:szCs w:val="32"/>
        </w:rPr>
        <w:t xml:space="preserve">08:30 - 16:30 </w:t>
      </w:r>
      <w:r w:rsidRPr="00B649E0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น</w:t>
      </w:r>
      <w:r w:rsidRPr="00B649E0">
        <w:rPr>
          <w:rFonts w:ascii="TH SarabunIT๙" w:hAnsi="TH SarabunIT๙" w:cs="TH SarabunIT๙"/>
          <w:i/>
          <w:noProof/>
          <w:sz w:val="32"/>
          <w:szCs w:val="32"/>
        </w:rPr>
        <w:t>.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i/>
          <w:sz w:val="32"/>
          <w:szCs w:val="32"/>
          <w:cs/>
          <w:lang w:bidi="th-TH"/>
        </w:rPr>
        <w:tab/>
      </w:r>
    </w:p>
    <w:p w:rsidR="00A82B06" w:rsidRDefault="00A82B06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A82B06" w:rsidRDefault="00A82B06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A82B06" w:rsidRDefault="00A82B06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A82B06" w:rsidRPr="00B649E0" w:rsidRDefault="00A82B06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4B53E5" w:rsidRDefault="004B53E5" w:rsidP="004B53E5">
      <w:pPr>
        <w:pStyle w:val="ListParagraph"/>
        <w:spacing w:after="0" w:line="240" w:lineRule="auto"/>
        <w:ind w:left="0" w:firstLine="3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พระ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พระราชบัญญัติภาษีโรงเรือนและที่ดินพ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B649E0">
        <w:rPr>
          <w:rFonts w:ascii="TH SarabunIT๙" w:hAnsi="TH SarabunIT๙" w:cs="TH SarabunIT๙"/>
          <w:noProof/>
          <w:sz w:val="32"/>
          <w:szCs w:val="32"/>
        </w:rPr>
        <w:t xml:space="preserve">. 2475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และที่ดินที่ใช้ต่อเนื่องกับโรงเรือนหรือสิ่งปลูกสร้างอย่างอื่นนั้นโดยมีหลักเกณฑ์วิธีการและเงื่อนไขดังนี้</w:t>
      </w:r>
    </w:p>
    <w:p w:rsidR="004B53E5" w:rsidRDefault="004B53E5" w:rsidP="00DA7038">
      <w:pPr>
        <w:pStyle w:val="ListParagraph"/>
        <w:numPr>
          <w:ilvl w:val="3"/>
          <w:numId w:val="36"/>
        </w:numPr>
        <w:spacing w:after="0" w:line="240" w:lineRule="auto"/>
        <w:ind w:left="0" w:firstLine="4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 xml:space="preserve">องค์กรปกครองส่วนท้องถิ่น </w:t>
      </w:r>
      <w:r w:rsidRPr="00B649E0">
        <w:rPr>
          <w:rFonts w:ascii="TH SarabunIT๙" w:hAnsi="TH SarabunIT๙" w:cs="TH SarabunIT๙"/>
          <w:noProof/>
          <w:sz w:val="32"/>
          <w:szCs w:val="32"/>
        </w:rPr>
        <w:t>(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เทศบาล</w:t>
      </w:r>
      <w:r w:rsidRPr="00B649E0">
        <w:rPr>
          <w:rFonts w:ascii="TH SarabunIT๙" w:hAnsi="TH SarabunIT๙" w:cs="TH SarabunIT๙"/>
          <w:noProof/>
          <w:sz w:val="32"/>
          <w:szCs w:val="32"/>
        </w:rPr>
        <w:t>/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Pr="00B649E0">
        <w:rPr>
          <w:rFonts w:ascii="TH SarabunIT๙" w:hAnsi="TH SarabunIT๙" w:cs="TH SarabunIT๙"/>
          <w:noProof/>
          <w:sz w:val="32"/>
          <w:szCs w:val="32"/>
        </w:rPr>
        <w:t>/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เมืองพัทยา</w:t>
      </w:r>
      <w:r w:rsidRPr="00B649E0">
        <w:rPr>
          <w:rFonts w:ascii="TH SarabunIT๙" w:hAnsi="TH SarabunIT๙" w:cs="TH SarabunIT๙"/>
          <w:noProof/>
          <w:sz w:val="32"/>
          <w:szCs w:val="32"/>
        </w:rPr>
        <w:t>)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ประชาสัมพันธ์ขั้นตอนและวิธีการชำระภาษี</w:t>
      </w:r>
    </w:p>
    <w:p w:rsidR="004B53E5" w:rsidRDefault="004B53E5" w:rsidP="00DA7038">
      <w:pPr>
        <w:pStyle w:val="ListParagraph"/>
        <w:numPr>
          <w:ilvl w:val="3"/>
          <w:numId w:val="36"/>
        </w:numPr>
        <w:spacing w:after="0" w:line="240" w:lineRule="auto"/>
        <w:ind w:left="0" w:firstLine="4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แจ้ง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ให้เจ้าของทรัพย์สินทราบเพื่อยื่นแบบแสดงรายการทรัพย์สิน </w:t>
      </w:r>
      <w:r w:rsidRPr="00B649E0">
        <w:rPr>
          <w:rFonts w:ascii="TH SarabunIT๙" w:hAnsi="TH SarabunIT๙" w:cs="TH SarabunIT๙"/>
          <w:noProof/>
          <w:sz w:val="32"/>
          <w:szCs w:val="32"/>
        </w:rPr>
        <w:t>(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ด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.2)</w:t>
      </w:r>
    </w:p>
    <w:p w:rsidR="004B53E5" w:rsidRPr="00B649E0" w:rsidRDefault="004B53E5" w:rsidP="00DA7038">
      <w:pPr>
        <w:pStyle w:val="ListParagraph"/>
        <w:numPr>
          <w:ilvl w:val="3"/>
          <w:numId w:val="36"/>
        </w:numPr>
        <w:spacing w:after="0" w:line="240" w:lineRule="auto"/>
        <w:ind w:left="0" w:firstLine="4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เจ้าของทรัพย์สินยื่นแบบแสดงรายการทรัพย์สิน </w:t>
      </w:r>
      <w:r w:rsidRPr="00B649E0">
        <w:rPr>
          <w:rFonts w:ascii="TH SarabunIT๙" w:hAnsi="TH SarabunIT๙" w:cs="TH SarabunIT๙"/>
          <w:noProof/>
          <w:sz w:val="32"/>
          <w:szCs w:val="32"/>
        </w:rPr>
        <w:t>(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ด</w:t>
      </w:r>
      <w:r w:rsidRPr="00B649E0">
        <w:rPr>
          <w:rFonts w:ascii="TH SarabunIT๙" w:hAnsi="TH SarabunIT๙" w:cs="TH SarabunIT๙"/>
          <w:noProof/>
          <w:sz w:val="32"/>
          <w:szCs w:val="32"/>
        </w:rPr>
        <w:t xml:space="preserve">.2)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ภายในเดือนกุมภาพันธ์</w:t>
      </w:r>
    </w:p>
    <w:p w:rsidR="004B53E5" w:rsidRDefault="004B53E5" w:rsidP="00DA7038">
      <w:pPr>
        <w:pStyle w:val="ListParagraph"/>
        <w:numPr>
          <w:ilvl w:val="3"/>
          <w:numId w:val="36"/>
        </w:numPr>
        <w:spacing w:after="0" w:line="240" w:lineRule="auto"/>
        <w:ind w:left="0" w:firstLine="4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r w:rsidRPr="00B649E0">
        <w:rPr>
          <w:rFonts w:ascii="TH SarabunIT๙" w:hAnsi="TH SarabunIT๙" w:cs="TH SarabunIT๙"/>
          <w:noProof/>
          <w:sz w:val="32"/>
          <w:szCs w:val="32"/>
        </w:rPr>
        <w:t>(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ด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.8)</w:t>
      </w:r>
    </w:p>
    <w:p w:rsidR="004B53E5" w:rsidRDefault="004B53E5" w:rsidP="00DA7038">
      <w:pPr>
        <w:pStyle w:val="ListParagraph"/>
        <w:numPr>
          <w:ilvl w:val="3"/>
          <w:numId w:val="36"/>
        </w:numPr>
        <w:spacing w:after="0" w:line="240" w:lineRule="auto"/>
        <w:ind w:left="0" w:firstLine="4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องค์กรปกครองส่วนท้องถิ่นรับชำระภาษี </w:t>
      </w:r>
      <w:r w:rsidRPr="00B649E0">
        <w:rPr>
          <w:rFonts w:ascii="TH SarabunIT๙" w:hAnsi="TH SarabunIT๙" w:cs="TH SarabunIT๙"/>
          <w:noProof/>
          <w:sz w:val="32"/>
          <w:szCs w:val="32"/>
        </w:rPr>
        <w:t>(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เจ้าของทรัพย์สินชำระภาษีทันทีหรือชำระภาษีภายในกำหนดเวลา</w:t>
      </w:r>
      <w:r w:rsidRPr="00B649E0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4B53E5" w:rsidRPr="00B649E0" w:rsidRDefault="004B53E5" w:rsidP="00DA7038">
      <w:pPr>
        <w:pStyle w:val="ListParagraph"/>
        <w:numPr>
          <w:ilvl w:val="3"/>
          <w:numId w:val="36"/>
        </w:numPr>
        <w:spacing w:after="0" w:line="240" w:lineRule="auto"/>
        <w:ind w:left="0" w:firstLine="4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เจ้าของทรัพย์สินดำเนินการชำระภาษีภายใน </w:t>
      </w:r>
      <w:r w:rsidRPr="00B649E0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นับแต่ได้รับแจ้งการประเมินกรณีที่เจ้าของทรัพย์สินชำระภาษีเกินเวลาที่กำหนดจะต้องชำระเงินเพิ่มตามอัตราที่กฎหมายกำหนด</w:t>
      </w:r>
    </w:p>
    <w:p w:rsidR="004B53E5" w:rsidRDefault="004B53E5" w:rsidP="00DA7038">
      <w:pPr>
        <w:pStyle w:val="ListParagraph"/>
        <w:numPr>
          <w:ilvl w:val="3"/>
          <w:numId w:val="36"/>
        </w:numPr>
        <w:spacing w:after="0" w:line="240" w:lineRule="auto"/>
        <w:ind w:left="0" w:firstLine="4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กรณีที่ผู้รับประเมิน </w:t>
      </w:r>
      <w:r w:rsidRPr="00B649E0">
        <w:rPr>
          <w:rFonts w:ascii="TH SarabunIT๙" w:hAnsi="TH SarabunIT๙" w:cs="TH SarabunIT๙"/>
          <w:noProof/>
          <w:sz w:val="32"/>
          <w:szCs w:val="32"/>
        </w:rPr>
        <w:t>(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เจ้าของทรัพย์สิน</w:t>
      </w:r>
      <w:r w:rsidRPr="00B649E0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ไม่พอใจการประเมินสามารถอุทธรณ์ต่อผู้บริหารท้องถิ่นได้ภายใน</w:t>
      </w:r>
      <w:r w:rsidRPr="00B649E0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วันนับแต่ได้รับแจ้งการประเมินโดยผู้บริหารท้องถิ่นชี้ขาดและแจ้งเจ้าของทรัพย์สินทราบภายใน </w:t>
      </w:r>
      <w:r w:rsidRPr="00B649E0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วันนับจากวันที่เจ้าของทรัพย์สินยื่นอุทธรณ์ </w:t>
      </w:r>
      <w:r w:rsidRPr="00B649E0">
        <w:rPr>
          <w:rFonts w:ascii="TH SarabunIT๙" w:hAnsi="TH SarabunIT๙" w:cs="TH SarabunIT๙"/>
          <w:noProof/>
          <w:sz w:val="32"/>
          <w:szCs w:val="32"/>
        </w:rPr>
        <w:t>(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ด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.9)</w:t>
      </w:r>
    </w:p>
    <w:p w:rsidR="004B53E5" w:rsidRDefault="004B53E5" w:rsidP="00DA7038">
      <w:pPr>
        <w:pStyle w:val="ListParagraph"/>
        <w:numPr>
          <w:ilvl w:val="3"/>
          <w:numId w:val="36"/>
        </w:numPr>
        <w:spacing w:after="0" w:line="240" w:lineRule="auto"/>
        <w:ind w:left="0" w:firstLine="4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B649E0">
        <w:rPr>
          <w:rFonts w:ascii="TH SarabunIT๙" w:hAnsi="TH SarabunIT๙" w:cs="TH SarabunIT๙"/>
          <w:noProof/>
          <w:sz w:val="32"/>
          <w:szCs w:val="32"/>
        </w:rPr>
        <w:t>/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B649E0">
        <w:rPr>
          <w:rFonts w:ascii="TH SarabunIT๙" w:hAnsi="TH SarabunIT๙" w:cs="TH SarabunIT๙"/>
          <w:noProof/>
          <w:sz w:val="32"/>
          <w:szCs w:val="32"/>
        </w:rPr>
        <w:t>/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B649E0">
        <w:rPr>
          <w:rFonts w:ascii="TH SarabunIT๙" w:hAnsi="TH SarabunIT๙" w:cs="TH SarabunIT๙"/>
          <w:noProof/>
          <w:sz w:val="32"/>
          <w:szCs w:val="32"/>
        </w:rPr>
        <w:t>/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</w:p>
    <w:p w:rsidR="004B53E5" w:rsidRPr="00B649E0" w:rsidRDefault="004B53E5" w:rsidP="00DA7038">
      <w:pPr>
        <w:pStyle w:val="ListParagraph"/>
        <w:numPr>
          <w:ilvl w:val="3"/>
          <w:numId w:val="36"/>
        </w:numPr>
        <w:spacing w:after="0" w:line="240" w:lineRule="auto"/>
        <w:ind w:left="0" w:firstLine="4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</w:p>
    <w:p w:rsidR="004B53E5" w:rsidRDefault="004B53E5" w:rsidP="00DA7038">
      <w:pPr>
        <w:pStyle w:val="ListParagraph"/>
        <w:numPr>
          <w:ilvl w:val="3"/>
          <w:numId w:val="36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425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</w:p>
    <w:p w:rsidR="004B53E5" w:rsidRDefault="004B53E5" w:rsidP="00DA7038">
      <w:pPr>
        <w:pStyle w:val="ListParagraph"/>
        <w:numPr>
          <w:ilvl w:val="3"/>
          <w:numId w:val="36"/>
        </w:numPr>
        <w:tabs>
          <w:tab w:val="left" w:pos="709"/>
          <w:tab w:val="left" w:pos="851"/>
        </w:tabs>
        <w:spacing w:after="0" w:line="240" w:lineRule="auto"/>
        <w:ind w:left="0" w:firstLine="425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Pr="00B649E0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วันนับแต่วันที่พิจารณาแล้วเสร็จ</w:t>
      </w:r>
    </w:p>
    <w:p w:rsidR="004B53E5" w:rsidRPr="00B649E0" w:rsidRDefault="004B53E5" w:rsidP="004B53E5">
      <w:pPr>
        <w:pStyle w:val="ListParagraph"/>
        <w:spacing w:after="0" w:line="240" w:lineRule="auto"/>
        <w:ind w:left="425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</w:p>
    <w:p w:rsidR="004B53E5" w:rsidRPr="00B649E0" w:rsidRDefault="004B53E5" w:rsidP="00DA7038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567"/>
        <w:gridCol w:w="2268"/>
        <w:gridCol w:w="2592"/>
        <w:gridCol w:w="1368"/>
        <w:gridCol w:w="1994"/>
        <w:gridCol w:w="1134"/>
      </w:tblGrid>
      <w:tr w:rsidR="004B53E5" w:rsidRPr="00B649E0" w:rsidTr="004B53E5">
        <w:trPr>
          <w:tblHeader/>
        </w:trPr>
        <w:tc>
          <w:tcPr>
            <w:tcW w:w="567" w:type="dxa"/>
            <w:vAlign w:val="center"/>
          </w:tcPr>
          <w:p w:rsidR="004B53E5" w:rsidRPr="00B649E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4B53E5" w:rsidRPr="00B649E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4B53E5" w:rsidRPr="00B649E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4B53E5" w:rsidRPr="00B649E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994" w:type="dxa"/>
          </w:tcPr>
          <w:p w:rsidR="004B53E5" w:rsidRPr="00B649E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134" w:type="dxa"/>
          </w:tcPr>
          <w:p w:rsidR="004B53E5" w:rsidRPr="00B649E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B649E0" w:rsidTr="004B53E5">
        <w:tc>
          <w:tcPr>
            <w:tcW w:w="567" w:type="dxa"/>
          </w:tcPr>
          <w:p w:rsidR="004B53E5" w:rsidRPr="00B649E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649E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:rsidR="004B53E5" w:rsidRPr="00B649E0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เจ้าของทรัพย์สินยื่นแบบแสดงรายการทรัพย์สิน 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ด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.2) 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เพื่อให้พนักงานเจ้าหน้าที่ตรวจสอบเอกสาร</w:t>
            </w:r>
          </w:p>
          <w:p w:rsidR="004B53E5" w:rsidRPr="00B649E0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994" w:type="dxa"/>
          </w:tcPr>
          <w:p w:rsidR="004B53E5" w:rsidRPr="00B649E0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องค์การบริหารส่วนตำบลบ้านน้ำบ่ออำเภอปะนาเระจังหวัดปัตตานี</w:t>
            </w:r>
          </w:p>
        </w:tc>
        <w:tc>
          <w:tcPr>
            <w:tcW w:w="1134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649E0" w:rsidTr="004B53E5">
        <w:tc>
          <w:tcPr>
            <w:tcW w:w="567" w:type="dxa"/>
          </w:tcPr>
          <w:p w:rsidR="004B53E5" w:rsidRPr="00B649E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649E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:rsidR="004B53E5" w:rsidRPr="00B649E0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พนักงานเจ้าหน้าที่พิจารณาตรวจสอบรายการทรัพย์สินตามแบบแสดงรายการ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ทรัพย์สิน 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ด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.2) 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4B53E5" w:rsidRPr="00B649E0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30 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994" w:type="dxa"/>
          </w:tcPr>
          <w:p w:rsidR="004B53E5" w:rsidRPr="00B649E0" w:rsidRDefault="004B53E5" w:rsidP="00CA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องค์การบริหารส่วนตำบลบ้านน้ำบ่ออำเภอปะนาเระ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จังหวัดปัตตานี</w:t>
            </w:r>
          </w:p>
        </w:tc>
        <w:tc>
          <w:tcPr>
            <w:tcW w:w="1134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</w:tbl>
    <w:p w:rsidR="004B53E5" w:rsidRPr="00B649E0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Pr="00B649E0">
        <w:rPr>
          <w:rFonts w:ascii="TH SarabunIT๙" w:hAnsi="TH SarabunIT๙" w:cs="TH SarabunIT๙"/>
          <w:noProof/>
          <w:sz w:val="32"/>
          <w:szCs w:val="32"/>
        </w:rPr>
        <w:t xml:space="preserve">31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4B53E5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B649E0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B649E0" w:rsidRDefault="004B53E5" w:rsidP="00DA7038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4B53E5" w:rsidRPr="00B649E0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4B53E5" w:rsidRPr="00B649E0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53E5" w:rsidRPr="00B649E0" w:rsidRDefault="004B53E5" w:rsidP="00DA7038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4B53E5" w:rsidRPr="00B649E0" w:rsidRDefault="004B53E5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15.1)</w:t>
      </w: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567"/>
        <w:gridCol w:w="2268"/>
        <w:gridCol w:w="1701"/>
        <w:gridCol w:w="1560"/>
        <w:gridCol w:w="1559"/>
        <w:gridCol w:w="1134"/>
        <w:gridCol w:w="1134"/>
      </w:tblGrid>
      <w:tr w:rsidR="004B53E5" w:rsidRPr="00B649E0" w:rsidTr="004B53E5">
        <w:trPr>
          <w:tblHeader/>
        </w:trPr>
        <w:tc>
          <w:tcPr>
            <w:tcW w:w="567" w:type="dxa"/>
            <w:vAlign w:val="center"/>
          </w:tcPr>
          <w:p w:rsidR="004B53E5" w:rsidRPr="00B649E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4B53E5" w:rsidRPr="00B649E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701" w:type="dxa"/>
            <w:vAlign w:val="center"/>
          </w:tcPr>
          <w:p w:rsidR="004B53E5" w:rsidRPr="00B649E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60" w:type="dxa"/>
            <w:vAlign w:val="center"/>
          </w:tcPr>
          <w:p w:rsidR="004B53E5" w:rsidRPr="00B649E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559" w:type="dxa"/>
            <w:vAlign w:val="center"/>
          </w:tcPr>
          <w:p w:rsidR="004B53E5" w:rsidRPr="00B649E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4B53E5" w:rsidRPr="00B649E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134" w:type="dxa"/>
            <w:vAlign w:val="center"/>
          </w:tcPr>
          <w:p w:rsidR="004B53E5" w:rsidRPr="00B649E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B649E0" w:rsidTr="004B53E5">
        <w:tc>
          <w:tcPr>
            <w:tcW w:w="567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649E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B53E5" w:rsidRPr="00B649E0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</w:t>
            </w:r>
          </w:p>
        </w:tc>
        <w:tc>
          <w:tcPr>
            <w:tcW w:w="1701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649E0" w:rsidTr="004B53E5">
        <w:tc>
          <w:tcPr>
            <w:tcW w:w="567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649E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B53E5" w:rsidRPr="00B649E0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701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649E0" w:rsidTr="004B53E5">
        <w:tc>
          <w:tcPr>
            <w:tcW w:w="567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B649E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B53E5" w:rsidRPr="00B649E0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ลักฐานแสดงกรรมสิทธิ์โรงเรือนและที่ดินพร้อมสำเนาเช่นโฉนดที่ดินใบอนุญาตปลูกสร้างหนังสือสัญญาซื้อขายหรือให้โรงเรือนฯ</w:t>
            </w:r>
          </w:p>
        </w:tc>
        <w:tc>
          <w:tcPr>
            <w:tcW w:w="1701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649E0" w:rsidTr="004B53E5">
        <w:tc>
          <w:tcPr>
            <w:tcW w:w="567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B649E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B53E5" w:rsidRPr="00B649E0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ลักฐานการประกอบกิจการพร้อมสำเนาเช่นใบทะเบียนการค้าทะเบียนพาณิชย์ทะเบียนภาษีมูลค่าเพิ่มหรือใบอนุญาตประกอบกิจการค้าของฝ่ายสิ่งแวดล้อม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สัญญาเช่าอาคาร</w:t>
            </w:r>
          </w:p>
        </w:tc>
        <w:tc>
          <w:tcPr>
            <w:tcW w:w="1701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649E0" w:rsidTr="004B53E5">
        <w:tc>
          <w:tcPr>
            <w:tcW w:w="567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5</w:t>
            </w:r>
            <w:r w:rsidRPr="00B649E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B53E5" w:rsidRPr="00B649E0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หนังสือรับรองนิติบุคคลและงบแสดงฐานะการเงิน 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พร้อมสำเนา</w:t>
            </w:r>
          </w:p>
        </w:tc>
        <w:tc>
          <w:tcPr>
            <w:tcW w:w="1701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649E0" w:rsidTr="004B53E5">
        <w:tc>
          <w:tcPr>
            <w:tcW w:w="567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B649E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B53E5" w:rsidRPr="00B649E0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134" w:type="dxa"/>
          </w:tcPr>
          <w:p w:rsidR="004B53E5" w:rsidRPr="00B649E0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9E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4B53E5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B649E0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B649E0" w:rsidRDefault="004B53E5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15.2)</w:t>
      </w: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10953" w:type="dxa"/>
        <w:tblInd w:w="108" w:type="dxa"/>
        <w:tblLayout w:type="fixed"/>
        <w:tblLook w:val="04A0"/>
      </w:tblPr>
      <w:tblGrid>
        <w:gridCol w:w="851"/>
        <w:gridCol w:w="112"/>
        <w:gridCol w:w="1592"/>
        <w:gridCol w:w="1846"/>
        <w:gridCol w:w="1277"/>
        <w:gridCol w:w="1704"/>
        <w:gridCol w:w="1112"/>
        <w:gridCol w:w="1429"/>
        <w:gridCol w:w="1030"/>
      </w:tblGrid>
      <w:tr w:rsidR="004B53E5" w:rsidRPr="00B649E0" w:rsidTr="001A4895">
        <w:trPr>
          <w:gridAfter w:val="1"/>
          <w:wAfter w:w="1030" w:type="dxa"/>
          <w:trHeight w:val="1003"/>
          <w:tblHeader/>
        </w:trPr>
        <w:tc>
          <w:tcPr>
            <w:tcW w:w="851" w:type="dxa"/>
            <w:vAlign w:val="center"/>
          </w:tcPr>
          <w:p w:rsidR="004B53E5" w:rsidRPr="00B649E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4" w:type="dxa"/>
            <w:gridSpan w:val="2"/>
            <w:vAlign w:val="center"/>
          </w:tcPr>
          <w:p w:rsidR="004B53E5" w:rsidRPr="00B649E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6" w:type="dxa"/>
            <w:vAlign w:val="center"/>
          </w:tcPr>
          <w:p w:rsidR="004B53E5" w:rsidRPr="00B649E0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277" w:type="dxa"/>
            <w:vAlign w:val="center"/>
          </w:tcPr>
          <w:p w:rsidR="004B53E5" w:rsidRPr="00B649E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4" w:type="dxa"/>
            <w:vAlign w:val="center"/>
          </w:tcPr>
          <w:p w:rsidR="004B53E5" w:rsidRPr="00B649E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2" w:type="dxa"/>
            <w:vAlign w:val="center"/>
          </w:tcPr>
          <w:p w:rsidR="004B53E5" w:rsidRPr="00B649E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429" w:type="dxa"/>
            <w:vAlign w:val="center"/>
          </w:tcPr>
          <w:p w:rsidR="004B53E5" w:rsidRPr="00B649E0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49E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B649E0" w:rsidTr="001A4895">
        <w:tblPrEx>
          <w:jc w:val="center"/>
        </w:tblPrEx>
        <w:trPr>
          <w:gridBefore w:val="2"/>
          <w:wBefore w:w="963" w:type="dxa"/>
          <w:trHeight w:val="376"/>
          <w:jc w:val="center"/>
        </w:trPr>
        <w:tc>
          <w:tcPr>
            <w:tcW w:w="9990" w:type="dxa"/>
            <w:gridSpan w:val="7"/>
            <w:vAlign w:val="center"/>
          </w:tcPr>
          <w:p w:rsidR="004B53E5" w:rsidRPr="0001415F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415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:rsidR="004B53E5" w:rsidRPr="00B649E0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p w:rsidR="004B53E5" w:rsidRPr="0001415F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  <w:r w:rsidRPr="0001415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ไม่มีข้อมูลค่าธรรมเนียม</w:t>
      </w:r>
    </w:p>
    <w:p w:rsidR="004B53E5" w:rsidRPr="00B649E0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p w:rsidR="004B53E5" w:rsidRDefault="004B53E5" w:rsidP="00DA7038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ช่อง</w:t>
      </w:r>
      <w:r w:rsidRPr="00B649E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ทางการร้องเรียน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หมู่ที่ </w:t>
      </w:r>
      <w:r w:rsidRPr="00B649E0">
        <w:rPr>
          <w:rFonts w:ascii="TH SarabunIT๙" w:hAnsi="TH SarabunIT๙" w:cs="TH SarabunIT๙"/>
          <w:noProof/>
          <w:sz w:val="32"/>
          <w:szCs w:val="32"/>
        </w:rPr>
        <w:t xml:space="preserve">2 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                         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ตำบลบ้านน้ำบ่ออำเภ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ำเภอ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จังหวัดปัตตานี  </w:t>
      </w:r>
      <w:r w:rsidRPr="00B649E0">
        <w:rPr>
          <w:rFonts w:ascii="TH SarabunIT๙" w:hAnsi="TH SarabunIT๙" w:cs="TH SarabunIT๙"/>
          <w:noProof/>
          <w:sz w:val="32"/>
          <w:szCs w:val="32"/>
        </w:rPr>
        <w:t xml:space="preserve">94150 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โทร</w:t>
      </w:r>
      <w:r w:rsidRPr="00B649E0">
        <w:rPr>
          <w:rFonts w:ascii="TH SarabunIT๙" w:hAnsi="TH SarabunIT๙" w:cs="TH SarabunIT๙"/>
          <w:noProof/>
          <w:sz w:val="32"/>
          <w:szCs w:val="32"/>
        </w:rPr>
        <w:t>/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โทรสาร  </w:t>
      </w:r>
      <w:r w:rsidRPr="00B649E0">
        <w:rPr>
          <w:rFonts w:ascii="TH SarabunIT๙" w:hAnsi="TH SarabunIT๙" w:cs="TH SarabunIT๙"/>
          <w:noProof/>
          <w:sz w:val="32"/>
          <w:szCs w:val="32"/>
        </w:rPr>
        <w:t xml:space="preserve">073-499800 </w:t>
      </w:r>
    </w:p>
    <w:p w:rsidR="004B53E5" w:rsidRPr="00685A72" w:rsidRDefault="004B53E5" w:rsidP="004B53E5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 </w:t>
      </w:r>
      <w:r w:rsidRPr="00685A72">
        <w:rPr>
          <w:rFonts w:ascii="TH SarabunIT๙" w:hAnsi="TH SarabunIT๙" w:cs="TH SarabunIT๙"/>
          <w:noProof/>
          <w:sz w:val="32"/>
          <w:szCs w:val="32"/>
        </w:rPr>
        <w:t>www.bannambor.go.th</w:t>
      </w:r>
      <w:r w:rsidRPr="00685A72">
        <w:rPr>
          <w:rFonts w:ascii="TH SarabunIT๙" w:hAnsi="TH SarabunIT๙" w:cs="TH SarabunIT๙"/>
          <w:sz w:val="32"/>
          <w:szCs w:val="32"/>
        </w:rPr>
        <w:br/>
      </w:r>
    </w:p>
    <w:p w:rsidR="004B53E5" w:rsidRPr="00B649E0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49E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p w:rsidR="004B53E5" w:rsidRPr="00B649E0" w:rsidRDefault="004B53E5" w:rsidP="00DA7038">
      <w:pPr>
        <w:pStyle w:val="ListParagraph"/>
        <w:numPr>
          <w:ilvl w:val="3"/>
          <w:numId w:val="36"/>
        </w:numPr>
        <w:spacing w:after="0" w:line="240" w:lineRule="auto"/>
        <w:ind w:left="709" w:hanging="283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แบบแจ้งรายการเพื่อเสียภาษีโรงเรือนและที่ดิน </w:t>
      </w:r>
      <w:r w:rsidRPr="00B649E0">
        <w:rPr>
          <w:rFonts w:ascii="TH SarabunIT๙" w:hAnsi="TH SarabunIT๙" w:cs="TH SarabunIT๙"/>
          <w:noProof/>
          <w:sz w:val="32"/>
          <w:szCs w:val="32"/>
        </w:rPr>
        <w:t>(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ด</w:t>
      </w:r>
      <w:r w:rsidRPr="00B649E0">
        <w:rPr>
          <w:rFonts w:ascii="TH SarabunIT๙" w:hAnsi="TH SarabunIT๙" w:cs="TH SarabunIT๙"/>
          <w:noProof/>
          <w:sz w:val="32"/>
          <w:szCs w:val="32"/>
        </w:rPr>
        <w:t xml:space="preserve">. 2) 2. 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แบบคำร้องขอให้พิจารณาการประเมินภาษีโรงเรือนและที่ดิน </w:t>
      </w:r>
      <w:r w:rsidRPr="00B649E0">
        <w:rPr>
          <w:rFonts w:ascii="TH SarabunIT๙" w:hAnsi="TH SarabunIT๙" w:cs="TH SarabunIT๙"/>
          <w:noProof/>
          <w:sz w:val="32"/>
          <w:szCs w:val="32"/>
        </w:rPr>
        <w:t>(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</w:t>
      </w:r>
      <w:r w:rsidRPr="00B649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ด</w:t>
      </w:r>
      <w:r w:rsidRPr="00B649E0">
        <w:rPr>
          <w:rFonts w:ascii="TH SarabunIT๙" w:hAnsi="TH SarabunIT๙" w:cs="TH SarabunIT๙"/>
          <w:noProof/>
          <w:sz w:val="32"/>
          <w:szCs w:val="32"/>
        </w:rPr>
        <w:t>. 9)</w:t>
      </w:r>
    </w:p>
    <w:p w:rsidR="004B53E5" w:rsidRDefault="004B53E5" w:rsidP="004B53E5">
      <w:pPr>
        <w:pStyle w:val="ListParagraph"/>
        <w:spacing w:after="0" w:line="240" w:lineRule="auto"/>
        <w:ind w:left="709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-</w:t>
      </w:r>
    </w:p>
    <w:p w:rsidR="004B53E5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313357" w:rsidRDefault="00313357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313357" w:rsidRDefault="00313357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313357" w:rsidRDefault="00313357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313357" w:rsidRDefault="00313357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313357" w:rsidRDefault="00313357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B649E0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4B53E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คู่มือสำหรับประชาชน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  </w:t>
      </w: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</w:rPr>
        <w:t>(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ตั้งใหม่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) 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ตามพ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ร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บ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ทะเบียนพาณิชย์</w:t>
      </w:r>
      <w:r w:rsidR="00CA600A"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พ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ศ</w:t>
      </w:r>
      <w:r w:rsidR="00CA600A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2499 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bidi="th-TH"/>
        </w:rPr>
        <w:t xml:space="preserve">          </w:t>
      </w:r>
    </w:p>
    <w:p w:rsidR="004B53E5" w:rsidRPr="00BF3E97" w:rsidRDefault="004B53E5" w:rsidP="004B53E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bidi="th-TH"/>
        </w:rPr>
        <w:t xml:space="preserve">                            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:rsidR="004B53E5" w:rsidRPr="00BF3E97" w:rsidRDefault="004B53E5" w:rsidP="004B53E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BF3E97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หน่วยงานที่รับผิดชอบ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4B53E5" w:rsidRPr="00BF3E97" w:rsidRDefault="004B53E5" w:rsidP="004B53E5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กระทรวงพาณิชย์</w:t>
      </w:r>
    </w:p>
    <w:p w:rsidR="004B53E5" w:rsidRPr="00BF3E97" w:rsidRDefault="00F246DE" w:rsidP="004B53E5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w:pict>
          <v:line id="_x0000_s1031" style="position:absolute;z-index:25166848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4B53E5" w:rsidRDefault="004B53E5" w:rsidP="00DA7038">
      <w:pPr>
        <w:pStyle w:val="ListParagraph"/>
        <w:numPr>
          <w:ilvl w:val="0"/>
          <w:numId w:val="37"/>
        </w:numPr>
        <w:spacing w:after="0" w:line="240" w:lineRule="auto"/>
        <w:ind w:left="426" w:hanging="426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 xml:space="preserve">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BF3E97">
        <w:rPr>
          <w:rFonts w:ascii="TH SarabunIT๙" w:hAnsi="TH SarabunIT๙" w:cs="TH SarabunIT๙"/>
          <w:noProof/>
          <w:sz w:val="32"/>
          <w:szCs w:val="32"/>
        </w:rPr>
        <w:t>(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ตั้งใหม่</w:t>
      </w:r>
      <w:r w:rsidRPr="00BF3E97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BF3E97">
        <w:rPr>
          <w:rFonts w:ascii="TH SarabunIT๙" w:hAnsi="TH SarabunIT๙" w:cs="TH SarabunIT๙"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BF3E97">
        <w:rPr>
          <w:rFonts w:ascii="TH SarabunIT๙" w:hAnsi="TH SarabunIT๙" w:cs="TH SarabunIT๙"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</w:t>
      </w:r>
      <w:r w:rsidRPr="00BF3E97">
        <w:rPr>
          <w:rFonts w:ascii="TH SarabunIT๙" w:hAnsi="TH SarabunIT๙" w:cs="TH SarabunIT๙"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ทะเบียนพาณิชย์</w:t>
      </w:r>
      <w:r w:rsidR="00CA600A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BF3E97">
        <w:rPr>
          <w:rFonts w:ascii="TH SarabunIT๙" w:hAnsi="TH SarabunIT๙" w:cs="TH SarabunIT๙"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A600A">
        <w:rPr>
          <w:rFonts w:ascii="TH SarabunIT๙" w:hAnsi="TH SarabunIT๙" w:cs="TH SarabunIT๙"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noProof/>
          <w:sz w:val="32"/>
          <w:szCs w:val="32"/>
        </w:rPr>
        <w:t xml:space="preserve">2499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กรณีผู้ขอ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</w:t>
      </w:r>
      <w:r w:rsidR="001A4895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จดทะเบียนเป็นบุคคลธรรมดา</w:t>
      </w:r>
    </w:p>
    <w:p w:rsidR="001B7D6D" w:rsidRPr="001B7D6D" w:rsidRDefault="001B7D6D" w:rsidP="001B7D6D">
      <w:pPr>
        <w:pStyle w:val="ListParagraph"/>
        <w:spacing w:after="0" w:line="240" w:lineRule="auto"/>
        <w:ind w:left="426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7"/>
        </w:numPr>
        <w:spacing w:after="0" w:line="240" w:lineRule="auto"/>
        <w:ind w:left="426" w:hanging="426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 w:rsidR="001B7D6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 w:rsidR="001B7D6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1B7D6D" w:rsidRPr="001B7D6D" w:rsidRDefault="001B7D6D" w:rsidP="001B7D6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vertAlign w:val="superscript"/>
          <w:cs/>
          <w:lang w:bidi="th-TH"/>
        </w:rPr>
      </w:pPr>
    </w:p>
    <w:p w:rsidR="001B7D6D" w:rsidRPr="001B7D6D" w:rsidRDefault="004B53E5" w:rsidP="00DA703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</w:t>
      </w:r>
      <w:r w:rsidR="001B7D6D"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</w:t>
      </w:r>
    </w:p>
    <w:p w:rsidR="004B53E5" w:rsidRDefault="001B7D6D" w:rsidP="001B7D6D">
      <w:pPr>
        <w:pStyle w:val="ListParagraph"/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  <w:t xml:space="preserve">     </w:t>
      </w:r>
      <w:r w:rsidR="004B53E5" w:rsidRPr="00BF3E97">
        <w:rPr>
          <w:rFonts w:ascii="TH SarabunIT๙" w:hAnsi="TH SarabunIT๙" w:cs="TH SarabunIT๙"/>
          <w:noProof/>
          <w:sz w:val="32"/>
          <w:szCs w:val="32"/>
        </w:rPr>
        <w:t>(</w:t>
      </w:r>
      <w:r w:rsidR="004B53E5"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4B53E5" w:rsidRPr="00BF3E97">
        <w:rPr>
          <w:rFonts w:ascii="TH SarabunIT๙" w:hAnsi="TH SarabunIT๙" w:cs="TH SarabunIT๙"/>
          <w:noProof/>
          <w:sz w:val="32"/>
          <w:szCs w:val="32"/>
        </w:rPr>
        <w:t>)</w:t>
      </w:r>
      <w:r w:rsidR="004B53E5"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B7D6D" w:rsidRPr="001B7D6D" w:rsidRDefault="001B7D6D" w:rsidP="001B7D6D">
      <w:pPr>
        <w:pStyle w:val="ListParagraph"/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จดทะเบียน</w:t>
      </w: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281FDA" w:rsidRPr="001B7D6D" w:rsidRDefault="00281FDA" w:rsidP="001B7D6D">
      <w:pPr>
        <w:pStyle w:val="ListParagraph"/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p w:rsidR="004B53E5" w:rsidRDefault="004B53E5" w:rsidP="00DA7038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กฎกระทรวงพาณิชย์ฉบับที่ 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 xml:space="preserve">3 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(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 xml:space="preserve">.2540)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ออกตามความในพระราชบัญญัติทะเบียนพาณิชย์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    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 2499</w:t>
      </w:r>
    </w:p>
    <w:p w:rsidR="004B53E5" w:rsidRPr="00BF3E97" w:rsidRDefault="004B53E5" w:rsidP="00DA7038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>พ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ร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ฎ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 xml:space="preserve">.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กำหนดกิจการเป็นพาณิชยกิจ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2546</w:t>
      </w:r>
    </w:p>
    <w:p w:rsidR="004B53E5" w:rsidRDefault="004B53E5" w:rsidP="00DA7038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ประกาศกระทรวงพาณิชย์ฉบับที่ 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 xml:space="preserve">83 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(</w:t>
      </w:r>
      <w:r w:rsidRPr="00BF3E97">
        <w:rPr>
          <w:rFonts w:ascii="TH SarabunIT๙" w:hAnsi="TH SarabunIT๙" w:cs="TH SarabunIT๙"/>
          <w:iCs/>
          <w:noProof/>
          <w:sz w:val="32"/>
          <w:szCs w:val="32"/>
          <w:cs/>
          <w:lang w:bidi="th-TH"/>
        </w:rPr>
        <w:t>พ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Cs/>
          <w:noProof/>
          <w:sz w:val="32"/>
          <w:szCs w:val="32"/>
          <w:cs/>
          <w:lang w:bidi="th-TH"/>
        </w:rPr>
        <w:t>ศ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.2515)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 xml:space="preserve">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เรื่องกำหนดพาณิชยกิจที่ไม่อยู่ภายใต้บังคับของกฎหมายว่าด้วยทะเบียนพาณิชย์</w:t>
      </w:r>
    </w:p>
    <w:p w:rsidR="004B53E5" w:rsidRDefault="004B53E5" w:rsidP="00DA7038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ประกาศกระทรวงพาณิชย์ฉบับที่ 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93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 xml:space="preserve"> (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2520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 xml:space="preserve">)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เรื่องกำหนดพาณิชยกิจที่ไม่อยู่ภายใต้บังคับแห่งพระราชบัญญัติทะเบียนพาณิชย์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iCs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2499</w:t>
      </w:r>
    </w:p>
    <w:p w:rsidR="004B53E5" w:rsidRDefault="004B53E5" w:rsidP="00DA7038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ประกาศกระทรวงพาณิชย์เรื่องให้ผู้ประกอบพาณิชยกิจต้องจดทะเบียนพาณิชย์ </w:t>
      </w:r>
      <w:r w:rsidRPr="00CA600A">
        <w:rPr>
          <w:rFonts w:ascii="TH SarabunIT๙" w:hAnsi="TH SarabunIT๙" w:cs="TH SarabunIT๙"/>
          <w:iCs/>
          <w:noProof/>
          <w:sz w:val="32"/>
          <w:szCs w:val="32"/>
        </w:rPr>
        <w:t>(</w:t>
      </w:r>
      <w:r w:rsidRPr="00CA600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ฉบับที่ </w:t>
      </w:r>
      <w:r w:rsidRPr="00CA600A">
        <w:rPr>
          <w:rFonts w:ascii="TH SarabunIT๙" w:hAnsi="TH SarabunIT๙" w:cs="TH SarabunIT๙"/>
          <w:i/>
          <w:noProof/>
          <w:sz w:val="32"/>
          <w:szCs w:val="32"/>
        </w:rPr>
        <w:t>11</w:t>
      </w:r>
      <w:r w:rsidRPr="00CA600A">
        <w:rPr>
          <w:rFonts w:ascii="TH SarabunIT๙" w:hAnsi="TH SarabunIT๙" w:cs="TH SarabunIT๙"/>
          <w:iCs/>
          <w:noProof/>
          <w:sz w:val="32"/>
          <w:szCs w:val="32"/>
        </w:rPr>
        <w:t>)</w:t>
      </w:r>
      <w:r w:rsidRPr="00CA600A">
        <w:rPr>
          <w:rFonts w:ascii="TH SarabunIT๙" w:hAnsi="TH SarabunIT๙" w:cs="TH SarabunIT๙"/>
          <w:iCs/>
          <w:noProof/>
          <w:sz w:val="32"/>
          <w:szCs w:val="32"/>
          <w:lang w:bidi="th-TH"/>
        </w:rPr>
        <w:t xml:space="preserve"> </w:t>
      </w:r>
      <w:r w:rsidRPr="00CA600A">
        <w:rPr>
          <w:rFonts w:ascii="TH SarabunIT๙" w:hAnsi="TH SarabunIT๙" w:cs="TH SarabunIT๙" w:hint="cs"/>
          <w:iCs/>
          <w:noProof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 xml:space="preserve">. 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2553</w:t>
      </w:r>
    </w:p>
    <w:p w:rsidR="004B53E5" w:rsidRDefault="004B53E5" w:rsidP="00DA7038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ประกาศกระทรวงพาณิชย์เรื่องแต่งตั้งพนักงานเจ้าหน้าที่และนายทะเบียนพาณิชย์ </w:t>
      </w:r>
      <w:r w:rsidRPr="00CA600A">
        <w:rPr>
          <w:rFonts w:ascii="TH SarabunIT๙" w:hAnsi="TH SarabunIT๙" w:cs="TH SarabunIT๙"/>
          <w:iCs/>
          <w:noProof/>
          <w:sz w:val="32"/>
          <w:szCs w:val="32"/>
        </w:rPr>
        <w:t>(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ฉบับที่ 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8</w:t>
      </w:r>
      <w:r w:rsidRPr="00CA600A">
        <w:rPr>
          <w:rFonts w:ascii="TH SarabunIT๙" w:hAnsi="TH SarabunIT๙" w:cs="TH SarabunIT๙"/>
          <w:iCs/>
          <w:noProof/>
          <w:sz w:val="32"/>
          <w:szCs w:val="32"/>
        </w:rPr>
        <w:t xml:space="preserve">) </w:t>
      </w:r>
      <w:r w:rsidRPr="00CA600A">
        <w:rPr>
          <w:rFonts w:ascii="TH SarabunIT๙" w:hAnsi="TH SarabunIT๙" w:cs="TH SarabunIT๙" w:hint="cs"/>
          <w:iCs/>
          <w:noProof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 xml:space="preserve">. 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2552</w:t>
      </w:r>
    </w:p>
    <w:p w:rsidR="004B53E5" w:rsidRDefault="004B53E5" w:rsidP="00DA7038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ประกาศกระทรวงพาณิชย์เรื่องการตั้งสำนักงานทะเบียนพาณิชย์แต่งตั้งพนักงานเจ้าหน้าที่และ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นายทะเบียนพาณิชย์ </w:t>
      </w:r>
      <w:r w:rsidRPr="00CA600A">
        <w:rPr>
          <w:rFonts w:ascii="TH SarabunIT๙" w:hAnsi="TH SarabunIT๙" w:cs="TH SarabunIT๙"/>
          <w:iCs/>
          <w:noProof/>
          <w:sz w:val="32"/>
          <w:szCs w:val="32"/>
        </w:rPr>
        <w:t>(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ฉบับที่ 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9</w:t>
      </w:r>
      <w:r w:rsidRPr="00CA600A">
        <w:rPr>
          <w:rFonts w:ascii="TH SarabunIT๙" w:hAnsi="TH SarabunIT๙" w:cs="TH SarabunIT๙"/>
          <w:iCs/>
          <w:noProof/>
          <w:sz w:val="32"/>
          <w:szCs w:val="32"/>
        </w:rPr>
        <w:t>)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 xml:space="preserve">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2552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 xml:space="preserve">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และ</w:t>
      </w:r>
      <w:r w:rsidRPr="00CA600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 </w:t>
      </w:r>
      <w:r w:rsidRPr="00CA600A">
        <w:rPr>
          <w:rFonts w:ascii="TH SarabunIT๙" w:hAnsi="TH SarabunIT๙" w:cs="TH SarabunIT๙"/>
          <w:iCs/>
          <w:noProof/>
          <w:sz w:val="32"/>
          <w:szCs w:val="32"/>
        </w:rPr>
        <w:t>(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ฉบับที่ 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10</w:t>
      </w:r>
      <w:r w:rsidRPr="00CA600A">
        <w:rPr>
          <w:rFonts w:ascii="TH SarabunIT๙" w:hAnsi="TH SarabunIT๙" w:cs="TH SarabunIT๙"/>
          <w:iCs/>
          <w:noProof/>
          <w:sz w:val="32"/>
          <w:szCs w:val="32"/>
        </w:rPr>
        <w:t>)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 xml:space="preserve">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2553</w:t>
      </w:r>
    </w:p>
    <w:p w:rsidR="004B53E5" w:rsidRDefault="004B53E5" w:rsidP="00DA7038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2555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 xml:space="preserve">  </w:t>
      </w:r>
    </w:p>
    <w:p w:rsidR="004B53E5" w:rsidRDefault="004B53E5" w:rsidP="00DA7038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คำสั่งสำนักงานกลางทะเบียนพาณิชย์ที่ 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1</w:t>
      </w:r>
      <w:r w:rsidRPr="00CA600A">
        <w:rPr>
          <w:rFonts w:ascii="TH SarabunIT๙" w:hAnsi="TH SarabunIT๙" w:cs="TH SarabunIT๙"/>
          <w:i/>
          <w:noProof/>
          <w:sz w:val="32"/>
          <w:szCs w:val="32"/>
        </w:rPr>
        <w:t>/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2553</w:t>
      </w:r>
      <w:r>
        <w:rPr>
          <w:rFonts w:ascii="TH SarabunIT๙" w:hAnsi="TH SarabunIT๙" w:cs="TH SarabunIT๙"/>
          <w:i/>
          <w:noProof/>
          <w:sz w:val="32"/>
          <w:szCs w:val="32"/>
        </w:rPr>
        <w:t xml:space="preserve">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เรื่องหลักเกณฑ์และวิธีการกำหนดเลขทะเบียนพาณิชย์และเลขคำขอจดทะเบียนพาณิชย์</w:t>
      </w:r>
    </w:p>
    <w:p w:rsidR="004B53E5" w:rsidRDefault="004B53E5" w:rsidP="00DA7038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ร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บ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 xml:space="preserve">.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ทะเบียนพาณิชย์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2499</w:t>
      </w:r>
    </w:p>
    <w:p w:rsidR="004B53E5" w:rsidRDefault="004B53E5" w:rsidP="00DA7038">
      <w:pPr>
        <w:pStyle w:val="ListParagraph"/>
        <w:numPr>
          <w:ilvl w:val="0"/>
          <w:numId w:val="13"/>
        </w:num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ประกาศกรมพัฒนาธุรกิจการค้าเรื่องกำหนดแบบพิมพ์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 w:rsidRPr="00BF3E97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iCs/>
          <w:noProof/>
          <w:sz w:val="32"/>
          <w:szCs w:val="32"/>
        </w:rPr>
        <w:t>2549</w:t>
      </w:r>
    </w:p>
    <w:p w:rsidR="00281FDA" w:rsidRPr="00281FDA" w:rsidRDefault="00281FDA" w:rsidP="00281FDA">
      <w:pPr>
        <w:pStyle w:val="ListParagraph"/>
        <w:ind w:left="786"/>
        <w:rPr>
          <w:rFonts w:ascii="TH SarabunIT๙" w:hAnsi="TH SarabunIT๙" w:cs="TH SarabunIT๙"/>
          <w:i/>
          <w:sz w:val="16"/>
          <w:szCs w:val="16"/>
        </w:rPr>
      </w:pPr>
    </w:p>
    <w:p w:rsidR="004B53E5" w:rsidRDefault="004B53E5" w:rsidP="00DA703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</w:p>
    <w:p w:rsidR="00281FDA" w:rsidRPr="00281FDA" w:rsidRDefault="00281FDA" w:rsidP="00281FDA">
      <w:pPr>
        <w:pStyle w:val="ListParagraph"/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</w:p>
    <w:p w:rsidR="00281FDA" w:rsidRPr="00281FDA" w:rsidRDefault="00281FDA" w:rsidP="00281FDA">
      <w:pPr>
        <w:pStyle w:val="ListParagraph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281FDA" w:rsidRPr="00BF3E97" w:rsidRDefault="00281FDA" w:rsidP="00281FDA">
      <w:pPr>
        <w:pStyle w:val="ListParagraph"/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4B53E5" w:rsidRPr="00BF3E97" w:rsidRDefault="004B53E5" w:rsidP="00DA703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กฎหมายข้อบังคับ/ข้อตกลงที่กำหนดระยะเวลา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</w:t>
      </w:r>
      <w:r w:rsidRPr="00BF3E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ไม่มี</w:t>
      </w:r>
      <w:r w:rsidRPr="00BF3E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Default="004B53E5" w:rsidP="004B53E5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BF3E9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BF3E97">
        <w:rPr>
          <w:rFonts w:ascii="TH SarabunIT๙" w:hAnsi="TH SarabunIT๙" w:cs="TH SarabunIT๙"/>
          <w:noProof/>
          <w:sz w:val="32"/>
          <w:szCs w:val="32"/>
        </w:rPr>
        <w:t>0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</w:p>
    <w:p w:rsidR="00CA1592" w:rsidRPr="00281FDA" w:rsidRDefault="00CA1592" w:rsidP="004B53E5">
      <w:pPr>
        <w:spacing w:after="0" w:line="240" w:lineRule="auto"/>
        <w:ind w:left="360"/>
        <w:rPr>
          <w:rFonts w:ascii="TH SarabunIT๙" w:hAnsi="TH SarabunIT๙" w:cs="TH SarabunIT๙"/>
          <w:sz w:val="16"/>
          <w:szCs w:val="16"/>
          <w:lang w:bidi="th-TH"/>
        </w:rPr>
      </w:pPr>
    </w:p>
    <w:p w:rsidR="004B53E5" w:rsidRPr="00BF3E97" w:rsidRDefault="004B53E5" w:rsidP="00DA7038">
      <w:pPr>
        <w:pStyle w:val="ListParagraph"/>
        <w:numPr>
          <w:ilvl w:val="0"/>
          <w:numId w:val="37"/>
        </w:numPr>
        <w:spacing w:after="0" w:line="240" w:lineRule="auto"/>
        <w:ind w:left="426" w:hanging="426"/>
        <w:rPr>
          <w:rFonts w:ascii="TH SarabunIT๙" w:hAnsi="TH SarabunIT๙" w:cs="TH SarabunIT๙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:rsidR="004B53E5" w:rsidRPr="00BF3E97" w:rsidRDefault="004B53E5" w:rsidP="004B53E5">
      <w:pPr>
        <w:tabs>
          <w:tab w:val="left" w:pos="360"/>
        </w:tabs>
        <w:spacing w:after="0" w:line="240" w:lineRule="auto"/>
        <w:ind w:left="426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จำนวนเฉลี่ยต่อเดือน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Pr="00BF3E97">
        <w:rPr>
          <w:rFonts w:ascii="TH SarabunIT๙" w:hAnsi="TH SarabunIT๙" w:cs="TH SarabunIT๙"/>
          <w:noProof/>
          <w:sz w:val="32"/>
          <w:szCs w:val="32"/>
        </w:rPr>
        <w:t>0</w:t>
      </w:r>
      <w:r w:rsidRPr="00BF3E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Pr="00BF3E97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จำนวนคำขอที่มากที่สุด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Pr="00BF3E97">
        <w:rPr>
          <w:rFonts w:ascii="TH SarabunIT๙" w:hAnsi="TH SarabunIT๙" w:cs="TH SarabunIT๙"/>
          <w:noProof/>
          <w:sz w:val="32"/>
          <w:szCs w:val="32"/>
        </w:rPr>
        <w:t>0</w:t>
      </w:r>
      <w:r w:rsidRPr="00BF3E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จำนวนคำขอที่น้อยที่สุด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Pr="00BF3E97">
        <w:rPr>
          <w:rFonts w:ascii="TH SarabunIT๙" w:hAnsi="TH SarabunIT๙" w:cs="TH SarabunIT๙"/>
          <w:noProof/>
          <w:sz w:val="32"/>
          <w:szCs w:val="32"/>
        </w:rPr>
        <w:t>0</w:t>
      </w:r>
      <w:r w:rsidRPr="00BF3E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281FDA" w:rsidRPr="00281FDA" w:rsidRDefault="00281FDA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BF3E97">
        <w:rPr>
          <w:rFonts w:ascii="TH SarabunIT๙" w:hAnsi="TH SarabunIT๙" w:cs="TH SarabunIT๙"/>
          <w:noProof/>
          <w:sz w:val="32"/>
          <w:szCs w:val="32"/>
        </w:rPr>
        <w:t>(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ตั้งใหม่</w:t>
      </w:r>
      <w:r w:rsidRPr="00BF3E97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ตามพ</w:t>
      </w:r>
      <w:r w:rsidRPr="00BF3E97">
        <w:rPr>
          <w:rFonts w:ascii="TH SarabunIT๙" w:hAnsi="TH SarabunIT๙" w:cs="TH SarabunIT๙"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BF3E97">
        <w:rPr>
          <w:rFonts w:ascii="TH SarabunIT๙" w:hAnsi="TH SarabunIT๙" w:cs="TH SarabunIT๙"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</w:t>
      </w:r>
      <w:r w:rsidRPr="00BF3E97">
        <w:rPr>
          <w:rFonts w:ascii="TH SarabunIT๙" w:hAnsi="TH SarabunIT๙" w:cs="TH SarabunIT๙"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ทะเบียนพาณิชย์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BF3E97">
        <w:rPr>
          <w:rFonts w:ascii="TH SarabunIT๙" w:hAnsi="TH SarabunIT๙" w:cs="TH SarabunIT๙"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noProof/>
          <w:sz w:val="32"/>
          <w:szCs w:val="32"/>
        </w:rPr>
        <w:t>.</w:t>
      </w:r>
      <w:r w:rsidRPr="00BF3E97">
        <w:rPr>
          <w:rFonts w:ascii="TH SarabunIT๙" w:hAnsi="TH SarabunIT๙" w:cs="TH SarabunIT๙"/>
          <w:noProof/>
          <w:sz w:val="32"/>
          <w:szCs w:val="32"/>
        </w:rPr>
        <w:t xml:space="preserve">2499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อบต</w:t>
      </w:r>
      <w:r w:rsidRPr="00BF3E97">
        <w:rPr>
          <w:rFonts w:ascii="TH SarabunIT๙" w:hAnsi="TH SarabunIT๙" w:cs="TH SarabunIT๙"/>
          <w:noProof/>
          <w:sz w:val="32"/>
          <w:szCs w:val="32"/>
        </w:rPr>
        <w:t>.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BF3E97">
        <w:rPr>
          <w:rFonts w:ascii="TH SarabunIT๙" w:hAnsi="TH SarabunIT๙" w:cs="TH SarabunIT๙"/>
          <w:noProof/>
          <w:sz w:val="32"/>
          <w:szCs w:val="32"/>
        </w:rPr>
        <w:t>31/08/2015 15:10</w:t>
      </w:r>
    </w:p>
    <w:p w:rsidR="00281FDA" w:rsidRPr="00281FDA" w:rsidRDefault="00281FDA" w:rsidP="00281FDA">
      <w:pPr>
        <w:pStyle w:val="ListParagraph"/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</w:p>
    <w:p w:rsidR="004B53E5" w:rsidRPr="00AF146C" w:rsidRDefault="004B53E5" w:rsidP="004B53E5">
      <w:pPr>
        <w:ind w:left="36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1. สถาน</w:t>
      </w:r>
      <w:r w:rsidRPr="00AF146C"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>สถานที่ให้บริการ</w:t>
      </w:r>
      <w:r>
        <w:rPr>
          <w:rFonts w:ascii="TH SarabunIT๙" w:hAnsi="TH SarabunIT๙" w:cs="TH SarabunIT๙" w:hint="cs"/>
          <w:b/>
          <w:bCs/>
          <w:i/>
          <w:sz w:val="32"/>
          <w:szCs w:val="32"/>
          <w:cs/>
          <w:lang w:bidi="th-TH"/>
        </w:rPr>
        <w:t xml:space="preserve">  </w:t>
      </w:r>
      <w:r w:rsidRPr="00AF146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</w:t>
      </w:r>
      <w:r w:rsidRPr="00AF146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หมู่ที่ </w:t>
      </w:r>
      <w:r w:rsidRPr="00AF146C">
        <w:rPr>
          <w:rFonts w:ascii="TH SarabunIT๙" w:hAnsi="TH SarabunIT๙" w:cs="TH SarabunIT๙"/>
          <w:i/>
          <w:noProof/>
          <w:sz w:val="32"/>
          <w:szCs w:val="32"/>
        </w:rPr>
        <w:t>2</w:t>
      </w:r>
      <w:r w:rsidRPr="00AF146C">
        <w:rPr>
          <w:rFonts w:ascii="TH SarabunIT๙" w:hAnsi="TH SarabunIT๙" w:cs="TH SarabunIT๙"/>
          <w:i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                       </w:t>
      </w:r>
      <w:r w:rsidRPr="00AF146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ตำบลบ้านน้ำบ่อ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</w:t>
      </w:r>
      <w:r w:rsidRPr="00AF146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</w:t>
      </w:r>
      <w:r w:rsidRPr="00AF146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จังหวัดปัตตานี  </w:t>
      </w:r>
      <w:r w:rsidRPr="00AF146C">
        <w:rPr>
          <w:rFonts w:ascii="TH SarabunIT๙" w:hAnsi="TH SarabunIT๙" w:cs="TH SarabunIT๙"/>
          <w:i/>
          <w:noProof/>
          <w:sz w:val="32"/>
          <w:szCs w:val="32"/>
        </w:rPr>
        <w:t>94130</w:t>
      </w:r>
      <w:r w:rsidRPr="00AF146C">
        <w:rPr>
          <w:rFonts w:ascii="TH SarabunIT๙" w:hAnsi="TH SarabunIT๙" w:cs="TH SarabunIT๙"/>
          <w:i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                       </w:t>
      </w:r>
      <w:r w:rsidRPr="00AF146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โทร</w:t>
      </w:r>
      <w:r w:rsidRPr="00AF146C">
        <w:rPr>
          <w:rFonts w:ascii="TH SarabunIT๙" w:hAnsi="TH SarabunIT๙" w:cs="TH SarabunIT๙"/>
          <w:i/>
          <w:noProof/>
          <w:sz w:val="32"/>
          <w:szCs w:val="32"/>
        </w:rPr>
        <w:t>/</w:t>
      </w:r>
      <w:r w:rsidRPr="00AF146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โทรสาร  </w:t>
      </w:r>
      <w:r w:rsidRPr="00AF146C">
        <w:rPr>
          <w:rFonts w:ascii="TH SarabunIT๙" w:hAnsi="TH SarabunIT๙" w:cs="TH SarabunIT๙"/>
          <w:i/>
          <w:noProof/>
          <w:sz w:val="32"/>
          <w:szCs w:val="32"/>
        </w:rPr>
        <w:t>073-499800</w:t>
      </w:r>
      <w:r w:rsidRPr="00AF146C">
        <w:rPr>
          <w:rFonts w:ascii="TH SarabunIT๙" w:hAnsi="TH SarabunIT๙" w:cs="TH SarabunIT๙"/>
          <w:i/>
          <w:noProof/>
          <w:sz w:val="32"/>
          <w:szCs w:val="32"/>
        </w:rPr>
        <w:br/>
      </w:r>
      <w:r>
        <w:rPr>
          <w:rFonts w:ascii="TH SarabunIT๙" w:hAnsi="TH SarabunIT๙" w:cs="TH SarabunIT๙"/>
          <w:i/>
          <w:noProof/>
          <w:sz w:val="32"/>
          <w:szCs w:val="32"/>
        </w:rPr>
        <w:t xml:space="preserve">                                  </w:t>
      </w:r>
      <w:hyperlink r:id="rId14" w:history="1">
        <w:r w:rsidRPr="00DA1272">
          <w:rPr>
            <w:rStyle w:val="Hyperlink"/>
            <w:rFonts w:ascii="TH SarabunIT๙" w:hAnsi="TH SarabunIT๙" w:cs="TH SarabunIT๙"/>
            <w:i/>
            <w:noProof/>
            <w:sz w:val="32"/>
            <w:szCs w:val="32"/>
          </w:rPr>
          <w:t>www.bannambor.go.th</w:t>
        </w:r>
      </w:hyperlink>
      <w:r>
        <w:rPr>
          <w:rFonts w:ascii="TH SarabunIT๙" w:hAnsi="TH SarabunIT๙" w:cs="TH SarabunIT๙"/>
          <w:i/>
          <w:noProof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>(</w:t>
      </w:r>
      <w:r w:rsidRPr="00AF146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ติดต่อด้วยตนเองณหน่วยงาน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>)</w:t>
      </w:r>
    </w:p>
    <w:p w:rsidR="004B53E5" w:rsidRDefault="004B53E5" w:rsidP="004B53E5">
      <w:pPr>
        <w:spacing w:after="0" w:line="240" w:lineRule="auto"/>
        <w:ind w:left="584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 w:rsidRPr="00AF146C"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>ระยะเวลาเปิดให้บริการ</w:t>
      </w:r>
      <w:r>
        <w:rPr>
          <w:rFonts w:ascii="TH SarabunIT๙" w:hAnsi="TH SarabunIT๙" w:cs="TH SarabunIT๙" w:hint="cs"/>
          <w:b/>
          <w:bCs/>
          <w:i/>
          <w:sz w:val="32"/>
          <w:szCs w:val="32"/>
          <w:cs/>
          <w:lang w:bidi="th-TH"/>
        </w:rPr>
        <w:t xml:space="preserve"> </w:t>
      </w:r>
      <w:r w:rsidRPr="00AF146C"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 xml:space="preserve"> </w:t>
      </w:r>
      <w:r w:rsidRPr="00AF146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เปิดให้บริการวันจันทร์ถึงวันศุกร์ </w:t>
      </w:r>
      <w:r w:rsidRPr="00AF146C">
        <w:rPr>
          <w:rFonts w:ascii="TH SarabunIT๙" w:hAnsi="TH SarabunIT๙" w:cs="TH SarabunIT๙"/>
          <w:i/>
          <w:noProof/>
          <w:sz w:val="32"/>
          <w:szCs w:val="32"/>
        </w:rPr>
        <w:t>(</w:t>
      </w:r>
      <w:r w:rsidRPr="00AF146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ยกเว้นวันหยุดที่ทางราชการกำหนด</w:t>
      </w:r>
      <w:r w:rsidRPr="00AF146C">
        <w:rPr>
          <w:rFonts w:ascii="TH SarabunIT๙" w:hAnsi="TH SarabunIT๙" w:cs="TH SarabunIT๙"/>
          <w:i/>
          <w:noProof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</w:t>
      </w:r>
    </w:p>
    <w:p w:rsidR="004B53E5" w:rsidRPr="00AF146C" w:rsidRDefault="004B53E5" w:rsidP="004B53E5">
      <w:pPr>
        <w:spacing w:after="0" w:line="240" w:lineRule="auto"/>
        <w:ind w:left="584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i/>
          <w:sz w:val="32"/>
          <w:szCs w:val="32"/>
          <w:cs/>
          <w:lang w:bidi="th-TH"/>
        </w:rPr>
        <w:t xml:space="preserve">                              </w:t>
      </w:r>
      <w:r w:rsidRPr="00AF146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ตั้งแต่เวลา </w:t>
      </w:r>
      <w:r w:rsidRPr="00AF146C">
        <w:rPr>
          <w:rFonts w:ascii="TH SarabunIT๙" w:hAnsi="TH SarabunIT๙" w:cs="TH SarabunIT๙"/>
          <w:i/>
          <w:noProof/>
          <w:sz w:val="32"/>
          <w:szCs w:val="32"/>
        </w:rPr>
        <w:t xml:space="preserve">08:30 - 16:30 </w:t>
      </w:r>
      <w:r w:rsidRPr="00AF146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น</w:t>
      </w:r>
      <w:r w:rsidRPr="00AF146C">
        <w:rPr>
          <w:rFonts w:ascii="TH SarabunIT๙" w:hAnsi="TH SarabunIT๙" w:cs="TH SarabunIT๙"/>
          <w:i/>
          <w:noProof/>
          <w:sz w:val="32"/>
          <w:szCs w:val="32"/>
        </w:rPr>
        <w:t>.</w:t>
      </w:r>
    </w:p>
    <w:p w:rsidR="004B53E5" w:rsidRPr="00BF3E97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i/>
          <w:sz w:val="32"/>
          <w:szCs w:val="32"/>
          <w:cs/>
          <w:lang w:bidi="th-TH"/>
        </w:rPr>
        <w:tab/>
      </w:r>
    </w:p>
    <w:p w:rsidR="004B53E5" w:rsidRDefault="004B53E5" w:rsidP="00DA703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(ถ้ามี) ในการยื่นคำขอ และในการพิจารณาอนุญาต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</w:t>
      </w:r>
    </w:p>
    <w:p w:rsidR="004B53E5" w:rsidRPr="00A25AFB" w:rsidRDefault="004B53E5" w:rsidP="00DA7038">
      <w:pPr>
        <w:pStyle w:val="ListParagraph"/>
        <w:numPr>
          <w:ilvl w:val="3"/>
          <w:numId w:val="37"/>
        </w:numPr>
        <w:spacing w:after="0" w:line="240" w:lineRule="auto"/>
        <w:ind w:left="709" w:hanging="283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ผู้ประกอบพาณิชยกิจต้องยื่นขอจดทะเบียนพาณิชย์ภายใน </w:t>
      </w:r>
      <w:r w:rsidRPr="00BF3E97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วันนับตั้งแต่วันเริ่มประกอบกิจการ 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BF3E97">
        <w:rPr>
          <w:rFonts w:ascii="TH SarabunIT๙" w:hAnsi="TH SarabunIT๙" w:cs="TH SarabunIT๙"/>
          <w:noProof/>
          <w:sz w:val="32"/>
          <w:szCs w:val="32"/>
        </w:rPr>
        <w:t>(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มาตรา </w:t>
      </w:r>
      <w:r w:rsidRPr="00BF3E97">
        <w:rPr>
          <w:rFonts w:ascii="TH SarabunIT๙" w:hAnsi="TH SarabunIT๙" w:cs="TH SarabunIT๙"/>
          <w:noProof/>
          <w:sz w:val="32"/>
          <w:szCs w:val="32"/>
        </w:rPr>
        <w:t>11)</w:t>
      </w:r>
    </w:p>
    <w:p w:rsidR="004B53E5" w:rsidRDefault="004B53E5" w:rsidP="00DA7038">
      <w:pPr>
        <w:pStyle w:val="ListParagraph"/>
        <w:numPr>
          <w:ilvl w:val="3"/>
          <w:numId w:val="37"/>
        </w:numPr>
        <w:spacing w:after="0" w:line="240" w:lineRule="auto"/>
        <w:ind w:left="709" w:hanging="283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ผู้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</w:p>
    <w:p w:rsidR="004B53E5" w:rsidRDefault="004B53E5" w:rsidP="00DA7038">
      <w:pPr>
        <w:pStyle w:val="ListParagraph"/>
        <w:numPr>
          <w:ilvl w:val="3"/>
          <w:numId w:val="37"/>
        </w:numPr>
        <w:spacing w:after="0" w:line="240" w:lineRule="auto"/>
        <w:ind w:left="709" w:hanging="283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</w:p>
    <w:p w:rsidR="004B53E5" w:rsidRPr="00A25AFB" w:rsidRDefault="004B53E5" w:rsidP="00DA7038">
      <w:pPr>
        <w:pStyle w:val="ListParagraph"/>
        <w:numPr>
          <w:ilvl w:val="3"/>
          <w:numId w:val="37"/>
        </w:numPr>
        <w:spacing w:after="0" w:line="240" w:lineRule="auto"/>
        <w:ind w:left="709" w:hanging="283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แบบพิมพ์คำขอจดทะเบียน </w:t>
      </w:r>
      <w:r w:rsidRPr="00BF3E97">
        <w:rPr>
          <w:rFonts w:ascii="TH SarabunIT๙" w:hAnsi="TH SarabunIT๙" w:cs="TH SarabunIT๙"/>
          <w:noProof/>
          <w:sz w:val="32"/>
          <w:szCs w:val="32"/>
        </w:rPr>
        <w:t>(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แบบทพ</w:t>
      </w:r>
      <w:r w:rsidRPr="00BF3E97">
        <w:rPr>
          <w:rFonts w:ascii="TH SarabunIT๙" w:hAnsi="TH SarabunIT๙" w:cs="TH SarabunIT๙"/>
          <w:noProof/>
          <w:sz w:val="32"/>
          <w:szCs w:val="32"/>
        </w:rPr>
        <w:t xml:space="preserve">.)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hyperlink r:id="rId15" w:history="1">
        <w:r w:rsidRPr="00DA1272">
          <w:rPr>
            <w:rStyle w:val="Hyperlink"/>
            <w:rFonts w:ascii="TH SarabunIT๙" w:hAnsi="TH SarabunIT๙" w:cs="TH SarabunIT๙"/>
            <w:noProof/>
            <w:sz w:val="32"/>
            <w:szCs w:val="32"/>
          </w:rPr>
          <w:t>www.dbd.go.th</w:t>
        </w:r>
      </w:hyperlink>
    </w:p>
    <w:p w:rsidR="004B53E5" w:rsidRDefault="004B53E5" w:rsidP="00CA600A">
      <w:pPr>
        <w:spacing w:after="0" w:line="240" w:lineRule="auto"/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9A5789">
        <w:rPr>
          <w:rFonts w:ascii="TH SarabunIT๙" w:hAnsi="TH SarabunIT๙" w:cs="TH SarabunIT๙"/>
          <w:noProof/>
          <w:sz w:val="32"/>
          <w:szCs w:val="32"/>
        </w:rPr>
        <w:br/>
      </w:r>
      <w:r w:rsidRPr="009A5789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หมายเหตุ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9A578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9A5789">
        <w:rPr>
          <w:rFonts w:ascii="TH SarabunIT๙" w:hAnsi="TH SarabunIT๙" w:cs="TH SarabunIT๙"/>
          <w:noProof/>
          <w:sz w:val="32"/>
          <w:szCs w:val="32"/>
        </w:rPr>
        <w:t>/</w:t>
      </w:r>
      <w:r w:rsidRPr="009A578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9A5789">
        <w:rPr>
          <w:rFonts w:ascii="TH SarabunIT๙" w:hAnsi="TH SarabunIT๙" w:cs="TH SarabunIT๙"/>
          <w:noProof/>
          <w:sz w:val="32"/>
          <w:szCs w:val="32"/>
        </w:rPr>
        <w:t>/</w:t>
      </w:r>
      <w:r w:rsidRPr="009A578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:rsidR="00CA600A" w:rsidRDefault="00CA600A" w:rsidP="00CA600A">
      <w:pPr>
        <w:spacing w:after="0" w:line="240" w:lineRule="auto"/>
        <w:ind w:left="426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CA600A" w:rsidRDefault="00CA600A" w:rsidP="00CA600A">
      <w:pPr>
        <w:spacing w:after="0" w:line="240" w:lineRule="auto"/>
        <w:ind w:left="426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CA1592" w:rsidRDefault="00CA1592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BF3E97" w:rsidRDefault="004B53E5" w:rsidP="00DA703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567"/>
        <w:gridCol w:w="1560"/>
        <w:gridCol w:w="2835"/>
        <w:gridCol w:w="1833"/>
        <w:gridCol w:w="1994"/>
        <w:gridCol w:w="1134"/>
      </w:tblGrid>
      <w:tr w:rsidR="004B53E5" w:rsidRPr="00BF3E97" w:rsidTr="00B5747E">
        <w:trPr>
          <w:tblHeader/>
        </w:trPr>
        <w:tc>
          <w:tcPr>
            <w:tcW w:w="567" w:type="dxa"/>
            <w:vAlign w:val="center"/>
          </w:tcPr>
          <w:p w:rsidR="004B53E5" w:rsidRPr="00BF3E97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560" w:type="dxa"/>
            <w:vAlign w:val="center"/>
          </w:tcPr>
          <w:p w:rsidR="004B53E5" w:rsidRPr="00BF3E97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835" w:type="dxa"/>
            <w:vAlign w:val="center"/>
          </w:tcPr>
          <w:p w:rsidR="004B53E5" w:rsidRPr="00BF3E97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833" w:type="dxa"/>
            <w:vAlign w:val="center"/>
          </w:tcPr>
          <w:p w:rsidR="004B53E5" w:rsidRPr="00BF3E97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994" w:type="dxa"/>
          </w:tcPr>
          <w:p w:rsidR="004B53E5" w:rsidRPr="00BF3E97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134" w:type="dxa"/>
          </w:tcPr>
          <w:p w:rsidR="004B53E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</w:p>
          <w:p w:rsidR="004B53E5" w:rsidRPr="00BF3E97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BF3E97" w:rsidTr="00B5747E">
        <w:tc>
          <w:tcPr>
            <w:tcW w:w="567" w:type="dxa"/>
          </w:tcPr>
          <w:p w:rsidR="004B53E5" w:rsidRPr="00BF3E97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F3E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นายทะเบียนตรวจพิจารณาเอกสาร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แจ้งผล</w:t>
            </w:r>
          </w:p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3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994" w:type="dxa"/>
          </w:tcPr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องค์การบริหารส่วนตำบลบ้านน้ำบ่ออำเภอปะนาเระจังหวัดปัตตานี</w:t>
            </w:r>
          </w:p>
        </w:tc>
        <w:tc>
          <w:tcPr>
            <w:tcW w:w="11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F3E97" w:rsidTr="00B5747E">
        <w:tc>
          <w:tcPr>
            <w:tcW w:w="567" w:type="dxa"/>
          </w:tcPr>
          <w:p w:rsidR="004B53E5" w:rsidRPr="00BF3E97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F3E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เจ้าหน้าที่การเงินรับชำระค่าธรรมเนียม</w:t>
            </w:r>
          </w:p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3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994" w:type="dxa"/>
          </w:tcPr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องค์การบริหารส่วนตำบลบ้านน้ำบ่ออำเภอปะนาเระจังหวัดปัตตานี</w:t>
            </w:r>
          </w:p>
        </w:tc>
        <w:tc>
          <w:tcPr>
            <w:tcW w:w="11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F3E97" w:rsidTr="00B5747E">
        <w:tc>
          <w:tcPr>
            <w:tcW w:w="567" w:type="dxa"/>
          </w:tcPr>
          <w:p w:rsidR="004B53E5" w:rsidRPr="00BF3E97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BF3E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นายทะเบียนรับจดทะเบียน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เจ้าหน้าที่บันทึกข้อมูลเข้าระบบ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จัดเตรียมใบสำคัญการจดทะเบียน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สำเนาเอกสาร</w:t>
            </w:r>
          </w:p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3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994" w:type="dxa"/>
          </w:tcPr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องค์การบริหารส่วนตำบลบ้านน้ำบ่ออำเภอปะนาเระจังหวัดปัตตานี</w:t>
            </w:r>
          </w:p>
        </w:tc>
        <w:tc>
          <w:tcPr>
            <w:tcW w:w="11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F3E97" w:rsidTr="00B5747E">
        <w:tc>
          <w:tcPr>
            <w:tcW w:w="567" w:type="dxa"/>
          </w:tcPr>
          <w:p w:rsidR="004B53E5" w:rsidRPr="00BF3E97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BF3E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นายทะเบียนตรวจเอกสารและลงนาม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มอบใบทะเบียนพาณิชย์ให้ผู้ยื่นคำขอ</w:t>
            </w:r>
          </w:p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3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994" w:type="dxa"/>
          </w:tcPr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องค์การบริหารส่วนตำบลบ้านน้ำบ่ออำเภอปะนาเระจังหวัดปัตตานี</w:t>
            </w:r>
          </w:p>
        </w:tc>
        <w:tc>
          <w:tcPr>
            <w:tcW w:w="11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4B53E5" w:rsidRPr="00BF3E97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Pr="00BF3E97">
        <w:rPr>
          <w:rFonts w:ascii="TH SarabunIT๙" w:hAnsi="TH SarabunIT๙" w:cs="TH SarabunIT๙"/>
          <w:noProof/>
          <w:sz w:val="32"/>
          <w:szCs w:val="32"/>
        </w:rPr>
        <w:t xml:space="preserve">60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</w:p>
    <w:p w:rsidR="004B53E5" w:rsidRPr="00BF3E97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BF3E97" w:rsidRDefault="004B53E5" w:rsidP="00DA703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4B53E5" w:rsidRPr="00BF3E97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ab/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53E5" w:rsidRPr="00BF3E97" w:rsidRDefault="004B53E5" w:rsidP="00DA703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4B53E5" w:rsidRPr="00BF3E97" w:rsidRDefault="004B53E5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15.1)</w:t>
      </w: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601"/>
        <w:gridCol w:w="1951"/>
        <w:gridCol w:w="1701"/>
        <w:gridCol w:w="1417"/>
        <w:gridCol w:w="1021"/>
        <w:gridCol w:w="1247"/>
        <w:gridCol w:w="1985"/>
      </w:tblGrid>
      <w:tr w:rsidR="004B53E5" w:rsidRPr="00BF3E97" w:rsidTr="00B5747E">
        <w:trPr>
          <w:tblHeader/>
        </w:trPr>
        <w:tc>
          <w:tcPr>
            <w:tcW w:w="601" w:type="dxa"/>
            <w:vAlign w:val="center"/>
          </w:tcPr>
          <w:p w:rsidR="004B53E5" w:rsidRPr="00BF3E97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951" w:type="dxa"/>
            <w:vAlign w:val="center"/>
          </w:tcPr>
          <w:p w:rsidR="004B53E5" w:rsidRPr="00BF3E97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701" w:type="dxa"/>
            <w:vAlign w:val="center"/>
          </w:tcPr>
          <w:p w:rsidR="004B53E5" w:rsidRPr="00BF3E97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417" w:type="dxa"/>
            <w:vAlign w:val="center"/>
          </w:tcPr>
          <w:p w:rsidR="004B53E5" w:rsidRPr="00BF3E97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021" w:type="dxa"/>
            <w:vAlign w:val="center"/>
          </w:tcPr>
          <w:p w:rsidR="004B53E5" w:rsidRPr="00BF3E97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247" w:type="dxa"/>
            <w:vAlign w:val="center"/>
          </w:tcPr>
          <w:p w:rsidR="004B53E5" w:rsidRPr="00BF3E97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985" w:type="dxa"/>
            <w:vAlign w:val="center"/>
          </w:tcPr>
          <w:p w:rsidR="004B53E5" w:rsidRPr="00BF3E97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BF3E97" w:rsidTr="00B5747E">
        <w:tc>
          <w:tcPr>
            <w:tcW w:w="601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F3E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951" w:type="dxa"/>
          </w:tcPr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701" w:type="dxa"/>
          </w:tcPr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417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021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247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985" w:type="dxa"/>
          </w:tcPr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BF3E97" w:rsidTr="00B5747E">
        <w:tc>
          <w:tcPr>
            <w:tcW w:w="601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F3E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951" w:type="dxa"/>
          </w:tcPr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701" w:type="dxa"/>
          </w:tcPr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417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021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247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985" w:type="dxa"/>
          </w:tcPr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:rsidR="004B53E5" w:rsidRPr="00BF3E97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B5747E" w:rsidRDefault="00B5747E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BF3E97" w:rsidRDefault="004B53E5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lastRenderedPageBreak/>
        <w:t>15.2)</w:t>
      </w: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10031" w:type="dxa"/>
        <w:tblLayout w:type="fixed"/>
        <w:tblLook w:val="04A0"/>
      </w:tblPr>
      <w:tblGrid>
        <w:gridCol w:w="534"/>
        <w:gridCol w:w="2693"/>
        <w:gridCol w:w="1701"/>
        <w:gridCol w:w="1417"/>
        <w:gridCol w:w="1134"/>
        <w:gridCol w:w="993"/>
        <w:gridCol w:w="1559"/>
      </w:tblGrid>
      <w:tr w:rsidR="004B53E5" w:rsidRPr="00BF3E97" w:rsidTr="0089798A">
        <w:trPr>
          <w:tblHeader/>
        </w:trPr>
        <w:tc>
          <w:tcPr>
            <w:tcW w:w="534" w:type="dxa"/>
            <w:vAlign w:val="center"/>
          </w:tcPr>
          <w:p w:rsidR="004B53E5" w:rsidRPr="00BF3E97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693" w:type="dxa"/>
            <w:vAlign w:val="center"/>
          </w:tcPr>
          <w:p w:rsidR="004B53E5" w:rsidRPr="00BF3E97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701" w:type="dxa"/>
            <w:vAlign w:val="center"/>
          </w:tcPr>
          <w:p w:rsidR="004B53E5" w:rsidRPr="00BF3E97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417" w:type="dxa"/>
            <w:vAlign w:val="center"/>
          </w:tcPr>
          <w:p w:rsidR="004B53E5" w:rsidRPr="00BF3E97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:rsidR="004B53E5" w:rsidRPr="00BF3E97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993" w:type="dxa"/>
            <w:vAlign w:val="center"/>
          </w:tcPr>
          <w:p w:rsidR="004B53E5" w:rsidRPr="00BF3E97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559" w:type="dxa"/>
            <w:vAlign w:val="center"/>
          </w:tcPr>
          <w:p w:rsidR="004B53E5" w:rsidRPr="00BF3E97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F3E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BF3E97" w:rsidTr="0089798A">
        <w:tc>
          <w:tcPr>
            <w:tcW w:w="5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F3E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คำขอจดทะเบียนพาณิชย์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     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แบบทพ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.)</w:t>
            </w:r>
          </w:p>
        </w:tc>
        <w:tc>
          <w:tcPr>
            <w:tcW w:w="1701" w:type="dxa"/>
          </w:tcPr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417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559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F3E97" w:rsidTr="0089798A">
        <w:tc>
          <w:tcPr>
            <w:tcW w:w="5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F3E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คน</w:t>
            </w:r>
          </w:p>
        </w:tc>
        <w:tc>
          <w:tcPr>
            <w:tcW w:w="1701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559" w:type="dxa"/>
          </w:tcPr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กรณีผู้ประกอบพาณิชยกิจมิได้เป็นเจ้าบ้าน 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BF3E97" w:rsidTr="0089798A">
        <w:tc>
          <w:tcPr>
            <w:tcW w:w="5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BF3E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</w:tc>
        <w:tc>
          <w:tcPr>
            <w:tcW w:w="1701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559" w:type="dxa"/>
          </w:tcPr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กรณีผู้ประกอบพาณิชยกิจมิได้เป็นเจ้าบ้าน 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BF3E97" w:rsidTr="0089798A">
        <w:tc>
          <w:tcPr>
            <w:tcW w:w="5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BF3E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</w:tc>
        <w:tc>
          <w:tcPr>
            <w:tcW w:w="1701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559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F3E97" w:rsidTr="0089798A">
        <w:tc>
          <w:tcPr>
            <w:tcW w:w="5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BF3E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 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559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F3E97" w:rsidTr="0089798A">
        <w:tc>
          <w:tcPr>
            <w:tcW w:w="5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BF3E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สำเนาบัตรประจำตัวประชาชนของผู้รับมอบอำนาจ 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1701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417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559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F3E97" w:rsidTr="0089798A">
        <w:tc>
          <w:tcPr>
            <w:tcW w:w="5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BF3E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หนังสืออนุญาตหรือ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หรือสำเนาใบเสร็จรับเงินตามประมวลรัษฎากรหรือหลักฐานการซื้อขายจากต่างประเทศพร้อมลงนามรับรองสำเนาถูกต้อง</w:t>
            </w:r>
          </w:p>
        </w:tc>
        <w:tc>
          <w:tcPr>
            <w:tcW w:w="1701" w:type="dxa"/>
          </w:tcPr>
          <w:p w:rsidR="004B53E5" w:rsidRPr="00BF3E9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417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559" w:type="dxa"/>
          </w:tcPr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ใช้ในกรณีประกอบพาณิชยกิจการขายหรือให้เช่าแผ่นซีดีแถบ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บันทึกวีดิทัศน์แผ่นวีดิทัศน์ดีวีดีหรือแผ่นวีดีทัศน์ระบบดิจิทัลเฉพาะที่เกี่ยวกับการบันเทิง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BF3E97" w:rsidTr="0089798A">
        <w:tc>
          <w:tcPr>
            <w:tcW w:w="5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8</w:t>
            </w:r>
            <w:r w:rsidRPr="00BF3E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ชี้แจงข้อเท็จจริงของแหล่งที่มาของเงินทุนและหลักฐานแสดงจำนวนเงินทุนหรือ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</w:tc>
        <w:tc>
          <w:tcPr>
            <w:tcW w:w="1701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4B53E5" w:rsidRPr="00BF3E97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559" w:type="dxa"/>
          </w:tcPr>
          <w:p w:rsidR="004B53E5" w:rsidRPr="00BF3E97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 w:rsidRPr="00BF3E9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:rsidR="004B53E5" w:rsidRPr="00BF3E97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p w:rsidR="004B53E5" w:rsidRDefault="004B53E5" w:rsidP="00DA7038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ค่าธรรมเนียมการจดทะเบียน 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</w:rPr>
        <w:t>(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คำขอละ</w:t>
      </w:r>
      <w:r w:rsidRPr="00BF3E97">
        <w:rPr>
          <w:rFonts w:ascii="TH SarabunIT๙" w:hAnsi="TH SarabunIT๙" w:cs="TH SarabunIT๙"/>
          <w:b/>
          <w:bCs/>
          <w:noProof/>
          <w:sz w:val="32"/>
          <w:szCs w:val="32"/>
        </w:rPr>
        <w:t>)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  50  บาท</w:t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4B53E5" w:rsidRPr="00ED776E" w:rsidRDefault="004B53E5" w:rsidP="00DA7038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D776E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ค่าธรรมเนียม</w:t>
      </w:r>
      <w:r w:rsidRPr="00ED776E"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bidi="th-TH"/>
        </w:rPr>
        <w:t>คัดลอกสำเนาเอกสาร</w:t>
      </w:r>
      <w:r w:rsidRPr="00ED776E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 </w:t>
      </w:r>
      <w:r w:rsidRPr="00ED776E">
        <w:rPr>
          <w:rFonts w:ascii="TH SarabunIT๙" w:hAnsi="TH SarabunIT๙" w:cs="TH SarabunIT๙"/>
          <w:b/>
          <w:bCs/>
          <w:noProof/>
          <w:sz w:val="32"/>
          <w:szCs w:val="32"/>
        </w:rPr>
        <w:t>(</w:t>
      </w:r>
      <w:r w:rsidRPr="00ED776E"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bidi="th-TH"/>
        </w:rPr>
        <w:t>ชุด</w:t>
      </w:r>
      <w:r w:rsidRPr="00ED776E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ละ</w:t>
      </w:r>
      <w:r w:rsidRPr="00ED776E">
        <w:rPr>
          <w:rFonts w:ascii="TH SarabunIT๙" w:hAnsi="TH SarabunIT๙" w:cs="TH SarabunIT๙"/>
          <w:b/>
          <w:bCs/>
          <w:noProof/>
          <w:sz w:val="32"/>
          <w:szCs w:val="32"/>
        </w:rPr>
        <w:t>)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  30  บาท</w:t>
      </w:r>
    </w:p>
    <w:p w:rsidR="00B5747E" w:rsidRPr="00ED776E" w:rsidRDefault="00B5747E" w:rsidP="004B53E5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p w:rsidR="004B53E5" w:rsidRDefault="004B53E5" w:rsidP="00DA7038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ช่อง</w:t>
      </w:r>
      <w:r w:rsidRPr="00BF3E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ทางการร้องเรียน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F3E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หมู่ที่ </w:t>
      </w:r>
      <w:r w:rsidRPr="00BF3E97">
        <w:rPr>
          <w:rFonts w:ascii="TH SarabunIT๙" w:hAnsi="TH SarabunIT๙" w:cs="TH SarabunIT๙"/>
          <w:noProof/>
          <w:sz w:val="32"/>
          <w:szCs w:val="32"/>
        </w:rPr>
        <w:t xml:space="preserve">2 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ab/>
        <w:t xml:space="preserve">       </w:t>
      </w:r>
      <w:r w:rsidRPr="00ED776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ED776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ED776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จังหวัดปัตตานี  </w:t>
      </w:r>
      <w:r w:rsidRPr="00ED776E">
        <w:rPr>
          <w:rFonts w:ascii="TH SarabunIT๙" w:hAnsi="TH SarabunIT๙" w:cs="TH SarabunIT๙"/>
          <w:noProof/>
          <w:sz w:val="32"/>
          <w:szCs w:val="32"/>
        </w:rPr>
        <w:t>94130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 xml:space="preserve">                 </w:t>
      </w:r>
      <w:r w:rsidRPr="00ED776E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D776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โทร</w:t>
      </w:r>
      <w:r w:rsidRPr="00ED776E">
        <w:rPr>
          <w:rFonts w:ascii="TH SarabunIT๙" w:hAnsi="TH SarabunIT๙" w:cs="TH SarabunIT๙"/>
          <w:noProof/>
          <w:sz w:val="32"/>
          <w:szCs w:val="32"/>
        </w:rPr>
        <w:t>/</w:t>
      </w:r>
      <w:r w:rsidRPr="00ED776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โทรสาร  </w:t>
      </w:r>
      <w:r w:rsidRPr="00ED776E">
        <w:rPr>
          <w:rFonts w:ascii="TH SarabunIT๙" w:hAnsi="TH SarabunIT๙" w:cs="TH SarabunIT๙"/>
          <w:noProof/>
          <w:sz w:val="32"/>
          <w:szCs w:val="32"/>
        </w:rPr>
        <w:t xml:space="preserve">073-499800 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  <w:t xml:space="preserve">        </w:t>
      </w:r>
      <w:hyperlink r:id="rId16" w:history="1">
        <w:r w:rsidRPr="00DA1272">
          <w:rPr>
            <w:rStyle w:val="Hyperlink"/>
            <w:rFonts w:ascii="TH SarabunIT๙" w:hAnsi="TH SarabunIT๙" w:cs="TH SarabunIT๙"/>
            <w:noProof/>
            <w:sz w:val="32"/>
            <w:szCs w:val="32"/>
          </w:rPr>
          <w:t>www.bannambor.go.th</w:t>
        </w:r>
      </w:hyperlink>
    </w:p>
    <w:p w:rsidR="00281FDA" w:rsidRDefault="00281FDA" w:rsidP="004B53E5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53E5" w:rsidRDefault="004B53E5" w:rsidP="00DA703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F3E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ตัวอย่างแบบฟอร์ม ตัวอย่าง และคู่มือการกรอก</w:t>
      </w:r>
    </w:p>
    <w:p w:rsidR="004B53E5" w:rsidRDefault="004B53E5" w:rsidP="00DA7038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ED776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คู่มือการกรอกเอกสาร</w:t>
      </w:r>
      <w:r w:rsidRPr="00ED776E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</w:p>
    <w:p w:rsidR="004B53E5" w:rsidRDefault="004B53E5" w:rsidP="0089798A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0239A2" w:rsidRDefault="000239A2" w:rsidP="0089798A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0239A2" w:rsidRPr="00BF3E97" w:rsidRDefault="000239A2" w:rsidP="0089798A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BF3E97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BB1A85" w:rsidRDefault="004B53E5" w:rsidP="004B53E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คู่มือสำหรับประชาชน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BB1A85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BB1A85">
        <w:rPr>
          <w:rFonts w:ascii="TH SarabunIT๙" w:hAnsi="TH SarabunIT๙" w:cs="TH SarabunIT๙"/>
          <w:b/>
          <w:bCs/>
          <w:noProof/>
          <w:sz w:val="32"/>
          <w:szCs w:val="32"/>
        </w:rPr>
        <w:t>(</w:t>
      </w:r>
      <w:r w:rsidRPr="00BB1A85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เปลี่ยนแปลงรายการจดทะเบียน</w:t>
      </w:r>
      <w:r w:rsidRPr="00BB1A85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) </w:t>
      </w:r>
      <w:r w:rsidRPr="00BB1A85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ตาม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bidi="th-TH"/>
        </w:rPr>
        <w:t xml:space="preserve"> </w:t>
      </w:r>
      <w:r w:rsidRPr="00BB1A85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พ</w:t>
      </w:r>
      <w:r w:rsidRPr="00BB1A85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ร</w:t>
      </w:r>
      <w:r w:rsidRPr="00BB1A85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บ</w:t>
      </w:r>
      <w:r w:rsidRPr="00BB1A85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ทะเบียนพาณิชย์พ</w:t>
      </w:r>
      <w:r w:rsidRPr="00BB1A85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ศ</w:t>
      </w:r>
      <w:r w:rsidRPr="00BB1A85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. 2499 </w:t>
      </w:r>
      <w:r w:rsidRPr="00BB1A85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:rsidR="004B53E5" w:rsidRPr="00BB1A85" w:rsidRDefault="004B53E5" w:rsidP="004B53E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BB1A85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หน่วยงานที่รับผิดชอบ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BB1A85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4B53E5" w:rsidRPr="00BB1A85" w:rsidRDefault="004B53E5" w:rsidP="004B53E5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BB1A85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กระทรวงพาณิชย์</w:t>
      </w:r>
    </w:p>
    <w:p w:rsidR="004B53E5" w:rsidRPr="00BB1A85" w:rsidRDefault="00F246DE" w:rsidP="004B53E5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w:pict>
          <v:line id="_x0000_s1032" style="position:absolute;z-index:251670528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4B53E5" w:rsidRDefault="000239A2" w:rsidP="00DA7038">
      <w:pPr>
        <w:pStyle w:val="ListParagraph"/>
        <w:numPr>
          <w:ilvl w:val="0"/>
          <w:numId w:val="38"/>
        </w:numPr>
        <w:tabs>
          <w:tab w:val="left" w:pos="284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 </w:t>
      </w:r>
      <w:r w:rsidR="004B53E5"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="004B53E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4B53E5" w:rsidRPr="00BB1A85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="004B53E5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4B53E5"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4B53E5" w:rsidRPr="00BB1A85">
        <w:rPr>
          <w:rFonts w:ascii="TH SarabunIT๙" w:hAnsi="TH SarabunIT๙" w:cs="TH SarabunIT๙"/>
          <w:noProof/>
          <w:sz w:val="32"/>
          <w:szCs w:val="32"/>
        </w:rPr>
        <w:t>(</w:t>
      </w:r>
      <w:r w:rsidR="004B53E5"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เปลี่ยนแปลงรายการจดทะเบียน</w:t>
      </w:r>
      <w:r w:rsidR="004B53E5" w:rsidRPr="00BB1A85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="004B53E5"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</w:t>
      </w:r>
      <w:r w:rsidR="004B53E5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4B53E5"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="004B53E5"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="004B53E5"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="004B53E5"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="004B53E5"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</w:t>
      </w:r>
      <w:r w:rsidR="004B53E5"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="004B53E5"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ทะเบียน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="004B53E5"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พาณิชย์พ</w:t>
      </w:r>
      <w:r w:rsidR="004B53E5"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="004B53E5"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4B53E5" w:rsidRPr="00BB1A85">
        <w:rPr>
          <w:rFonts w:ascii="TH SarabunIT๙" w:hAnsi="TH SarabunIT๙" w:cs="TH SarabunIT๙"/>
          <w:noProof/>
          <w:sz w:val="32"/>
          <w:szCs w:val="32"/>
        </w:rPr>
        <w:t xml:space="preserve">. 2499 </w:t>
      </w:r>
      <w:r w:rsidR="004B53E5"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:rsidR="00281FDA" w:rsidRPr="00281FDA" w:rsidRDefault="00281FDA" w:rsidP="00281FDA">
      <w:pPr>
        <w:pStyle w:val="ListParagraph"/>
        <w:tabs>
          <w:tab w:val="left" w:pos="284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8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281FDA" w:rsidRPr="00281FDA" w:rsidRDefault="00281FDA" w:rsidP="00281FDA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cs/>
          <w:lang w:bidi="th-TH"/>
        </w:rPr>
      </w:pPr>
    </w:p>
    <w:p w:rsidR="00281FDA" w:rsidRPr="00281FDA" w:rsidRDefault="004B53E5" w:rsidP="00DA7038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 </w:t>
      </w: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</w:p>
    <w:p w:rsidR="004B53E5" w:rsidRDefault="00281FDA" w:rsidP="00281FDA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  <w:t xml:space="preserve">     </w:t>
      </w:r>
      <w:r w:rsidR="004B53E5" w:rsidRPr="00281FDA">
        <w:rPr>
          <w:rFonts w:ascii="TH SarabunIT๙" w:hAnsi="TH SarabunIT๙" w:cs="TH SarabunIT๙"/>
          <w:noProof/>
          <w:sz w:val="32"/>
          <w:szCs w:val="32"/>
        </w:rPr>
        <w:t>(</w:t>
      </w:r>
      <w:r w:rsidR="004B53E5" w:rsidRPr="00281F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4B53E5" w:rsidRPr="00281FDA">
        <w:rPr>
          <w:rFonts w:ascii="TH SarabunIT๙" w:hAnsi="TH SarabunIT๙" w:cs="TH SarabunIT๙"/>
          <w:noProof/>
          <w:sz w:val="32"/>
          <w:szCs w:val="32"/>
        </w:rPr>
        <w:t>)</w:t>
      </w:r>
      <w:r w:rsidR="004B53E5" w:rsidRPr="00281F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281FDA" w:rsidRPr="00281FDA" w:rsidRDefault="00281FDA" w:rsidP="00281FDA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 </w:t>
      </w: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จดทะเบียน</w:t>
      </w: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281FDA" w:rsidRPr="00281FDA" w:rsidRDefault="00281FDA" w:rsidP="00281FDA">
      <w:pPr>
        <w:pStyle w:val="ListParagraph"/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BB1A85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p w:rsidR="004B53E5" w:rsidRDefault="004B53E5" w:rsidP="00DA7038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B1A85">
        <w:rPr>
          <w:rFonts w:ascii="TH SarabunIT๙" w:hAnsi="TH SarabunIT๙" w:cs="TH SarabunIT๙" w:hint="cs"/>
          <w:sz w:val="32"/>
          <w:szCs w:val="32"/>
          <w:cs/>
          <w:lang w:bidi="th-TH"/>
        </w:rPr>
        <w:t>กฎ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กฎกระทรวงพาณิชย์ฉบับที่ </w:t>
      </w:r>
      <w:r w:rsidRPr="00BB1A85">
        <w:rPr>
          <w:rFonts w:ascii="TH SarabunIT๙" w:hAnsi="TH SarabunIT๙" w:cs="TH SarabunIT๙"/>
          <w:noProof/>
          <w:sz w:val="32"/>
          <w:szCs w:val="32"/>
        </w:rPr>
        <w:t>3 (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BB1A85">
        <w:rPr>
          <w:rFonts w:ascii="TH SarabunIT๙" w:hAnsi="TH SarabunIT๙" w:cs="TH SarabunIT๙"/>
          <w:noProof/>
          <w:sz w:val="32"/>
          <w:szCs w:val="32"/>
        </w:rPr>
        <w:t xml:space="preserve">.2540)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ออกตามความในพระราชบัญญัติทะเบียนพาณิชย์พ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</w:rPr>
        <w:t>2499</w:t>
      </w:r>
    </w:p>
    <w:p w:rsidR="004B53E5" w:rsidRDefault="004B53E5" w:rsidP="00DA7038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ประกาศกระทรวงพาณิชย์ฉบับที่ </w:t>
      </w:r>
      <w:r w:rsidRPr="00BB1A85">
        <w:rPr>
          <w:rFonts w:ascii="TH SarabunIT๙" w:hAnsi="TH SarabunIT๙" w:cs="TH SarabunIT๙"/>
          <w:noProof/>
          <w:sz w:val="32"/>
          <w:szCs w:val="32"/>
        </w:rPr>
        <w:t>83 (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>
        <w:rPr>
          <w:rFonts w:ascii="TH SarabunIT๙" w:hAnsi="TH SarabunIT๙" w:cs="TH SarabunIT๙"/>
          <w:noProof/>
          <w:sz w:val="32"/>
          <w:szCs w:val="32"/>
        </w:rPr>
        <w:t xml:space="preserve">2515)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เรื่องกำหนดพาณิชยกิจที่ไม่อยู่ภายใต้บังคับของกฎหมายว่าด้วยทะเบียนพาณิชย์</w:t>
      </w:r>
    </w:p>
    <w:p w:rsidR="004B53E5" w:rsidRDefault="004B53E5" w:rsidP="00DA7038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ประกาศกระทรวงพาณิชย์ฉบับที่ </w:t>
      </w:r>
      <w:r w:rsidRPr="00BB1A85">
        <w:rPr>
          <w:rFonts w:ascii="TH SarabunIT๙" w:hAnsi="TH SarabunIT๙" w:cs="TH SarabunIT๙"/>
          <w:noProof/>
          <w:sz w:val="32"/>
          <w:szCs w:val="32"/>
        </w:rPr>
        <w:t>93 (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</w:rPr>
        <w:t xml:space="preserve">2520)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เรื่องกำหนดพาณิชยกิจที่ไม่อยู่ภายใต้บังคับแห่งพระราชบัญญัติทะเบียนพาณิชย์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</w:rPr>
        <w:t>2499</w:t>
      </w:r>
    </w:p>
    <w:p w:rsidR="004B53E5" w:rsidRDefault="004B53E5" w:rsidP="00DA7038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ประกาศกระทรวงพาณิชย์เรื่องให้ผู้ประกอบพาณิชยกิจต้องจดทะเบียนพาณิชย์ </w:t>
      </w:r>
      <w:r w:rsidRPr="00BB1A85">
        <w:rPr>
          <w:rFonts w:ascii="TH SarabunIT๙" w:hAnsi="TH SarabunIT๙" w:cs="TH SarabunIT๙"/>
          <w:noProof/>
          <w:sz w:val="32"/>
          <w:szCs w:val="32"/>
        </w:rPr>
        <w:t>(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ฉบับที่ </w:t>
      </w:r>
      <w:r w:rsidRPr="00BB1A85">
        <w:rPr>
          <w:rFonts w:ascii="TH SarabunIT๙" w:hAnsi="TH SarabunIT๙" w:cs="TH SarabunIT๙"/>
          <w:noProof/>
          <w:sz w:val="32"/>
          <w:szCs w:val="32"/>
        </w:rPr>
        <w:t xml:space="preserve">11)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 2553</w:t>
      </w:r>
    </w:p>
    <w:p w:rsidR="004B53E5" w:rsidRDefault="004B53E5" w:rsidP="00DA7038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ประกาศกระทรวงพาณิชย์เรื่องแต่งตั้งพนักงานเจ้าหน้าที่และนายทะเบียนพาณิชย์ </w:t>
      </w:r>
      <w:r w:rsidRPr="00BB1A85">
        <w:rPr>
          <w:rFonts w:ascii="TH SarabunIT๙" w:hAnsi="TH SarabunIT๙" w:cs="TH SarabunIT๙"/>
          <w:noProof/>
          <w:sz w:val="32"/>
          <w:szCs w:val="32"/>
        </w:rPr>
        <w:t>(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ฉบับที่ </w:t>
      </w:r>
      <w:r w:rsidRPr="00BB1A85">
        <w:rPr>
          <w:rFonts w:ascii="TH SarabunIT๙" w:hAnsi="TH SarabunIT๙" w:cs="TH SarabunIT๙"/>
          <w:noProof/>
          <w:sz w:val="32"/>
          <w:szCs w:val="32"/>
        </w:rPr>
        <w:t xml:space="preserve">8)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 2552</w:t>
      </w:r>
    </w:p>
    <w:p w:rsidR="004B53E5" w:rsidRDefault="004B53E5" w:rsidP="00DA7038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</w:r>
      <w:r w:rsidRPr="00BB1A85">
        <w:rPr>
          <w:rFonts w:ascii="TH SarabunIT๙" w:hAnsi="TH SarabunIT๙" w:cs="TH SarabunIT๙"/>
          <w:noProof/>
          <w:sz w:val="32"/>
          <w:szCs w:val="32"/>
        </w:rPr>
        <w:t>(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ฉบับที่ </w:t>
      </w:r>
      <w:r w:rsidRPr="00BB1A85">
        <w:rPr>
          <w:rFonts w:ascii="TH SarabunIT๙" w:hAnsi="TH SarabunIT๙" w:cs="TH SarabunIT๙"/>
          <w:noProof/>
          <w:sz w:val="32"/>
          <w:szCs w:val="32"/>
        </w:rPr>
        <w:t xml:space="preserve">9)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</w:rPr>
        <w:t xml:space="preserve">2552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และ </w:t>
      </w:r>
      <w:r w:rsidRPr="00BB1A85">
        <w:rPr>
          <w:rFonts w:ascii="TH SarabunIT๙" w:hAnsi="TH SarabunIT๙" w:cs="TH SarabunIT๙"/>
          <w:noProof/>
          <w:sz w:val="32"/>
          <w:szCs w:val="32"/>
        </w:rPr>
        <w:t>(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ฉบับที่ </w:t>
      </w:r>
      <w:r w:rsidRPr="00BB1A85">
        <w:rPr>
          <w:rFonts w:ascii="TH SarabunIT๙" w:hAnsi="TH SarabunIT๙" w:cs="TH SarabunIT๙"/>
          <w:noProof/>
          <w:sz w:val="32"/>
          <w:szCs w:val="32"/>
        </w:rPr>
        <w:t xml:space="preserve">10)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</w:rPr>
        <w:t>2553</w:t>
      </w:r>
    </w:p>
    <w:p w:rsidR="004B53E5" w:rsidRDefault="004B53E5" w:rsidP="00DA7038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BB1A85">
        <w:rPr>
          <w:rFonts w:ascii="TH SarabunIT๙" w:hAnsi="TH SarabunIT๙" w:cs="TH SarabunIT๙"/>
          <w:noProof/>
          <w:sz w:val="32"/>
          <w:szCs w:val="32"/>
        </w:rPr>
        <w:t xml:space="preserve">.2555  </w:t>
      </w:r>
    </w:p>
    <w:p w:rsidR="004B53E5" w:rsidRDefault="004B53E5" w:rsidP="00DA7038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คำสั่งสำนักงานกลางทะเบียนพาณิชย์ที่ </w:t>
      </w:r>
      <w:r w:rsidRPr="00BB1A85">
        <w:rPr>
          <w:rFonts w:ascii="TH SarabunIT๙" w:hAnsi="TH SarabunIT๙" w:cs="TH SarabunIT๙"/>
          <w:noProof/>
          <w:sz w:val="32"/>
          <w:szCs w:val="32"/>
        </w:rPr>
        <w:t xml:space="preserve">1/2553 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เรื่องหลักเกณฑ์และวิธีการกำหนดเลขทะเบียนพาณิชย์และเลข</w:t>
      </w:r>
    </w:p>
    <w:p w:rsidR="004B53E5" w:rsidRDefault="004B53E5" w:rsidP="00DA7038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ประกาศกรมพัฒนาธุรกิจการค้าเรื่องกำหนดแบบพิมพ์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</w:rPr>
        <w:t>2549</w:t>
      </w:r>
    </w:p>
    <w:p w:rsidR="004B53E5" w:rsidRDefault="004B53E5" w:rsidP="00DA7038">
      <w:pPr>
        <w:pStyle w:val="ListParagraph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2C088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คำสั่งสำนักงานกลางทะเบียนพาณิชย์ที่ </w:t>
      </w:r>
      <w:r w:rsidRPr="002C088B">
        <w:rPr>
          <w:rFonts w:ascii="TH SarabunIT๙" w:hAnsi="TH SarabunIT๙" w:cs="TH SarabunIT๙"/>
          <w:noProof/>
          <w:sz w:val="32"/>
          <w:szCs w:val="32"/>
        </w:rPr>
        <w:t xml:space="preserve">1/2554 </w:t>
      </w:r>
      <w:r w:rsidRPr="002C088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</w:r>
    </w:p>
    <w:p w:rsidR="00281FDA" w:rsidRPr="00281FDA" w:rsidRDefault="00281FDA" w:rsidP="00281FDA">
      <w:pPr>
        <w:pStyle w:val="ListParagraph"/>
        <w:ind w:left="786"/>
        <w:rPr>
          <w:rFonts w:ascii="TH SarabunIT๙" w:hAnsi="TH SarabunIT๙" w:cs="TH SarabunIT๙"/>
          <w:sz w:val="16"/>
          <w:szCs w:val="16"/>
        </w:rPr>
      </w:pPr>
    </w:p>
    <w:p w:rsidR="00281FDA" w:rsidRDefault="004B53E5" w:rsidP="00DA7038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</w:p>
    <w:p w:rsidR="004B53E5" w:rsidRPr="00281FDA" w:rsidRDefault="004B53E5" w:rsidP="00281FDA">
      <w:pPr>
        <w:pStyle w:val="ListParagraph"/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281FDA" w:rsidRDefault="004B53E5" w:rsidP="00DA7038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BB1A85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</w:p>
    <w:p w:rsidR="00281FDA" w:rsidRDefault="00281FDA" w:rsidP="00281FDA">
      <w:pPr>
        <w:pStyle w:val="ListParagraph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281FDA" w:rsidRPr="00281FDA" w:rsidRDefault="00281FDA" w:rsidP="00281FDA">
      <w:pPr>
        <w:pStyle w:val="ListParagraph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</w:p>
    <w:p w:rsidR="004B53E5" w:rsidRPr="00BB1A85" w:rsidRDefault="004B53E5" w:rsidP="00DA7038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 xml:space="preserve">กฎหมายข้อบังคับ/ข้อตกลงที่กำหนดระยะเวลา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ไม่มี</w:t>
      </w:r>
      <w:r w:rsidRPr="00BB1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Default="004B53E5" w:rsidP="004B53E5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BB1A85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BB1A85">
        <w:rPr>
          <w:rFonts w:ascii="TH SarabunIT๙" w:hAnsi="TH SarabunIT๙" w:cs="TH SarabunIT๙"/>
          <w:noProof/>
          <w:sz w:val="32"/>
          <w:szCs w:val="32"/>
        </w:rPr>
        <w:t>0</w:t>
      </w:r>
      <w:r w:rsidR="000239A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</w:p>
    <w:p w:rsidR="004B53E5" w:rsidRPr="00281FDA" w:rsidRDefault="004B53E5" w:rsidP="004B53E5">
      <w:pPr>
        <w:spacing w:after="0" w:line="240" w:lineRule="auto"/>
        <w:ind w:left="360"/>
        <w:rPr>
          <w:rFonts w:ascii="TH SarabunIT๙" w:hAnsi="TH SarabunIT๙" w:cs="TH SarabunIT๙"/>
          <w:sz w:val="16"/>
          <w:szCs w:val="16"/>
          <w:cs/>
          <w:lang w:bidi="th-TH"/>
        </w:rPr>
      </w:pPr>
    </w:p>
    <w:p w:rsidR="004B53E5" w:rsidRPr="00BB1A85" w:rsidRDefault="004B53E5" w:rsidP="00DA7038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:rsidR="004B53E5" w:rsidRPr="00BB1A8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</w:t>
      </w:r>
      <w:r w:rsidRPr="00BB1A85">
        <w:rPr>
          <w:rFonts w:ascii="TH SarabunIT๙" w:hAnsi="TH SarabunIT๙" w:cs="TH SarabunIT๙"/>
          <w:noProof/>
          <w:sz w:val="32"/>
          <w:szCs w:val="32"/>
        </w:rPr>
        <w:t>0</w:t>
      </w:r>
      <w:r w:rsidRPr="00BB1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Pr="00BB1A8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BB1A85">
        <w:rPr>
          <w:rFonts w:ascii="TH SarabunIT๙" w:hAnsi="TH SarabunIT๙" w:cs="TH SarabunIT๙"/>
          <w:noProof/>
          <w:sz w:val="32"/>
          <w:szCs w:val="32"/>
        </w:rPr>
        <w:t>0</w:t>
      </w:r>
      <w:r w:rsidRPr="00BB1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BB1A85">
        <w:rPr>
          <w:rFonts w:ascii="TH SarabunIT๙" w:hAnsi="TH SarabunIT๙" w:cs="TH SarabunIT๙"/>
          <w:noProof/>
          <w:sz w:val="32"/>
          <w:szCs w:val="32"/>
        </w:rPr>
        <w:t>0</w:t>
      </w:r>
      <w:r w:rsidRPr="00BB1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281FDA" w:rsidRPr="00281FDA" w:rsidRDefault="00281FDA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BB1A85">
        <w:rPr>
          <w:rFonts w:ascii="TH SarabunIT๙" w:hAnsi="TH SarabunIT๙" w:cs="TH SarabunIT๙"/>
          <w:noProof/>
          <w:sz w:val="32"/>
          <w:szCs w:val="32"/>
        </w:rPr>
        <w:t>(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เปลี่ยนแปลงรายการจดทะเบียน</w:t>
      </w:r>
      <w:r w:rsidRPr="00BB1A85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</w:t>
      </w:r>
      <w:r w:rsidR="00285F61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ทะเบียนพาณิชย์พ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BB1A85">
        <w:rPr>
          <w:rFonts w:ascii="TH SarabunIT๙" w:hAnsi="TH SarabunIT๙" w:cs="TH SarabunIT๙"/>
          <w:noProof/>
          <w:sz w:val="32"/>
          <w:szCs w:val="32"/>
        </w:rPr>
        <w:t xml:space="preserve">. 2499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  <w:r w:rsidR="00285F61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อบต</w:t>
      </w:r>
      <w:r w:rsidRPr="00BB1A85">
        <w:rPr>
          <w:rFonts w:ascii="TH SarabunIT๙" w:hAnsi="TH SarabunIT๙" w:cs="TH SarabunIT๙"/>
          <w:noProof/>
          <w:sz w:val="32"/>
          <w:szCs w:val="32"/>
        </w:rPr>
        <w:t>.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BB1A85">
        <w:rPr>
          <w:rFonts w:ascii="TH SarabunIT๙" w:hAnsi="TH SarabunIT๙" w:cs="TH SarabunIT๙"/>
          <w:noProof/>
          <w:sz w:val="32"/>
          <w:szCs w:val="32"/>
        </w:rPr>
        <w:t>31/08/2015 15:26</w:t>
      </w:r>
      <w:r w:rsidRPr="00BB1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281FDA" w:rsidRPr="00281FDA" w:rsidRDefault="00281FDA" w:rsidP="00281FDA">
      <w:pPr>
        <w:pStyle w:val="ListParagraph"/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</w:p>
    <w:p w:rsidR="004B53E5" w:rsidRPr="00E64921" w:rsidRDefault="004B53E5" w:rsidP="004B53E5">
      <w:pPr>
        <w:ind w:left="72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1) </w:t>
      </w:r>
      <w:r w:rsidRPr="00E64921"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>สถานที่ให้บริการ</w:t>
      </w:r>
      <w:r w:rsidRPr="00E64921"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</w:t>
      </w:r>
      <w:r w:rsidRPr="00E64921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 w:rsidRPr="00E64921"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</w:t>
      </w:r>
      <w:r w:rsidRPr="00E64921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หมู่ที่ </w:t>
      </w:r>
      <w:r w:rsidRPr="00E64921">
        <w:rPr>
          <w:rFonts w:ascii="TH SarabunIT๙" w:hAnsi="TH SarabunIT๙" w:cs="TH SarabunIT๙"/>
          <w:i/>
          <w:noProof/>
          <w:sz w:val="32"/>
          <w:szCs w:val="32"/>
        </w:rPr>
        <w:t>2</w:t>
      </w:r>
      <w:r w:rsidRPr="00E64921">
        <w:rPr>
          <w:rFonts w:ascii="TH SarabunIT๙" w:hAnsi="TH SarabunIT๙" w:cs="TH SarabunIT๙"/>
          <w:i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                </w:t>
      </w:r>
      <w:r w:rsidRPr="00E64921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ตำบลบ้านน้ำบ่อ</w:t>
      </w:r>
      <w:r w:rsidRPr="00E64921"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</w:t>
      </w:r>
      <w:r w:rsidRPr="00E64921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อำเภอปะนาเระ</w:t>
      </w:r>
      <w:r w:rsidRPr="00E64921"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</w:t>
      </w:r>
      <w:r w:rsidRPr="00E64921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จังหวัดปัตตานี  </w:t>
      </w:r>
      <w:r w:rsidRPr="00E64921">
        <w:rPr>
          <w:rFonts w:ascii="TH SarabunIT๙" w:hAnsi="TH SarabunIT๙" w:cs="TH SarabunIT๙"/>
          <w:i/>
          <w:noProof/>
          <w:sz w:val="32"/>
          <w:szCs w:val="32"/>
        </w:rPr>
        <w:t>94130</w:t>
      </w:r>
      <w:r w:rsidRPr="00E64921">
        <w:rPr>
          <w:rFonts w:ascii="TH SarabunIT๙" w:hAnsi="TH SarabunIT๙" w:cs="TH SarabunIT๙"/>
          <w:i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                </w:t>
      </w:r>
      <w:r w:rsidRPr="00E64921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โทร</w:t>
      </w:r>
      <w:r w:rsidRPr="00E64921">
        <w:rPr>
          <w:rFonts w:ascii="TH SarabunIT๙" w:hAnsi="TH SarabunIT๙" w:cs="TH SarabunIT๙"/>
          <w:i/>
          <w:noProof/>
          <w:sz w:val="32"/>
          <w:szCs w:val="32"/>
        </w:rPr>
        <w:t>/</w:t>
      </w:r>
      <w:r w:rsidRPr="00E64921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โทรสาร  </w:t>
      </w:r>
      <w:r w:rsidRPr="00E64921">
        <w:rPr>
          <w:rFonts w:ascii="TH SarabunIT๙" w:hAnsi="TH SarabunIT๙" w:cs="TH SarabunIT๙"/>
          <w:i/>
          <w:noProof/>
          <w:sz w:val="32"/>
          <w:szCs w:val="32"/>
        </w:rPr>
        <w:t>073-499800</w:t>
      </w:r>
      <w:r w:rsidRPr="00E64921">
        <w:rPr>
          <w:rFonts w:ascii="TH SarabunIT๙" w:hAnsi="TH SarabunIT๙" w:cs="TH SarabunIT๙"/>
          <w:i/>
          <w:noProof/>
          <w:sz w:val="32"/>
          <w:szCs w:val="32"/>
        </w:rPr>
        <w:br/>
      </w:r>
      <w:r>
        <w:rPr>
          <w:rFonts w:ascii="TH SarabunIT๙" w:hAnsi="TH SarabunIT๙" w:cs="TH SarabunIT๙"/>
          <w:i/>
          <w:noProof/>
          <w:sz w:val="32"/>
          <w:szCs w:val="32"/>
        </w:rPr>
        <w:t xml:space="preserve">                           </w:t>
      </w:r>
      <w:hyperlink r:id="rId17" w:history="1">
        <w:r w:rsidRPr="00407ABF">
          <w:rPr>
            <w:rStyle w:val="Hyperlink"/>
            <w:rFonts w:ascii="TH SarabunIT๙" w:hAnsi="TH SarabunIT๙" w:cs="TH SarabunIT๙"/>
            <w:i/>
            <w:noProof/>
            <w:sz w:val="32"/>
            <w:szCs w:val="32"/>
          </w:rPr>
          <w:t>www.bannambor.go.th</w:t>
        </w:r>
      </w:hyperlink>
      <w:r>
        <w:rPr>
          <w:rFonts w:ascii="TH SarabunIT๙" w:hAnsi="TH SarabunIT๙" w:cs="TH SarabunIT๙"/>
          <w:i/>
          <w:noProof/>
          <w:sz w:val="32"/>
          <w:szCs w:val="32"/>
        </w:rPr>
        <w:t xml:space="preserve"> </w:t>
      </w:r>
      <w:r w:rsidRPr="00E64921">
        <w:rPr>
          <w:rFonts w:ascii="TH SarabunIT๙" w:hAnsi="TH SarabunIT๙" w:cs="TH SarabunIT๙"/>
          <w:i/>
          <w:noProof/>
          <w:sz w:val="32"/>
          <w:szCs w:val="32"/>
        </w:rPr>
        <w:t>/</w:t>
      </w:r>
      <w:r w:rsidRPr="00E64921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ติดต่อด้วยตนเองณหน่วยงาน</w:t>
      </w:r>
    </w:p>
    <w:p w:rsidR="004B53E5" w:rsidRDefault="004B53E5" w:rsidP="004B53E5">
      <w:pPr>
        <w:spacing w:after="0" w:line="240" w:lineRule="auto"/>
        <w:ind w:left="2880" w:hanging="1888"/>
        <w:jc w:val="thaiDistribute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 w:rsidRPr="00E64921"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>ระยะเวลาเปิดให้บริการ</w:t>
      </w:r>
      <w:r>
        <w:rPr>
          <w:rFonts w:ascii="TH SarabunIT๙" w:hAnsi="TH SarabunIT๙" w:cs="TH SarabunIT๙" w:hint="cs"/>
          <w:b/>
          <w:bCs/>
          <w:i/>
          <w:sz w:val="32"/>
          <w:szCs w:val="32"/>
          <w:cs/>
          <w:lang w:bidi="th-TH"/>
        </w:rPr>
        <w:t xml:space="preserve"> </w:t>
      </w:r>
      <w:r w:rsidRPr="00E64921"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 xml:space="preserve"> </w:t>
      </w:r>
      <w:r w:rsidRPr="00E64921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เปิดให้บริการวันจันทร์ถึงวันศุกร์ </w:t>
      </w:r>
      <w:r w:rsidRPr="00E64921">
        <w:rPr>
          <w:rFonts w:ascii="TH SarabunIT๙" w:hAnsi="TH SarabunIT๙" w:cs="TH SarabunIT๙"/>
          <w:i/>
          <w:noProof/>
          <w:sz w:val="32"/>
          <w:szCs w:val="32"/>
        </w:rPr>
        <w:t>(</w:t>
      </w:r>
      <w:r w:rsidRPr="00E64921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ยกเว้นวันหยุดที่ทางราชการกำหนด</w:t>
      </w:r>
      <w:r w:rsidRPr="00E64921">
        <w:rPr>
          <w:rFonts w:ascii="TH SarabunIT๙" w:hAnsi="TH SarabunIT๙" w:cs="TH SarabunIT๙"/>
          <w:i/>
          <w:noProof/>
          <w:sz w:val="32"/>
          <w:szCs w:val="32"/>
        </w:rPr>
        <w:t xml:space="preserve">) </w:t>
      </w:r>
      <w:r w:rsidRPr="00E64921"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        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</w:t>
      </w:r>
    </w:p>
    <w:p w:rsidR="004B53E5" w:rsidRPr="00E64921" w:rsidRDefault="004B53E5" w:rsidP="004B53E5">
      <w:pPr>
        <w:spacing w:after="0" w:line="240" w:lineRule="auto"/>
        <w:ind w:left="2880" w:hanging="1888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i/>
          <w:sz w:val="32"/>
          <w:szCs w:val="32"/>
          <w:cs/>
          <w:lang w:bidi="th-TH"/>
        </w:rPr>
        <w:t xml:space="preserve">                           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</w:t>
      </w:r>
      <w:r w:rsidRPr="00E64921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ตั้งแต่เวลา </w:t>
      </w:r>
      <w:r w:rsidRPr="00E64921">
        <w:rPr>
          <w:rFonts w:ascii="TH SarabunIT๙" w:hAnsi="TH SarabunIT๙" w:cs="TH SarabunIT๙"/>
          <w:i/>
          <w:noProof/>
          <w:sz w:val="32"/>
          <w:szCs w:val="32"/>
        </w:rPr>
        <w:t xml:space="preserve">08:30 - 16:30 </w:t>
      </w:r>
      <w:r w:rsidRPr="00E64921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น</w:t>
      </w:r>
      <w:r w:rsidRPr="00E64921">
        <w:rPr>
          <w:rFonts w:ascii="TH SarabunIT๙" w:hAnsi="TH SarabunIT๙" w:cs="TH SarabunIT๙"/>
          <w:i/>
          <w:noProof/>
          <w:sz w:val="32"/>
          <w:szCs w:val="32"/>
        </w:rPr>
        <w:t>.</w:t>
      </w:r>
    </w:p>
    <w:p w:rsidR="004B53E5" w:rsidRPr="00E64921" w:rsidRDefault="004B53E5" w:rsidP="004B53E5">
      <w:pPr>
        <w:pStyle w:val="ListParagraph"/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  <w:r>
        <w:rPr>
          <w:rFonts w:ascii="TH SarabunIT๙" w:hAnsi="TH SarabunIT๙" w:cs="TH SarabunIT๙" w:hint="cs"/>
          <w:b/>
          <w:bCs/>
          <w:i/>
          <w:sz w:val="32"/>
          <w:szCs w:val="32"/>
          <w:cs/>
          <w:lang w:bidi="th-TH"/>
        </w:rPr>
        <w:tab/>
        <w:t xml:space="preserve">    </w:t>
      </w:r>
    </w:p>
    <w:p w:rsidR="004B53E5" w:rsidRDefault="004B53E5" w:rsidP="00DA7038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4B53E5" w:rsidRDefault="004B53E5" w:rsidP="00DA7038">
      <w:pPr>
        <w:pStyle w:val="ListParagraph"/>
        <w:numPr>
          <w:ilvl w:val="3"/>
          <w:numId w:val="38"/>
        </w:numPr>
        <w:spacing w:after="0" w:line="240" w:lineRule="auto"/>
        <w:ind w:left="709" w:hanging="283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ผู้ประกอบพาณิชยกิจซึ่งได้จดทะเบียนไว้แล้วหากมีการเปลี่ยนแปลงรายการใดๆที่ได้จดทะเบียนไว้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จะต้องยื่นคำขอจดทะเบียนเปลี่ยนแปลงรายการภายในเวลา </w:t>
      </w:r>
      <w:r w:rsidRPr="00BB1A85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วันนับตั้งแต่วันที่ได้มีการเปลี่ยนแปลงรายการนั้นๆ  </w:t>
      </w:r>
      <w:r w:rsidRPr="00BB1A85">
        <w:rPr>
          <w:rFonts w:ascii="TH SarabunIT๙" w:hAnsi="TH SarabunIT๙" w:cs="TH SarabunIT๙"/>
          <w:noProof/>
          <w:sz w:val="32"/>
          <w:szCs w:val="32"/>
        </w:rPr>
        <w:t>(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มาตรา </w:t>
      </w:r>
      <w:r w:rsidRPr="00BB1A85">
        <w:rPr>
          <w:rFonts w:ascii="TH SarabunIT๙" w:hAnsi="TH SarabunIT๙" w:cs="TH SarabunIT๙"/>
          <w:noProof/>
          <w:sz w:val="32"/>
          <w:szCs w:val="32"/>
        </w:rPr>
        <w:t>13)</w:t>
      </w:r>
    </w:p>
    <w:p w:rsidR="004B53E5" w:rsidRDefault="004B53E5" w:rsidP="00DA7038">
      <w:pPr>
        <w:pStyle w:val="ListParagraph"/>
        <w:numPr>
          <w:ilvl w:val="3"/>
          <w:numId w:val="38"/>
        </w:numPr>
        <w:spacing w:after="0" w:line="240" w:lineRule="auto"/>
        <w:ind w:left="709" w:hanging="283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</w:p>
    <w:p w:rsidR="004B53E5" w:rsidRDefault="004B53E5" w:rsidP="00DA7038">
      <w:pPr>
        <w:pStyle w:val="ListParagraph"/>
        <w:numPr>
          <w:ilvl w:val="3"/>
          <w:numId w:val="38"/>
        </w:numPr>
        <w:spacing w:after="0" w:line="240" w:lineRule="auto"/>
        <w:ind w:left="709" w:hanging="283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</w:p>
    <w:p w:rsidR="004B53E5" w:rsidRPr="00E64921" w:rsidRDefault="004B53E5" w:rsidP="00DA7038">
      <w:pPr>
        <w:pStyle w:val="ListParagraph"/>
        <w:numPr>
          <w:ilvl w:val="3"/>
          <w:numId w:val="38"/>
        </w:numPr>
        <w:spacing w:after="0" w:line="240" w:lineRule="auto"/>
        <w:ind w:left="709" w:hanging="283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แบบพิมพ์คำขอจดทะเบียน </w:t>
      </w:r>
      <w:r w:rsidRPr="00BB1A85">
        <w:rPr>
          <w:rFonts w:ascii="TH SarabunIT๙" w:hAnsi="TH SarabunIT๙" w:cs="TH SarabunIT๙"/>
          <w:noProof/>
          <w:sz w:val="32"/>
          <w:szCs w:val="32"/>
        </w:rPr>
        <w:t>(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แบบทพ</w:t>
      </w:r>
      <w:r w:rsidRPr="00BB1A85">
        <w:rPr>
          <w:rFonts w:ascii="TH SarabunIT๙" w:hAnsi="TH SarabunIT๙" w:cs="TH SarabunIT๙"/>
          <w:noProof/>
          <w:sz w:val="32"/>
          <w:szCs w:val="32"/>
        </w:rPr>
        <w:t xml:space="preserve">.)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hyperlink r:id="rId18" w:history="1">
        <w:r w:rsidRPr="00407ABF">
          <w:rPr>
            <w:rStyle w:val="Hyperlink"/>
            <w:rFonts w:ascii="TH SarabunIT๙" w:hAnsi="TH SarabunIT๙" w:cs="TH SarabunIT๙"/>
            <w:noProof/>
            <w:sz w:val="32"/>
            <w:szCs w:val="32"/>
          </w:rPr>
          <w:t>www.dbd.go.th</w:t>
        </w:r>
      </w:hyperlink>
    </w:p>
    <w:p w:rsidR="00CA600A" w:rsidRDefault="004B53E5" w:rsidP="004B53E5">
      <w:pPr>
        <w:spacing w:after="0" w:line="240" w:lineRule="auto"/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E64921">
        <w:rPr>
          <w:rFonts w:ascii="TH SarabunIT๙" w:hAnsi="TH SarabunIT๙" w:cs="TH SarabunIT๙"/>
          <w:noProof/>
          <w:sz w:val="32"/>
          <w:szCs w:val="32"/>
        </w:rPr>
        <w:br/>
      </w:r>
      <w:r w:rsidRPr="00E6492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E64921">
        <w:rPr>
          <w:rFonts w:ascii="TH SarabunIT๙" w:hAnsi="TH SarabunIT๙" w:cs="TH SarabunIT๙"/>
          <w:noProof/>
          <w:sz w:val="32"/>
          <w:szCs w:val="32"/>
        </w:rPr>
        <w:t>/</w:t>
      </w:r>
      <w:r w:rsidRPr="00E6492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E64921">
        <w:rPr>
          <w:rFonts w:ascii="TH SarabunIT๙" w:hAnsi="TH SarabunIT๙" w:cs="TH SarabunIT๙"/>
          <w:noProof/>
          <w:sz w:val="32"/>
          <w:szCs w:val="32"/>
        </w:rPr>
        <w:t>/</w:t>
      </w:r>
      <w:r w:rsidRPr="00E6492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:rsidR="00CA600A" w:rsidRDefault="00CA600A" w:rsidP="004B53E5">
      <w:pPr>
        <w:spacing w:after="0" w:line="240" w:lineRule="auto"/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B53E5" w:rsidRPr="00BB1A85" w:rsidRDefault="004B53E5" w:rsidP="00DA7038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TableGrid"/>
        <w:tblW w:w="10206" w:type="dxa"/>
        <w:tblInd w:w="108" w:type="dxa"/>
        <w:tblLayout w:type="fixed"/>
        <w:tblLook w:val="04A0"/>
      </w:tblPr>
      <w:tblGrid>
        <w:gridCol w:w="426"/>
        <w:gridCol w:w="2126"/>
        <w:gridCol w:w="3260"/>
        <w:gridCol w:w="1134"/>
        <w:gridCol w:w="2126"/>
        <w:gridCol w:w="1134"/>
      </w:tblGrid>
      <w:tr w:rsidR="004B53E5" w:rsidRPr="00BB1A85" w:rsidTr="004B53E5">
        <w:trPr>
          <w:tblHeader/>
        </w:trPr>
        <w:tc>
          <w:tcPr>
            <w:tcW w:w="426" w:type="dxa"/>
            <w:vAlign w:val="center"/>
          </w:tcPr>
          <w:p w:rsidR="004B53E5" w:rsidRPr="00BB1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126" w:type="dxa"/>
            <w:vAlign w:val="center"/>
          </w:tcPr>
          <w:p w:rsidR="004B53E5" w:rsidRPr="00BB1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3260" w:type="dxa"/>
            <w:vAlign w:val="center"/>
          </w:tcPr>
          <w:p w:rsidR="004B53E5" w:rsidRPr="00BB1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134" w:type="dxa"/>
            <w:vAlign w:val="center"/>
          </w:tcPr>
          <w:p w:rsidR="004B53E5" w:rsidRPr="00BB1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2126" w:type="dxa"/>
          </w:tcPr>
          <w:p w:rsidR="004B53E5" w:rsidRPr="00BB1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134" w:type="dxa"/>
          </w:tcPr>
          <w:p w:rsidR="004B53E5" w:rsidRPr="00BB1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BB1A85" w:rsidTr="004B53E5">
        <w:tc>
          <w:tcPr>
            <w:tcW w:w="426" w:type="dxa"/>
          </w:tcPr>
          <w:p w:rsidR="004B53E5" w:rsidRPr="00BB1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B1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ที่ทำการองค์การบริหารส่วนตำบลบ้านน้ำบ่อ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หมู่ที่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ตำบลบ้านน้ำบ่อ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อำเภอปะนาเระจังหวัดปัตตานี 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94130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โทร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โทรสาร 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073-499800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>www.bannambor.go.th</w:t>
            </w:r>
          </w:p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126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B1A85" w:rsidTr="004B53E5">
        <w:tc>
          <w:tcPr>
            <w:tcW w:w="426" w:type="dxa"/>
          </w:tcPr>
          <w:p w:rsidR="004B53E5" w:rsidRPr="00BB1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B1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53E5" w:rsidRPr="00BB1A8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เจ้าหน้าที่การเงินรับชำระค่าธรรมเนียม</w:t>
            </w:r>
          </w:p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126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B1A85" w:rsidTr="004B53E5">
        <w:tc>
          <w:tcPr>
            <w:tcW w:w="426" w:type="dxa"/>
          </w:tcPr>
          <w:p w:rsidR="004B53E5" w:rsidRPr="00BB1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BB1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53E5" w:rsidRPr="00BB1A8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นายทะเบียนรับจดทะเบียน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เจ้าหน้าที่บันทึกข้อมูลเข้าระบบ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จัดเตรียมใบสำคัญการจดทะเบียน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สำเนาเอกสาร</w:t>
            </w:r>
          </w:p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126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B1A85" w:rsidTr="004B53E5">
        <w:tc>
          <w:tcPr>
            <w:tcW w:w="426" w:type="dxa"/>
          </w:tcPr>
          <w:p w:rsidR="004B53E5" w:rsidRPr="00BB1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BB1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53E5" w:rsidRPr="00BB1A8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นายทะเบียนตรวจเอกสารและลงนาม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มอบใบทะเบียนพาณิชย์ให้ผู้ยื่นคำขอ</w:t>
            </w:r>
          </w:p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126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4B53E5" w:rsidRPr="00BB1A85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Pr="00BB1A85">
        <w:rPr>
          <w:rFonts w:ascii="TH SarabunIT๙" w:hAnsi="TH SarabunIT๙" w:cs="TH SarabunIT๙"/>
          <w:noProof/>
          <w:sz w:val="32"/>
          <w:szCs w:val="32"/>
        </w:rPr>
        <w:t xml:space="preserve">60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</w:p>
    <w:p w:rsidR="004B53E5" w:rsidRPr="00BB1A85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BB1A85" w:rsidRDefault="004B53E5" w:rsidP="00DA7038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4B53E5" w:rsidRPr="00BB1A8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281FDA" w:rsidRDefault="00281FDA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502B" w:rsidRDefault="0029502B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502B" w:rsidRDefault="0029502B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502B" w:rsidRDefault="0029502B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502B" w:rsidRDefault="0029502B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502B" w:rsidRDefault="0029502B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502B" w:rsidRDefault="0029502B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502B" w:rsidRDefault="0029502B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502B" w:rsidRDefault="0029502B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502B" w:rsidRDefault="0029502B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502B" w:rsidRDefault="0029502B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53E5" w:rsidRPr="00BB1A85" w:rsidRDefault="004B53E5" w:rsidP="00DA7038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:rsidR="004B53E5" w:rsidRPr="00BB1A85" w:rsidRDefault="004B53E5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15.1)</w:t>
      </w: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546"/>
        <w:gridCol w:w="1507"/>
        <w:gridCol w:w="1638"/>
        <w:gridCol w:w="1228"/>
        <w:gridCol w:w="1035"/>
        <w:gridCol w:w="1134"/>
        <w:gridCol w:w="2835"/>
      </w:tblGrid>
      <w:tr w:rsidR="004B53E5" w:rsidRPr="00BB1A85" w:rsidTr="004B53E5">
        <w:trPr>
          <w:trHeight w:val="946"/>
          <w:tblHeader/>
        </w:trPr>
        <w:tc>
          <w:tcPr>
            <w:tcW w:w="546" w:type="dxa"/>
            <w:vAlign w:val="center"/>
          </w:tcPr>
          <w:p w:rsidR="004B53E5" w:rsidRPr="00BB1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507" w:type="dxa"/>
            <w:vAlign w:val="center"/>
          </w:tcPr>
          <w:p w:rsidR="004B53E5" w:rsidRPr="00BB1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638" w:type="dxa"/>
            <w:vAlign w:val="center"/>
          </w:tcPr>
          <w:p w:rsidR="004B53E5" w:rsidRPr="00BB1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228" w:type="dxa"/>
            <w:vAlign w:val="center"/>
          </w:tcPr>
          <w:p w:rsidR="004B53E5" w:rsidRPr="00BB1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035" w:type="dxa"/>
            <w:vAlign w:val="center"/>
          </w:tcPr>
          <w:p w:rsidR="004B53E5" w:rsidRPr="00BB1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4B53E5" w:rsidRPr="00BB1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2835" w:type="dxa"/>
            <w:vAlign w:val="center"/>
          </w:tcPr>
          <w:p w:rsidR="004B53E5" w:rsidRPr="00BB1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BB1A85" w:rsidTr="004B53E5">
        <w:trPr>
          <w:trHeight w:val="1065"/>
        </w:trPr>
        <w:tc>
          <w:tcPr>
            <w:tcW w:w="546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B1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07" w:type="dxa"/>
          </w:tcPr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638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228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035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2835" w:type="dxa"/>
          </w:tcPr>
          <w:p w:rsidR="004B53E5" w:rsidRPr="00BB1A8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สำเนาบัตรประจำตัวของผู้ประกอบพาณิชยกิจพร้อมลงนามรับรองสำเนาถูกต้อง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BB1A85" w:rsidTr="004B53E5">
        <w:trPr>
          <w:trHeight w:val="1079"/>
        </w:trPr>
        <w:tc>
          <w:tcPr>
            <w:tcW w:w="546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B1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07" w:type="dxa"/>
          </w:tcPr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638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228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035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2835" w:type="dxa"/>
          </w:tcPr>
          <w:p w:rsidR="004B53E5" w:rsidRPr="00BB1A8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สำเนาทะเบียนบ้านของผู้ประกอบพาณิชยกิจพร้อมลงนามรับรองสำเนาถูกต้อง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:rsidR="004B53E5" w:rsidRPr="00BB1A85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BB1A85" w:rsidRDefault="004B53E5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15.2)</w:t>
      </w: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567"/>
        <w:gridCol w:w="2835"/>
        <w:gridCol w:w="1701"/>
        <w:gridCol w:w="1134"/>
        <w:gridCol w:w="993"/>
        <w:gridCol w:w="992"/>
        <w:gridCol w:w="1701"/>
      </w:tblGrid>
      <w:tr w:rsidR="004B53E5" w:rsidRPr="00BB1A85" w:rsidTr="004B53E5">
        <w:trPr>
          <w:tblHeader/>
        </w:trPr>
        <w:tc>
          <w:tcPr>
            <w:tcW w:w="567" w:type="dxa"/>
            <w:vAlign w:val="center"/>
          </w:tcPr>
          <w:p w:rsidR="004B53E5" w:rsidRPr="00BB1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835" w:type="dxa"/>
            <w:vAlign w:val="center"/>
          </w:tcPr>
          <w:p w:rsidR="004B53E5" w:rsidRPr="00BB1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701" w:type="dxa"/>
            <w:vAlign w:val="center"/>
          </w:tcPr>
          <w:p w:rsidR="004B53E5" w:rsidRPr="00BB1A85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134" w:type="dxa"/>
            <w:vAlign w:val="center"/>
          </w:tcPr>
          <w:p w:rsidR="004B53E5" w:rsidRPr="00BB1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993" w:type="dxa"/>
            <w:vAlign w:val="center"/>
          </w:tcPr>
          <w:p w:rsidR="004B53E5" w:rsidRPr="00BB1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992" w:type="dxa"/>
            <w:vAlign w:val="center"/>
          </w:tcPr>
          <w:p w:rsidR="004B53E5" w:rsidRPr="00BB1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01" w:type="dxa"/>
            <w:vAlign w:val="center"/>
          </w:tcPr>
          <w:p w:rsidR="004B53E5" w:rsidRPr="00BB1A85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1A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BB1A85" w:rsidTr="004B53E5">
        <w:tc>
          <w:tcPr>
            <w:tcW w:w="567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B1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835" w:type="dxa"/>
          </w:tcPr>
          <w:p w:rsidR="004B53E5" w:rsidRPr="00BB1A8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คำขอจดทะเบียนพาณิชย์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      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แบบทพ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.)</w:t>
            </w:r>
          </w:p>
        </w:tc>
        <w:tc>
          <w:tcPr>
            <w:tcW w:w="1701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134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01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B1A85" w:rsidTr="004B53E5">
        <w:tc>
          <w:tcPr>
            <w:tcW w:w="567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B1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835" w:type="dxa"/>
          </w:tcPr>
          <w:p w:rsidR="004B53E5" w:rsidRPr="00BB1A8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ต้นฉบับ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คน</w:t>
            </w:r>
          </w:p>
        </w:tc>
        <w:tc>
          <w:tcPr>
            <w:tcW w:w="1701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01" w:type="dxa"/>
          </w:tcPr>
          <w:p w:rsidR="004B53E5" w:rsidRPr="00BB1A8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กรณีผู้ประกอบพาณิชยกิจมิได้เป็นเจ้าบ้าน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BB1A85" w:rsidTr="004B53E5">
        <w:tc>
          <w:tcPr>
            <w:tcW w:w="567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BB1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835" w:type="dxa"/>
          </w:tcPr>
          <w:p w:rsidR="004B53E5" w:rsidRPr="00BB1A8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</w:tc>
        <w:tc>
          <w:tcPr>
            <w:tcW w:w="1701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01" w:type="dxa"/>
          </w:tcPr>
          <w:p w:rsidR="004B53E5" w:rsidRPr="00BB1A8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กรณีผู้ประกอบพาณิชยกิจมิได้เป็นเจ้าบ้าน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BB1A85" w:rsidTr="004B53E5">
        <w:tc>
          <w:tcPr>
            <w:tcW w:w="567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BB1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835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  <w:p w:rsidR="004B53E5" w:rsidRPr="00BB1A8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01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B1A85" w:rsidTr="004B53E5">
        <w:tc>
          <w:tcPr>
            <w:tcW w:w="567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5</w:t>
            </w:r>
            <w:r w:rsidRPr="00BB1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835" w:type="dxa"/>
          </w:tcPr>
          <w:p w:rsidR="004B53E5" w:rsidRPr="00BB1A8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701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01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B1A85" w:rsidTr="004B53E5">
        <w:tc>
          <w:tcPr>
            <w:tcW w:w="567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BB1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835" w:type="dxa"/>
          </w:tcPr>
          <w:p w:rsidR="004B53E5" w:rsidRPr="00BB1A8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สำเนาบัตรประจำตัวประชาชนของผู้รับมอบอำนาจ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1701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134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01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BB1A85" w:rsidTr="004B53E5">
        <w:tc>
          <w:tcPr>
            <w:tcW w:w="567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BB1A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835" w:type="dxa"/>
          </w:tcPr>
          <w:p w:rsidR="004B53E5" w:rsidRPr="00BB1A8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ใบทะเบียนพาณิชย์ 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ฉบับจริง</w:t>
            </w: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134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01" w:type="dxa"/>
          </w:tcPr>
          <w:p w:rsidR="004B53E5" w:rsidRPr="00BB1A85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4B53E5" w:rsidRPr="00BB1A85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p w:rsidR="004B53E5" w:rsidRPr="006B65EF" w:rsidRDefault="004B53E5" w:rsidP="00DA7038">
      <w:pPr>
        <w:pStyle w:val="ListParagraph"/>
        <w:numPr>
          <w:ilvl w:val="0"/>
          <w:numId w:val="18"/>
        </w:num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B65EF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ค่าธรรมเนียม </w:t>
      </w:r>
      <w:r w:rsidRPr="006B65EF">
        <w:rPr>
          <w:rFonts w:ascii="TH SarabunIT๙" w:hAnsi="TH SarabunIT๙" w:cs="TH SarabunIT๙"/>
          <w:b/>
          <w:bCs/>
          <w:noProof/>
          <w:sz w:val="32"/>
          <w:szCs w:val="32"/>
        </w:rPr>
        <w:t>(</w:t>
      </w:r>
      <w:r w:rsidRPr="006B65EF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ครั้งละ</w:t>
      </w:r>
      <w:r w:rsidRPr="006B65EF">
        <w:rPr>
          <w:rFonts w:ascii="TH SarabunIT๙" w:hAnsi="TH SarabunIT๙" w:cs="TH SarabunIT๙"/>
          <w:b/>
          <w:bCs/>
          <w:noProof/>
          <w:sz w:val="32"/>
          <w:szCs w:val="32"/>
        </w:rPr>
        <w:t>)</w:t>
      </w:r>
    </w:p>
    <w:p w:rsidR="004B53E5" w:rsidRDefault="004B53E5" w:rsidP="004B53E5">
      <w:pPr>
        <w:pStyle w:val="ListParagraph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6B65E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ค่าธรรมเนียม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6B65EF">
        <w:rPr>
          <w:rFonts w:ascii="TH SarabunIT๙" w:hAnsi="TH SarabunIT๙" w:cs="TH SarabunIT๙"/>
          <w:noProof/>
          <w:sz w:val="32"/>
          <w:szCs w:val="32"/>
        </w:rPr>
        <w:t xml:space="preserve">20 </w:t>
      </w:r>
      <w:r w:rsidRPr="006B65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บาท</w:t>
      </w:r>
    </w:p>
    <w:p w:rsidR="00281FDA" w:rsidRPr="00281FDA" w:rsidRDefault="00281FDA" w:rsidP="004B53E5">
      <w:pPr>
        <w:pStyle w:val="ListParagraph"/>
        <w:rPr>
          <w:rFonts w:ascii="TH SarabunIT๙" w:hAnsi="TH SarabunIT๙" w:cs="TH SarabunIT๙"/>
          <w:noProof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18"/>
        </w:num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B65EF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ค่าธรรมเนียมคัดสำเนาเอกสาร </w:t>
      </w:r>
      <w:r w:rsidRPr="006B65EF">
        <w:rPr>
          <w:rFonts w:ascii="TH SarabunIT๙" w:hAnsi="TH SarabunIT๙" w:cs="TH SarabunIT๙"/>
          <w:b/>
          <w:bCs/>
          <w:noProof/>
          <w:sz w:val="32"/>
          <w:szCs w:val="32"/>
        </w:rPr>
        <w:t>(</w:t>
      </w:r>
      <w:r w:rsidRPr="006B65EF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ชุดละ</w:t>
      </w:r>
      <w:r w:rsidRPr="006B65EF">
        <w:rPr>
          <w:rFonts w:ascii="TH SarabunIT๙" w:hAnsi="TH SarabunIT๙" w:cs="TH SarabunIT๙"/>
          <w:b/>
          <w:bCs/>
          <w:noProof/>
          <w:sz w:val="32"/>
          <w:szCs w:val="32"/>
        </w:rPr>
        <w:t>)</w:t>
      </w:r>
    </w:p>
    <w:p w:rsidR="004B53E5" w:rsidRDefault="004B53E5" w:rsidP="004B53E5">
      <w:pPr>
        <w:pStyle w:val="ListParagraph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6B65E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ค่าธรรมเนียม</w:t>
      </w:r>
      <w:r w:rsidR="00281FD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6B65EF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6B65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บาท</w:t>
      </w:r>
    </w:p>
    <w:p w:rsidR="00281FDA" w:rsidRDefault="00281FDA" w:rsidP="004B53E5">
      <w:pPr>
        <w:pStyle w:val="ListParagraph"/>
        <w:rPr>
          <w:rFonts w:ascii="TH SarabunIT๙" w:hAnsi="TH SarabunIT๙" w:cs="TH SarabunIT๙"/>
          <w:noProof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p w:rsidR="004B53E5" w:rsidRDefault="004B53E5" w:rsidP="00DA7038">
      <w:pPr>
        <w:pStyle w:val="ListParagraph"/>
        <w:numPr>
          <w:ilvl w:val="0"/>
          <w:numId w:val="19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ช่องทางการร้องเรียน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หมู่ที่ </w:t>
      </w:r>
      <w:r w:rsidRPr="00BB1A85">
        <w:rPr>
          <w:rFonts w:ascii="TH SarabunIT๙" w:hAnsi="TH SarabunIT๙" w:cs="TH SarabunIT๙"/>
          <w:noProof/>
          <w:sz w:val="32"/>
          <w:szCs w:val="32"/>
        </w:rPr>
        <w:t xml:space="preserve">2 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  <w:t xml:space="preserve">                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ตำบลบ้านน้ำบ่ออำเภอปะนาเระจังหวัดปัตตานี  </w:t>
      </w:r>
      <w:r w:rsidRPr="00BB1A85">
        <w:rPr>
          <w:rFonts w:ascii="TH SarabunIT๙" w:hAnsi="TH SarabunIT๙" w:cs="TH SarabunIT๙"/>
          <w:noProof/>
          <w:sz w:val="32"/>
          <w:szCs w:val="32"/>
        </w:rPr>
        <w:t>94130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 xml:space="preserve">                  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โทร</w:t>
      </w:r>
      <w:r w:rsidRPr="00BB1A85">
        <w:rPr>
          <w:rFonts w:ascii="TH SarabunIT๙" w:hAnsi="TH SarabunIT๙" w:cs="TH SarabunIT๙"/>
          <w:noProof/>
          <w:sz w:val="32"/>
          <w:szCs w:val="32"/>
        </w:rPr>
        <w:t>/</w:t>
      </w:r>
      <w:r w:rsidRPr="00BB1A8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โทรสาร  </w:t>
      </w:r>
      <w:r w:rsidRPr="00BB1A85">
        <w:rPr>
          <w:rFonts w:ascii="TH SarabunIT๙" w:hAnsi="TH SarabunIT๙" w:cs="TH SarabunIT๙"/>
          <w:noProof/>
          <w:sz w:val="32"/>
          <w:szCs w:val="32"/>
        </w:rPr>
        <w:t xml:space="preserve">073-499800 </w:t>
      </w:r>
    </w:p>
    <w:p w:rsidR="004B53E5" w:rsidRPr="00281FDA" w:rsidRDefault="004B53E5" w:rsidP="00281FDA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 xml:space="preserve">                  </w:t>
      </w:r>
      <w:r w:rsidRPr="00BB1A85">
        <w:rPr>
          <w:rFonts w:ascii="TH SarabunIT๙" w:hAnsi="TH SarabunIT๙" w:cs="TH SarabunIT๙"/>
          <w:noProof/>
          <w:sz w:val="32"/>
          <w:szCs w:val="32"/>
        </w:rPr>
        <w:t>www.bannambor.go.th</w:t>
      </w:r>
      <w:r w:rsidRPr="00BB1A85">
        <w:rPr>
          <w:rFonts w:ascii="TH SarabunIT๙" w:hAnsi="TH SarabunIT๙" w:cs="TH SarabunIT๙"/>
          <w:sz w:val="32"/>
          <w:szCs w:val="32"/>
        </w:rPr>
        <w:br/>
      </w:r>
    </w:p>
    <w:p w:rsidR="004B53E5" w:rsidRDefault="004B53E5" w:rsidP="00DA7038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ตัวอย่างแบบฟอร์ม ตัวอย่าง และคู่มือการกรอก</w:t>
      </w:r>
    </w:p>
    <w:p w:rsidR="004B53E5" w:rsidRPr="006B65EF" w:rsidRDefault="004B53E5" w:rsidP="00DA7038">
      <w:pPr>
        <w:pStyle w:val="ListParagraph"/>
        <w:numPr>
          <w:ilvl w:val="0"/>
          <w:numId w:val="20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6B65E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คู่มือการกรอกเอกสาร</w:t>
      </w:r>
    </w:p>
    <w:p w:rsidR="004B53E5" w:rsidRPr="00BB1A85" w:rsidRDefault="004B53E5" w:rsidP="004B53E5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-</w:t>
      </w:r>
      <w:r w:rsidRPr="00BB1A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</w:p>
    <w:p w:rsidR="004B53E5" w:rsidRPr="00BB1A85" w:rsidRDefault="004B53E5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281FDA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281FDA" w:rsidRDefault="00281FDA" w:rsidP="00281FDA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281FDA" w:rsidRDefault="00281FDA" w:rsidP="00281FDA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281FDA" w:rsidRPr="00281FDA" w:rsidRDefault="00281FDA" w:rsidP="00281FDA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BB1A85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BB1A85" w:rsidRDefault="004B53E5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B53E5" w:rsidRPr="00BB1A85" w:rsidRDefault="004B53E5" w:rsidP="004B53E5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B53E5" w:rsidRPr="00BB1A85" w:rsidRDefault="004B53E5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</w:p>
    <w:p w:rsidR="004B53E5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คู่มือสำหรับประชาชน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94534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94534A">
        <w:rPr>
          <w:rFonts w:ascii="TH SarabunIT๙" w:hAnsi="TH SarabunIT๙" w:cs="TH SarabunIT๙"/>
          <w:b/>
          <w:bCs/>
          <w:noProof/>
          <w:sz w:val="32"/>
          <w:szCs w:val="32"/>
        </w:rPr>
        <w:t>(</w:t>
      </w:r>
      <w:r w:rsidRPr="0094534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เลิกประกอบพาณิชยกิจ</w:t>
      </w:r>
      <w:r w:rsidRPr="0094534A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) </w:t>
      </w:r>
      <w:r w:rsidRPr="0094534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ตาม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พ</w:t>
      </w:r>
      <w:r w:rsidRPr="0094534A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ร</w:t>
      </w:r>
      <w:r w:rsidRPr="0094534A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บ</w:t>
      </w:r>
      <w:r w:rsidRPr="0094534A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ทะเบียนพาณิชย์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bidi="th-TH"/>
        </w:rPr>
        <w:t xml:space="preserve">  </w:t>
      </w:r>
    </w:p>
    <w:p w:rsidR="004B53E5" w:rsidRPr="0094534A" w:rsidRDefault="004B53E5" w:rsidP="004B53E5">
      <w:pPr>
        <w:spacing w:after="0" w:line="240" w:lineRule="auto"/>
        <w:ind w:left="144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bidi="th-TH"/>
        </w:rPr>
        <w:t xml:space="preserve">         </w:t>
      </w:r>
      <w:r w:rsidRPr="0094534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พ</w:t>
      </w:r>
      <w:r w:rsidRPr="0094534A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ศ</w:t>
      </w:r>
      <w:r w:rsidRPr="0094534A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. 2499 </w:t>
      </w:r>
      <w:r w:rsidRPr="0094534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:rsidR="004B53E5" w:rsidRPr="0094534A" w:rsidRDefault="004B53E5" w:rsidP="004B53E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94534A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หน่วยงานที่รับผิดชอบ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4B53E5" w:rsidRPr="0094534A" w:rsidRDefault="004B53E5" w:rsidP="004B53E5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94534A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กระทรวงพาณิชย์</w:t>
      </w:r>
    </w:p>
    <w:p w:rsidR="004B53E5" w:rsidRPr="0094534A" w:rsidRDefault="00F246DE" w:rsidP="004B53E5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w:pict>
          <v:line id="_x0000_s1033" style="position:absolute;z-index:251672576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4B53E5" w:rsidRDefault="004B53E5" w:rsidP="00DA7038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94534A">
        <w:rPr>
          <w:rFonts w:ascii="TH SarabunIT๙" w:hAnsi="TH SarabunIT๙" w:cs="TH SarabunIT๙"/>
          <w:noProof/>
          <w:sz w:val="32"/>
          <w:szCs w:val="32"/>
        </w:rPr>
        <w:t>(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เลิกประกอบพาณิชยกิจ</w:t>
      </w:r>
      <w:r w:rsidRPr="0094534A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94534A">
        <w:rPr>
          <w:rFonts w:ascii="TH SarabunIT๙" w:hAnsi="TH SarabunIT๙" w:cs="TH SarabunIT๙"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94534A">
        <w:rPr>
          <w:rFonts w:ascii="TH SarabunIT๙" w:hAnsi="TH SarabunIT๙" w:cs="TH SarabunIT๙"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</w:t>
      </w:r>
      <w:r w:rsidRPr="0094534A">
        <w:rPr>
          <w:rFonts w:ascii="TH SarabunIT๙" w:hAnsi="TH SarabunIT๙" w:cs="TH SarabunIT๙"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ทะเบียนพาณิชย์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94534A">
        <w:rPr>
          <w:rFonts w:ascii="TH SarabunIT๙" w:hAnsi="TH SarabunIT๙" w:cs="TH SarabunIT๙"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94534A">
        <w:rPr>
          <w:rFonts w:ascii="TH SarabunIT๙" w:hAnsi="TH SarabunIT๙" w:cs="TH SarabunIT๙"/>
          <w:noProof/>
          <w:sz w:val="32"/>
          <w:szCs w:val="32"/>
        </w:rPr>
        <w:t xml:space="preserve">. 2499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:rsidR="001839B9" w:rsidRPr="001839B9" w:rsidRDefault="001839B9" w:rsidP="001839B9">
      <w:pPr>
        <w:pStyle w:val="ListParagraph"/>
        <w:spacing w:after="0" w:line="240" w:lineRule="auto"/>
        <w:ind w:left="426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1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1839B9" w:rsidRPr="001839B9" w:rsidRDefault="001839B9" w:rsidP="001839B9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cs/>
          <w:lang w:bidi="th-TH"/>
        </w:rPr>
      </w:pPr>
    </w:p>
    <w:p w:rsidR="001839B9" w:rsidRDefault="004B53E5" w:rsidP="00DA7038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กระบวนงานบริการที่ให้บริการในส่วนภูมิภาคและส่วนท้องถิ่น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noProof/>
          <w:sz w:val="32"/>
          <w:szCs w:val="32"/>
        </w:rPr>
        <w:t>(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94534A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4B53E5" w:rsidRPr="001839B9" w:rsidRDefault="004B53E5" w:rsidP="001839B9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1839B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4B53E5" w:rsidRDefault="004B53E5" w:rsidP="00DA7038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จดทะเบียน</w:t>
      </w: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839B9" w:rsidRPr="001839B9" w:rsidRDefault="001839B9" w:rsidP="001839B9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p w:rsidR="004B53E5" w:rsidRDefault="004B53E5" w:rsidP="00DA7038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iCs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ประกาศกรมพัฒนาธุรกิจการค้าเรื่องกำหนดแบบพิมพ์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2549</w:t>
      </w:r>
    </w:p>
    <w:p w:rsidR="004B53E5" w:rsidRDefault="004B53E5" w:rsidP="00DA7038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 xml:space="preserve">2555  </w:t>
      </w:r>
    </w:p>
    <w:p w:rsidR="004B53E5" w:rsidRDefault="004B53E5" w:rsidP="00DA7038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ประกาศกระทรวงพาณิชย์เรื่องแต่งตั้งพนักงานเจ้าหน้าที่และนายทะเบียนพาณิชย์ 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(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ฉบับที่ 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8)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 xml:space="preserve">. 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2552</w:t>
      </w:r>
    </w:p>
    <w:p w:rsidR="004B53E5" w:rsidRDefault="004B53E5" w:rsidP="00DA7038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ประกาศกระทรวงพาณิชย์เรื่องการตั้งสำนักงานทะเบียนพาณิชย์แต่งตั้งพนักงานเจ้าหน้าที่และ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นายทะเบียนพาณิชย์ 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(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ฉบับที่ 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 xml:space="preserve">9)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2552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 xml:space="preserve">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และ 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(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ฉบับที่ 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 xml:space="preserve">10)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2553</w:t>
      </w:r>
    </w:p>
    <w:p w:rsidR="004B53E5" w:rsidRDefault="004B53E5" w:rsidP="00DA7038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กฎกระทรวงพาณิชย์ฉบับที่ 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3 (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2540)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 xml:space="preserve">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ออกตามความในพระราชบัญญัติทะเบียนพาณิชย์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 xml:space="preserve">. 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2499</w:t>
      </w:r>
    </w:p>
    <w:p w:rsidR="004B53E5" w:rsidRDefault="004B53E5" w:rsidP="00DA7038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คำสั่งสำนักงานกลางทะเบียนพาณิชย์ที่ 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1/2553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 xml:space="preserve"> 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เรื่องหลักเกณฑ์และวิธีการกำหนดเลขทะเบียนพาณิชย์และเลขคำขอจดทะเบียนพาณิชย์</w:t>
      </w:r>
    </w:p>
    <w:p w:rsidR="004B53E5" w:rsidRDefault="004B53E5" w:rsidP="00DA7038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คำสั่งสำนักงานกลางทะเบียนพาณิชย์ที่ 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1/2554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 xml:space="preserve">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</w:r>
    </w:p>
    <w:p w:rsidR="004B53E5" w:rsidRPr="0094534A" w:rsidRDefault="004B53E5" w:rsidP="00DA7038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ประกาศกระทรวงพาณิชย์ฉบับที่ 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83 (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2515)</w:t>
      </w:r>
      <w:r>
        <w:rPr>
          <w:rFonts w:ascii="TH SarabunIT๙" w:hAnsi="TH SarabunIT๙" w:cs="TH SarabunIT๙"/>
          <w:i/>
          <w:noProof/>
          <w:sz w:val="32"/>
          <w:szCs w:val="32"/>
        </w:rPr>
        <w:t xml:space="preserve">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เรื่องกำหนดพาณิชยกิจที่ไม่อยู่ภายใต้บังคับของกฎหมายว่าด้วยทะเบียนพาณิชย์</w:t>
      </w:r>
    </w:p>
    <w:p w:rsidR="004B53E5" w:rsidRDefault="004B53E5" w:rsidP="00DA7038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ประกาศกระทรวงพาณิชย์ฉบับที่ 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93 (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2520)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 xml:space="preserve">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เรื่องกำหนดพาณิชยกิจที่ไม่อยู่ภายใต้บังคับแห่งพระราชบัญญัติทะเบียนพาณิชย์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2499</w:t>
      </w:r>
    </w:p>
    <w:p w:rsidR="004B53E5" w:rsidRPr="0094534A" w:rsidRDefault="004B53E5" w:rsidP="00DA7038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ind w:left="851" w:hanging="491"/>
        <w:jc w:val="thaiDistribute"/>
        <w:rPr>
          <w:rFonts w:ascii="TH SarabunIT๙" w:hAnsi="TH SarabunIT๙" w:cs="TH SarabunIT๙"/>
          <w:b/>
          <w:bCs/>
          <w:i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ประกาศกระทรวงพาณิชย์เรื่องให้ผู้ประกอบพาณิชยกิจต้องจดทะเบียนพาณิชย์ 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(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ฉบับที่ 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 xml:space="preserve">11) 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iCs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2553</w:t>
      </w:r>
    </w:p>
    <w:p w:rsidR="004B53E5" w:rsidRPr="0094534A" w:rsidRDefault="004B53E5" w:rsidP="00DA7038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ind w:left="851" w:hanging="491"/>
        <w:jc w:val="thaiDistribute"/>
        <w:rPr>
          <w:rFonts w:ascii="TH SarabunIT๙" w:hAnsi="TH SarabunIT๙" w:cs="TH SarabunIT๙"/>
          <w:b/>
          <w:bCs/>
          <w:i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ร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ฎ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 xml:space="preserve">.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กำหนดกิจการเป็นพาณิชยกิจ</w:t>
      </w:r>
      <w:r w:rsidRPr="0094534A"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2546</w:t>
      </w:r>
    </w:p>
    <w:p w:rsidR="004B53E5" w:rsidRDefault="004B53E5" w:rsidP="00DA7038">
      <w:pPr>
        <w:pStyle w:val="ListParagraph"/>
        <w:numPr>
          <w:ilvl w:val="0"/>
          <w:numId w:val="21"/>
        </w:num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ร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บ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 xml:space="preserve">.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ทะเบียนพาณิชย์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Cs/>
          <w:noProof/>
          <w:sz w:val="32"/>
          <w:szCs w:val="32"/>
        </w:rPr>
        <w:t>2499</w:t>
      </w:r>
    </w:p>
    <w:p w:rsidR="004B53E5" w:rsidRPr="0094534A" w:rsidRDefault="004B53E5" w:rsidP="004B53E5">
      <w:pPr>
        <w:pStyle w:val="ListParagraph"/>
        <w:rPr>
          <w:rFonts w:ascii="TH SarabunIT๙" w:hAnsi="TH SarabunIT๙" w:cs="TH SarabunIT๙"/>
          <w:i/>
          <w:sz w:val="16"/>
          <w:szCs w:val="16"/>
        </w:rPr>
      </w:pPr>
    </w:p>
    <w:p w:rsidR="004B53E5" w:rsidRDefault="004B53E5" w:rsidP="00DA7038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4B53E5" w:rsidRPr="0094534A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พื้นที่ให้บริการ</w:t>
      </w:r>
      <w:r w:rsidRPr="0094534A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</w:p>
    <w:p w:rsidR="004B53E5" w:rsidRPr="001839B9" w:rsidRDefault="004B53E5" w:rsidP="004B53E5">
      <w:pPr>
        <w:pStyle w:val="ListParagraph"/>
        <w:rPr>
          <w:rFonts w:ascii="TH SarabunIT๙" w:hAnsi="TH SarabunIT๙" w:cs="TH SarabunIT๙"/>
          <w:b/>
          <w:bCs/>
          <w:sz w:val="16"/>
          <w:szCs w:val="16"/>
          <w:cs/>
          <w:lang w:bidi="th-TH"/>
        </w:rPr>
      </w:pPr>
    </w:p>
    <w:p w:rsidR="004B53E5" w:rsidRPr="0094534A" w:rsidRDefault="004B53E5" w:rsidP="00DA7038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ไม่มี</w:t>
      </w:r>
    </w:p>
    <w:p w:rsidR="004B53E5" w:rsidRPr="00DB5F62" w:rsidRDefault="004B53E5" w:rsidP="004B53E5">
      <w:pPr>
        <w:pStyle w:val="ListParagraph"/>
        <w:rPr>
          <w:rFonts w:ascii="TH SarabunIT๙" w:hAnsi="TH SarabunIT๙" w:cs="TH SarabunIT๙"/>
          <w:b/>
          <w:bCs/>
          <w:sz w:val="16"/>
          <w:szCs w:val="16"/>
          <w:cs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4534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ระ</w:t>
      </w:r>
      <w:r w:rsidRPr="0094534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94534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94534A">
        <w:rPr>
          <w:rFonts w:ascii="TH SarabunIT๙" w:hAnsi="TH SarabunIT๙" w:cs="TH SarabunIT๙"/>
          <w:noProof/>
          <w:sz w:val="32"/>
          <w:szCs w:val="32"/>
        </w:rPr>
        <w:t>0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</w:p>
    <w:p w:rsidR="004B53E5" w:rsidRPr="00DB5F62" w:rsidRDefault="004B53E5" w:rsidP="004B53E5">
      <w:pPr>
        <w:pStyle w:val="ListParagraph"/>
        <w:rPr>
          <w:rFonts w:ascii="TH SarabunIT๙" w:hAnsi="TH SarabunIT๙" w:cs="TH SarabunIT๙"/>
          <w:b/>
          <w:bCs/>
          <w:sz w:val="16"/>
          <w:szCs w:val="16"/>
          <w:cs/>
          <w:lang w:bidi="th-TH"/>
        </w:rPr>
      </w:pPr>
    </w:p>
    <w:p w:rsidR="004B53E5" w:rsidRPr="0094534A" w:rsidRDefault="004B53E5" w:rsidP="00DA7038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:rsidR="004B53E5" w:rsidRPr="0094534A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จำนวนเฉลี่ยต่อเดือน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</w:t>
      </w:r>
      <w:r w:rsidRPr="0094534A">
        <w:rPr>
          <w:rFonts w:ascii="TH SarabunIT๙" w:hAnsi="TH SarabunIT๙" w:cs="TH SarabunIT๙"/>
          <w:noProof/>
          <w:sz w:val="32"/>
          <w:szCs w:val="32"/>
        </w:rPr>
        <w:t>0</w:t>
      </w:r>
      <w:r w:rsidRPr="0094534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Pr="0094534A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94534A">
        <w:rPr>
          <w:rFonts w:ascii="TH SarabunIT๙" w:hAnsi="TH SarabunIT๙" w:cs="TH SarabunIT๙"/>
          <w:noProof/>
          <w:sz w:val="32"/>
          <w:szCs w:val="32"/>
        </w:rPr>
        <w:t>0</w:t>
      </w:r>
      <w:r w:rsidRPr="0094534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94534A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4B53E5" w:rsidRPr="00DB5F62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  <w:r w:rsidRPr="0094534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Default="004B53E5" w:rsidP="00DA7038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94534A">
        <w:rPr>
          <w:rFonts w:ascii="TH SarabunIT๙" w:hAnsi="TH SarabunIT๙" w:cs="TH SarabunIT๙"/>
          <w:noProof/>
          <w:sz w:val="32"/>
          <w:szCs w:val="32"/>
        </w:rPr>
        <w:t>(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เลิกประกอบพาณิชยกิจ</w:t>
      </w:r>
      <w:r w:rsidRPr="0094534A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ตามพ</w:t>
      </w:r>
      <w:r w:rsidRPr="0094534A">
        <w:rPr>
          <w:rFonts w:ascii="TH SarabunIT๙" w:hAnsi="TH SarabunIT๙" w:cs="TH SarabunIT๙"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94534A">
        <w:rPr>
          <w:rFonts w:ascii="TH SarabunIT๙" w:hAnsi="TH SarabunIT๙" w:cs="TH SarabunIT๙"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</w:t>
      </w:r>
      <w:r w:rsidRPr="0094534A">
        <w:rPr>
          <w:rFonts w:ascii="TH SarabunIT๙" w:hAnsi="TH SarabunIT๙" w:cs="TH SarabunIT๙"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ทะเบียนพาณิชย์พ</w:t>
      </w:r>
      <w:r w:rsidRPr="0094534A">
        <w:rPr>
          <w:rFonts w:ascii="TH SarabunIT๙" w:hAnsi="TH SarabunIT๙" w:cs="TH SarabunIT๙"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94534A">
        <w:rPr>
          <w:rFonts w:ascii="TH SarabunIT๙" w:hAnsi="TH SarabunIT๙" w:cs="TH SarabunIT๙"/>
          <w:noProof/>
          <w:sz w:val="32"/>
          <w:szCs w:val="32"/>
        </w:rPr>
        <w:t xml:space="preserve">. 2499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กรณีผู้ขอจดทะเบียนเป็นบุคคลธรรมดาอบต</w:t>
      </w:r>
      <w:r w:rsidRPr="0094534A">
        <w:rPr>
          <w:rFonts w:ascii="TH SarabunIT๙" w:hAnsi="TH SarabunIT๙" w:cs="TH SarabunIT๙"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94534A">
        <w:rPr>
          <w:rFonts w:ascii="TH SarabunIT๙" w:hAnsi="TH SarabunIT๙" w:cs="TH SarabunIT๙"/>
          <w:noProof/>
          <w:sz w:val="32"/>
          <w:szCs w:val="32"/>
        </w:rPr>
        <w:t>31/08/2015 15:34</w:t>
      </w:r>
      <w:r w:rsidRPr="0094534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Pr="00DB5F62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</w:p>
    <w:p w:rsidR="004B53E5" w:rsidRPr="0094534A" w:rsidRDefault="004B53E5" w:rsidP="004B53E5">
      <w:pPr>
        <w:ind w:left="36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1) </w:t>
      </w: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Pr="0094534A"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>สถานที่ให้บริการ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หมู่ที่ 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2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                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ตำบลบ้านน้ำบ่อ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จังหวัดปัตตานี  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94130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                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โทร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/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โทรสาร  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073-499800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br/>
      </w:r>
      <w:r>
        <w:rPr>
          <w:rFonts w:ascii="TH SarabunIT๙" w:hAnsi="TH SarabunIT๙" w:cs="TH SarabunIT๙"/>
          <w:i/>
          <w:noProof/>
          <w:sz w:val="32"/>
          <w:szCs w:val="32"/>
        </w:rPr>
        <w:t xml:space="preserve">                            </w:t>
      </w:r>
      <w:hyperlink r:id="rId19" w:history="1">
        <w:r w:rsidRPr="000425CB">
          <w:rPr>
            <w:rStyle w:val="Hyperlink"/>
            <w:rFonts w:ascii="TH SarabunIT๙" w:hAnsi="TH SarabunIT๙" w:cs="TH SarabunIT๙"/>
            <w:i/>
            <w:noProof/>
            <w:sz w:val="32"/>
            <w:szCs w:val="32"/>
          </w:rPr>
          <w:t>www.bannambor.go.th</w:t>
        </w:r>
      </w:hyperlink>
      <w:r>
        <w:rPr>
          <w:rFonts w:ascii="TH SarabunIT๙" w:hAnsi="TH SarabunIT๙" w:cs="TH SarabunIT๙"/>
          <w:i/>
          <w:noProof/>
          <w:sz w:val="32"/>
          <w:szCs w:val="32"/>
        </w:rPr>
        <w:t xml:space="preserve"> 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/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ติดต่อด้วยตนเองณหน่วยงาน</w:t>
      </w:r>
    </w:p>
    <w:p w:rsidR="004B53E5" w:rsidRDefault="004B53E5" w:rsidP="004B53E5">
      <w:pPr>
        <w:spacing w:after="0" w:line="240" w:lineRule="auto"/>
        <w:ind w:left="357" w:firstLine="301"/>
        <w:jc w:val="thaiDistribute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>ระยะเวลาเปิดให้บริการ</w:t>
      </w:r>
      <w:r>
        <w:rPr>
          <w:rFonts w:ascii="TH SarabunIT๙" w:hAnsi="TH SarabunIT๙" w:cs="TH SarabunIT๙" w:hint="cs"/>
          <w:b/>
          <w:bCs/>
          <w:i/>
          <w:sz w:val="32"/>
          <w:szCs w:val="32"/>
          <w:cs/>
          <w:lang w:bidi="th-TH"/>
        </w:rPr>
        <w:t xml:space="preserve">   </w:t>
      </w:r>
      <w:r w:rsidRPr="0094534A"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เปิดให้บริการวันจันทร์ถึงวันศุกร์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 xml:space="preserve"> (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ยกเว้นวันหยุดที่ทางราชการกำหนด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</w:t>
      </w:r>
    </w:p>
    <w:p w:rsidR="004B53E5" w:rsidRPr="0094534A" w:rsidRDefault="004B53E5" w:rsidP="004B53E5">
      <w:pPr>
        <w:ind w:left="360" w:firstLine="30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                  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ตั้งแต่เวลา 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 xml:space="preserve">08:30 - 16:30 </w:t>
      </w:r>
      <w:r w:rsidRPr="0094534A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น</w:t>
      </w:r>
      <w:r w:rsidRPr="0094534A">
        <w:rPr>
          <w:rFonts w:ascii="TH SarabunIT๙" w:hAnsi="TH SarabunIT๙" w:cs="TH SarabunIT๙"/>
          <w:i/>
          <w:noProof/>
          <w:sz w:val="32"/>
          <w:szCs w:val="32"/>
        </w:rPr>
        <w:t>.</w:t>
      </w:r>
    </w:p>
    <w:p w:rsidR="004B53E5" w:rsidRPr="00DB5F62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18"/>
          <w:szCs w:val="18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4B53E5" w:rsidRDefault="004B53E5" w:rsidP="00DA7038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ผู้ประกอบพาณิชยกิจซึ่งจดทะเบียนพาณิชย์ไว้ต่อมาได้เลิกประกอบพาณิชยกิจทั้งหมดจะโดยเหตุใดก็ตามเช่นขาดทุนไม่ประสงค์จะประกอบการค้าต่อไปเจ้าของสถานที่เรียกห้องคืนเพราะหมดสัญญาเช่าหรือเลิกห้างหุ้นส่วนบริษัทให้ยื่นคำขอจดทะเบียนเลิกประกอบพาณิชยกิจต่อพนักงานเจ้าหน้าที่ภายในกำหนด </w:t>
      </w:r>
      <w:r w:rsidRPr="0094534A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วันนับตั้งแต่วันเลิกประกอบพาณิชยกิจ </w:t>
      </w:r>
      <w:r w:rsidRPr="0094534A">
        <w:rPr>
          <w:rFonts w:ascii="TH SarabunIT๙" w:hAnsi="TH SarabunIT๙" w:cs="TH SarabunIT๙"/>
          <w:noProof/>
          <w:sz w:val="32"/>
          <w:szCs w:val="32"/>
        </w:rPr>
        <w:t>(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มาตรา </w:t>
      </w:r>
      <w:r w:rsidRPr="0094534A">
        <w:rPr>
          <w:rFonts w:ascii="TH SarabunIT๙" w:hAnsi="TH SarabunIT๙" w:cs="TH SarabunIT๙"/>
          <w:noProof/>
          <w:sz w:val="32"/>
          <w:szCs w:val="32"/>
        </w:rPr>
        <w:t>13)</w:t>
      </w:r>
    </w:p>
    <w:p w:rsidR="004B53E5" w:rsidRDefault="004B53E5" w:rsidP="00DA7038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ประกอบพาณิชยกิจมีเหตุขัดข้องไม่สามารถยื่นคำขอจดทะเบียนเลิกด้วยตนเองเช่นวิกลจริตตายสาบสูญเป็นต้นให้ผู้ที่มีส่วนได้เสียตามกฎหมายเช่นสามีภริยาบิดามารดาหรือบุตรยื่นขอจดทะเบียนเลิกประกอบพาณิชยกิจแทนผู้ประกอบพาณิชยกิจนั้นได้โดยให้ผู้มีส่วนได้เสียตามกฎหมายลงลายมือชื่อในคำขอจดทะเบียนเลิกพร้อมแนบเอกสารหลักฐานการที่ผู้ประกอบพาณิชยกิจไม่สามารถมายื่นคำขอจดทะเบียนได้ด้วยตนเองเช่นใบมรณบัตรคำสั่งศาลเป็นต้น</w:t>
      </w:r>
    </w:p>
    <w:p w:rsidR="004B53E5" w:rsidRPr="00DB5F62" w:rsidRDefault="004B53E5" w:rsidP="00DA7038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ก็ได้</w:t>
      </w:r>
    </w:p>
    <w:p w:rsidR="004B53E5" w:rsidRPr="00DB5F62" w:rsidRDefault="004B53E5" w:rsidP="00DA7038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DB5F62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ให้ผู้ประกอบพาณิชยกิจซึ่งเป็นเจ้าของกิจการหรือผู้มีส่วนได้เสีย </w:t>
      </w:r>
      <w:r w:rsidRPr="00DB5F62">
        <w:rPr>
          <w:rFonts w:ascii="TH SarabunIT๙" w:hAnsi="TH SarabunIT๙" w:cs="TH SarabunIT๙"/>
          <w:noProof/>
          <w:sz w:val="32"/>
          <w:szCs w:val="32"/>
        </w:rPr>
        <w:t>(</w:t>
      </w:r>
      <w:r w:rsidRPr="00DB5F62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แล้วแต่กรณี</w:t>
      </w:r>
      <w:r w:rsidRPr="00DB5F62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DB5F62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เป็นผู้ลงลายมือชื่อรับรองรายการในคำขอจดทะเบียนและเอกสารประกอบคำขอจดทะเบียน</w:t>
      </w:r>
    </w:p>
    <w:p w:rsidR="004B53E5" w:rsidRPr="001839B9" w:rsidRDefault="004B53E5" w:rsidP="001839B9">
      <w:pPr>
        <w:spacing w:after="0" w:line="240" w:lineRule="auto"/>
        <w:ind w:left="720" w:hanging="294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1839B9">
        <w:rPr>
          <w:rFonts w:ascii="TH SarabunIT๙" w:hAnsi="TH SarabunIT๙" w:cs="TH SarabunIT๙"/>
          <w:noProof/>
          <w:sz w:val="32"/>
          <w:szCs w:val="32"/>
        </w:rPr>
        <w:t>5</w:t>
      </w:r>
      <w:r w:rsidR="001839B9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)</w:t>
      </w:r>
      <w:r w:rsidRPr="001839B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1839B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1839B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แบบพิมพ์คำขอจดทะเบียน </w:t>
      </w:r>
      <w:r w:rsidRPr="001839B9">
        <w:rPr>
          <w:rFonts w:ascii="TH SarabunIT๙" w:hAnsi="TH SarabunIT๙" w:cs="TH SarabunIT๙"/>
          <w:noProof/>
          <w:sz w:val="32"/>
          <w:szCs w:val="32"/>
        </w:rPr>
        <w:t>(</w:t>
      </w:r>
      <w:r w:rsidRPr="001839B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แบบทพ</w:t>
      </w:r>
      <w:r w:rsidRPr="001839B9">
        <w:rPr>
          <w:rFonts w:ascii="TH SarabunIT๙" w:hAnsi="TH SarabunIT๙" w:cs="TH SarabunIT๙"/>
          <w:noProof/>
          <w:sz w:val="32"/>
          <w:szCs w:val="32"/>
        </w:rPr>
        <w:t xml:space="preserve">.) </w:t>
      </w:r>
      <w:r w:rsidRPr="001839B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หรือหนังสือมอบอำนาจสามารถขอได้จากพนักงานเจ้าหน้าที่</w:t>
      </w:r>
      <w:r w:rsidR="001839B9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1839B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หรือดาวน์โหลดจาก </w:t>
      </w:r>
      <w:r w:rsidRPr="001839B9">
        <w:rPr>
          <w:rFonts w:ascii="TH SarabunIT๙" w:hAnsi="TH SarabunIT๙" w:cs="TH SarabunIT๙"/>
          <w:noProof/>
          <w:sz w:val="32"/>
          <w:szCs w:val="32"/>
        </w:rPr>
        <w:t>www.dbd.go.th</w:t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</w:p>
    <w:p w:rsidR="00F076B5" w:rsidRDefault="004B53E5" w:rsidP="004B53E5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1839B9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lastRenderedPageBreak/>
        <w:t>หมายเหตุ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         </w:t>
      </w:r>
      <w:r w:rsidRPr="0094534A">
        <w:rPr>
          <w:rFonts w:ascii="TH SarabunIT๙" w:hAnsi="TH SarabunIT๙" w:cs="TH SarabunIT๙"/>
          <w:noProof/>
          <w:sz w:val="32"/>
          <w:szCs w:val="32"/>
        </w:rPr>
        <w:t>/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               </w:t>
      </w:r>
      <w:r w:rsidRPr="0094534A">
        <w:rPr>
          <w:rFonts w:ascii="TH SarabunIT๙" w:hAnsi="TH SarabunIT๙" w:cs="TH SarabunIT๙"/>
          <w:noProof/>
          <w:sz w:val="32"/>
          <w:szCs w:val="32"/>
        </w:rPr>
        <w:t>/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:rsidR="004B53E5" w:rsidRPr="0094534A" w:rsidRDefault="004B53E5" w:rsidP="004B53E5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94534A" w:rsidRDefault="004B53E5" w:rsidP="00DA7038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567"/>
        <w:gridCol w:w="2127"/>
        <w:gridCol w:w="2733"/>
        <w:gridCol w:w="1094"/>
        <w:gridCol w:w="2268"/>
        <w:gridCol w:w="1134"/>
      </w:tblGrid>
      <w:tr w:rsidR="004B53E5" w:rsidRPr="0094534A" w:rsidTr="004B53E5">
        <w:trPr>
          <w:tblHeader/>
        </w:trPr>
        <w:tc>
          <w:tcPr>
            <w:tcW w:w="567" w:type="dxa"/>
            <w:vAlign w:val="center"/>
          </w:tcPr>
          <w:p w:rsidR="004B53E5" w:rsidRPr="0094534A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127" w:type="dxa"/>
            <w:vAlign w:val="center"/>
          </w:tcPr>
          <w:p w:rsidR="004B53E5" w:rsidRPr="0094534A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733" w:type="dxa"/>
            <w:vAlign w:val="center"/>
          </w:tcPr>
          <w:p w:rsidR="004B53E5" w:rsidRPr="0094534A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094" w:type="dxa"/>
            <w:vAlign w:val="center"/>
          </w:tcPr>
          <w:p w:rsidR="004B53E5" w:rsidRPr="0094534A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2268" w:type="dxa"/>
          </w:tcPr>
          <w:p w:rsidR="004B53E5" w:rsidRPr="0094534A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94534A" w:rsidTr="004B53E5">
        <w:tc>
          <w:tcPr>
            <w:tcW w:w="567" w:type="dxa"/>
          </w:tcPr>
          <w:p w:rsidR="004B53E5" w:rsidRPr="0094534A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453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7" w:type="dxa"/>
          </w:tcPr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3" w:type="dxa"/>
          </w:tcPr>
          <w:p w:rsidR="004B53E5" w:rsidRPr="0094534A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นายทะเบียนตรวจพิจารณาเอกสาร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แจ้งผล</w:t>
            </w:r>
          </w:p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268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94534A" w:rsidTr="004B53E5">
        <w:tc>
          <w:tcPr>
            <w:tcW w:w="567" w:type="dxa"/>
          </w:tcPr>
          <w:p w:rsidR="004B53E5" w:rsidRPr="0094534A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453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7" w:type="dxa"/>
          </w:tcPr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3" w:type="dxa"/>
          </w:tcPr>
          <w:p w:rsidR="004B53E5" w:rsidRPr="0094534A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เจ้าหน้าที่การเงินรับชำระค่าธรรมเนียม</w:t>
            </w:r>
          </w:p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268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94534A" w:rsidTr="004B53E5">
        <w:tc>
          <w:tcPr>
            <w:tcW w:w="567" w:type="dxa"/>
          </w:tcPr>
          <w:p w:rsidR="004B53E5" w:rsidRPr="0094534A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9453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7" w:type="dxa"/>
          </w:tcPr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3" w:type="dxa"/>
          </w:tcPr>
          <w:p w:rsidR="004B53E5" w:rsidRPr="0094534A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นายทะเบียนรับจดทะเบียน 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เจ้าหน้าที่บันทึกข้อมูลเข้าระบบ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จัดเตรียมใบสำคัญการจดทะเบียน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สำเนาเอกสาร</w:t>
            </w:r>
          </w:p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268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94534A" w:rsidTr="004B53E5">
        <w:tc>
          <w:tcPr>
            <w:tcW w:w="567" w:type="dxa"/>
          </w:tcPr>
          <w:p w:rsidR="004B53E5" w:rsidRPr="0094534A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9453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7" w:type="dxa"/>
          </w:tcPr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3" w:type="dxa"/>
          </w:tcPr>
          <w:p w:rsidR="004B53E5" w:rsidRPr="0094534A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นายทะเบียนตรวจเอกสารและลงนาม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มอบใบทะเบียนพาณิชย์ให้ผู้ยื่นคำขอ</w:t>
            </w:r>
          </w:p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268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4B53E5" w:rsidRPr="0094534A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Pr="0094534A">
        <w:rPr>
          <w:rFonts w:ascii="TH SarabunIT๙" w:hAnsi="TH SarabunIT๙" w:cs="TH SarabunIT๙"/>
          <w:noProof/>
          <w:sz w:val="32"/>
          <w:szCs w:val="32"/>
        </w:rPr>
        <w:t xml:space="preserve">60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</w:p>
    <w:p w:rsidR="004B53E5" w:rsidRPr="0094534A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94534A" w:rsidRDefault="004B53E5" w:rsidP="00DA7038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ab/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53E5" w:rsidRPr="0094534A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53E5" w:rsidRPr="0094534A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53E5" w:rsidRPr="0094534A" w:rsidRDefault="004B53E5" w:rsidP="00DA7038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:rsidR="004B53E5" w:rsidRPr="0094534A" w:rsidRDefault="004B53E5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15.1)</w:t>
      </w: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9781" w:type="dxa"/>
        <w:tblInd w:w="108" w:type="dxa"/>
        <w:tblLayout w:type="fixed"/>
        <w:tblLook w:val="04A0"/>
      </w:tblPr>
      <w:tblGrid>
        <w:gridCol w:w="426"/>
        <w:gridCol w:w="1701"/>
        <w:gridCol w:w="1701"/>
        <w:gridCol w:w="1275"/>
        <w:gridCol w:w="1560"/>
        <w:gridCol w:w="1134"/>
        <w:gridCol w:w="1984"/>
      </w:tblGrid>
      <w:tr w:rsidR="004B53E5" w:rsidRPr="0094534A" w:rsidTr="004B53E5">
        <w:trPr>
          <w:tblHeader/>
        </w:trPr>
        <w:tc>
          <w:tcPr>
            <w:tcW w:w="426" w:type="dxa"/>
            <w:vAlign w:val="center"/>
          </w:tcPr>
          <w:p w:rsidR="004B53E5" w:rsidRPr="0094534A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B53E5" w:rsidRPr="0094534A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701" w:type="dxa"/>
            <w:vAlign w:val="center"/>
          </w:tcPr>
          <w:p w:rsidR="004B53E5" w:rsidRPr="0094534A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275" w:type="dxa"/>
            <w:vAlign w:val="center"/>
          </w:tcPr>
          <w:p w:rsidR="004B53E5" w:rsidRPr="0094534A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560" w:type="dxa"/>
            <w:vAlign w:val="center"/>
          </w:tcPr>
          <w:p w:rsidR="004B53E5" w:rsidRPr="0094534A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4B53E5" w:rsidRPr="0094534A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984" w:type="dxa"/>
            <w:vAlign w:val="center"/>
          </w:tcPr>
          <w:p w:rsidR="004B53E5" w:rsidRPr="0094534A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94534A" w:rsidTr="004B53E5">
        <w:tc>
          <w:tcPr>
            <w:tcW w:w="426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453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701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275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984" w:type="dxa"/>
          </w:tcPr>
          <w:p w:rsidR="004B53E5" w:rsidRPr="0094534A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สำเนาบัตรประจำตัวของผู้ประกอบพาณิชยกิจหรือทายาทที่ยื่นคำขอแทนพร้อมลงนามรับรองสำเนาถูกต้อง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:rsidR="004B53E5" w:rsidRPr="0094534A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94534A" w:rsidRDefault="004B53E5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15.2)</w:t>
      </w: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9781" w:type="dxa"/>
        <w:tblInd w:w="108" w:type="dxa"/>
        <w:tblLayout w:type="fixed"/>
        <w:tblLook w:val="04A0"/>
      </w:tblPr>
      <w:tblGrid>
        <w:gridCol w:w="426"/>
        <w:gridCol w:w="2693"/>
        <w:gridCol w:w="2126"/>
        <w:gridCol w:w="1134"/>
        <w:gridCol w:w="1134"/>
        <w:gridCol w:w="1134"/>
        <w:gridCol w:w="1134"/>
      </w:tblGrid>
      <w:tr w:rsidR="004B53E5" w:rsidRPr="0094534A" w:rsidTr="004B53E5">
        <w:trPr>
          <w:tblHeader/>
        </w:trPr>
        <w:tc>
          <w:tcPr>
            <w:tcW w:w="426" w:type="dxa"/>
            <w:vAlign w:val="center"/>
          </w:tcPr>
          <w:p w:rsidR="004B53E5" w:rsidRPr="0094534A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693" w:type="dxa"/>
            <w:vAlign w:val="center"/>
          </w:tcPr>
          <w:p w:rsidR="004B53E5" w:rsidRPr="0094534A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2126" w:type="dxa"/>
            <w:vAlign w:val="center"/>
          </w:tcPr>
          <w:p w:rsidR="004B53E5" w:rsidRPr="0094534A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134" w:type="dxa"/>
            <w:vAlign w:val="center"/>
          </w:tcPr>
          <w:p w:rsidR="004B53E5" w:rsidRPr="0094534A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:rsidR="004B53E5" w:rsidRPr="0094534A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4B53E5" w:rsidRPr="0094534A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134" w:type="dxa"/>
            <w:vAlign w:val="center"/>
          </w:tcPr>
          <w:p w:rsidR="004B53E5" w:rsidRPr="0094534A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4534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94534A" w:rsidTr="004B53E5">
        <w:tc>
          <w:tcPr>
            <w:tcW w:w="426" w:type="dxa"/>
            <w:vAlign w:val="center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453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คำขอจดทะเบียนพาณิชย์</w:t>
            </w:r>
          </w:p>
          <w:p w:rsidR="004B53E5" w:rsidRPr="0094534A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แบบทพ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.)</w:t>
            </w:r>
          </w:p>
        </w:tc>
        <w:tc>
          <w:tcPr>
            <w:tcW w:w="2126" w:type="dxa"/>
          </w:tcPr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94534A" w:rsidTr="004B53E5">
        <w:tc>
          <w:tcPr>
            <w:tcW w:w="426" w:type="dxa"/>
            <w:vAlign w:val="center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453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ใบทะเบียนพาณิชย์</w:t>
            </w:r>
          </w:p>
          <w:p w:rsidR="004B53E5" w:rsidRPr="0094534A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ฉบับจริง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94534A" w:rsidTr="004B53E5">
        <w:tc>
          <w:tcPr>
            <w:tcW w:w="426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9453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4B53E5" w:rsidRPr="0094534A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สำเนาใบมรณบัตรของผู้ประกอบพาณิชยกิจ 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กรณีถึงแก่กรรม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โดยให้ทายาทที่ยื่นคำขอเป็นผู้ลงนามรับรองสำเนาถูกต้อง</w:t>
            </w:r>
          </w:p>
        </w:tc>
        <w:tc>
          <w:tcPr>
            <w:tcW w:w="2126" w:type="dxa"/>
          </w:tcPr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94534A" w:rsidTr="004B53E5">
        <w:tc>
          <w:tcPr>
            <w:tcW w:w="426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9453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4B53E5" w:rsidRPr="0094534A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หลักฐานแสดงความเป็นทายาทของผู้ลงชื่อแทนผู้ประกอบพาณิชยกิจซึ่งถึงแก่กรรมพร้อมลงนามรับรองสำเนาถูกต้อง</w:t>
            </w:r>
          </w:p>
        </w:tc>
        <w:tc>
          <w:tcPr>
            <w:tcW w:w="2126" w:type="dxa"/>
          </w:tcPr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94534A" w:rsidTr="004B53E5">
        <w:tc>
          <w:tcPr>
            <w:tcW w:w="426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9453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4B53E5" w:rsidRPr="0094534A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 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2126" w:type="dxa"/>
          </w:tcPr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94534A" w:rsidTr="004B53E5">
        <w:tc>
          <w:tcPr>
            <w:tcW w:w="426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9453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4B53E5" w:rsidRPr="0094534A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สำเนาบัตรประจำตัวประชาชนของผู้รับมอบอำนาจ 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2126" w:type="dxa"/>
          </w:tcPr>
          <w:p w:rsidR="004B53E5" w:rsidRPr="0094534A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134" w:type="dxa"/>
          </w:tcPr>
          <w:p w:rsidR="004B53E5" w:rsidRPr="0094534A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34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4B53E5" w:rsidRPr="0094534A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p w:rsidR="004B53E5" w:rsidRDefault="004B53E5" w:rsidP="00DA7038">
      <w:pPr>
        <w:pStyle w:val="ListParagraph"/>
        <w:numPr>
          <w:ilvl w:val="0"/>
          <w:numId w:val="23"/>
        </w:num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8281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ค่าธรรมเนียมการจดทะเบียน </w:t>
      </w:r>
      <w:r w:rsidRPr="00C82817">
        <w:rPr>
          <w:rFonts w:ascii="TH SarabunIT๙" w:hAnsi="TH SarabunIT๙" w:cs="TH SarabunIT๙"/>
          <w:b/>
          <w:bCs/>
          <w:noProof/>
          <w:sz w:val="32"/>
          <w:szCs w:val="32"/>
        </w:rPr>
        <w:t>(</w:t>
      </w:r>
      <w:r w:rsidRPr="00C8281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ครั้งละ</w:t>
      </w:r>
      <w:r w:rsidRPr="00C82817">
        <w:rPr>
          <w:rFonts w:ascii="TH SarabunIT๙" w:hAnsi="TH SarabunIT๙" w:cs="TH SarabunIT๙"/>
          <w:b/>
          <w:bCs/>
          <w:noProof/>
          <w:sz w:val="32"/>
          <w:szCs w:val="32"/>
        </w:rPr>
        <w:t>)</w:t>
      </w:r>
    </w:p>
    <w:p w:rsidR="004B53E5" w:rsidRDefault="004B53E5" w:rsidP="004B53E5">
      <w:pPr>
        <w:pStyle w:val="ListParagraph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C8281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ค่าธรรมเนียม</w:t>
      </w:r>
      <w:r w:rsidR="00F076B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F076B5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20 </w:t>
      </w:r>
      <w:r w:rsidRPr="00F076B5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บาท</w:t>
      </w:r>
    </w:p>
    <w:p w:rsidR="001839B9" w:rsidRPr="001839B9" w:rsidRDefault="001839B9" w:rsidP="004B53E5">
      <w:pPr>
        <w:pStyle w:val="ListParagraph"/>
        <w:rPr>
          <w:rFonts w:ascii="TH SarabunIT๙" w:hAnsi="TH SarabunIT๙" w:cs="TH SarabunIT๙"/>
          <w:noProof/>
          <w:sz w:val="16"/>
          <w:szCs w:val="16"/>
          <w:lang w:bidi="th-TH"/>
        </w:rPr>
      </w:pPr>
    </w:p>
    <w:p w:rsidR="004B53E5" w:rsidRPr="00C82817" w:rsidRDefault="004B53E5" w:rsidP="00DA7038">
      <w:pPr>
        <w:pStyle w:val="ListParagraph"/>
        <w:numPr>
          <w:ilvl w:val="0"/>
          <w:numId w:val="23"/>
        </w:num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8281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ค่าธรรมเนียมคัดสำเนาเอกสาร </w:t>
      </w:r>
      <w:r w:rsidRPr="00C82817">
        <w:rPr>
          <w:rFonts w:ascii="TH SarabunIT๙" w:hAnsi="TH SarabunIT๙" w:cs="TH SarabunIT๙"/>
          <w:b/>
          <w:bCs/>
          <w:noProof/>
          <w:sz w:val="32"/>
          <w:szCs w:val="32"/>
        </w:rPr>
        <w:t>(</w:t>
      </w:r>
      <w:r w:rsidRPr="00C8281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ชุดละ</w:t>
      </w:r>
      <w:r w:rsidRPr="00C82817">
        <w:rPr>
          <w:rFonts w:ascii="TH SarabunIT๙" w:hAnsi="TH SarabunIT๙" w:cs="TH SarabunIT๙"/>
          <w:b/>
          <w:bCs/>
          <w:noProof/>
          <w:sz w:val="32"/>
          <w:szCs w:val="32"/>
        </w:rPr>
        <w:t>)</w:t>
      </w:r>
    </w:p>
    <w:p w:rsidR="004B53E5" w:rsidRDefault="004B53E5" w:rsidP="004B53E5">
      <w:pPr>
        <w:pStyle w:val="ListParagraph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C8281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ค่าธรรมเนียม</w:t>
      </w:r>
      <w:r w:rsidR="00F076B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F076B5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30 </w:t>
      </w:r>
      <w:r w:rsidRPr="00F076B5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บา</w:t>
      </w:r>
      <w:r w:rsidRPr="00F076B5"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bidi="th-TH"/>
        </w:rPr>
        <w:t>ท</w:t>
      </w:r>
    </w:p>
    <w:p w:rsidR="004B53E5" w:rsidRPr="0094534A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p w:rsidR="004B53E5" w:rsidRDefault="004B53E5" w:rsidP="00DA7038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ช่องทางการร้องเรียน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หมู่ที่ </w:t>
      </w:r>
      <w:r w:rsidRPr="0094534A">
        <w:rPr>
          <w:rFonts w:ascii="TH SarabunIT๙" w:hAnsi="TH SarabunIT๙" w:cs="TH SarabunIT๙"/>
          <w:noProof/>
          <w:sz w:val="32"/>
          <w:szCs w:val="32"/>
        </w:rPr>
        <w:t xml:space="preserve">2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ตำบลบ้านน้ำบ่อ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อำเภอปะนาเระจังหวัดปัตตานี  </w:t>
      </w:r>
      <w:r w:rsidRPr="0094534A">
        <w:rPr>
          <w:rFonts w:ascii="TH SarabunIT๙" w:hAnsi="TH SarabunIT๙" w:cs="TH SarabunIT๙"/>
          <w:noProof/>
          <w:sz w:val="32"/>
          <w:szCs w:val="32"/>
        </w:rPr>
        <w:t xml:space="preserve">94130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โทร</w:t>
      </w:r>
      <w:r w:rsidRPr="0094534A">
        <w:rPr>
          <w:rFonts w:ascii="TH SarabunIT๙" w:hAnsi="TH SarabunIT๙" w:cs="TH SarabunIT๙"/>
          <w:noProof/>
          <w:sz w:val="32"/>
          <w:szCs w:val="32"/>
        </w:rPr>
        <w:t>/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โทรสาร  </w:t>
      </w:r>
      <w:r w:rsidRPr="0094534A">
        <w:rPr>
          <w:rFonts w:ascii="TH SarabunIT๙" w:hAnsi="TH SarabunIT๙" w:cs="TH SarabunIT๙"/>
          <w:noProof/>
          <w:sz w:val="32"/>
          <w:szCs w:val="32"/>
        </w:rPr>
        <w:t xml:space="preserve">073-499800 </w:t>
      </w:r>
      <w:hyperlink r:id="rId20" w:history="1">
        <w:r w:rsidRPr="000425CB">
          <w:rPr>
            <w:rStyle w:val="Hyperlink"/>
            <w:rFonts w:ascii="TH SarabunIT๙" w:hAnsi="TH SarabunIT๙" w:cs="TH SarabunIT๙"/>
            <w:noProof/>
            <w:sz w:val="32"/>
            <w:szCs w:val="32"/>
          </w:rPr>
          <w:t>www.bannambor.go.th</w:t>
        </w:r>
      </w:hyperlink>
    </w:p>
    <w:p w:rsidR="004B53E5" w:rsidRDefault="004B53E5" w:rsidP="00DA7038">
      <w:pPr>
        <w:pStyle w:val="ListParagraph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281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ช่องทางการร้องเรียน</w:t>
      </w:r>
      <w:r w:rsidRPr="00C8281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ร้องเรียนต่อกองทะเบียนธุรกิจกรมพัฒนาธุรกิจการค้ากระทรวงพาณิชย์</w:t>
      </w:r>
      <w:r w:rsidRPr="00C82817">
        <w:rPr>
          <w:rFonts w:ascii="TH SarabunIT๙" w:hAnsi="TH SarabunIT๙" w:cs="TH SarabunIT๙"/>
          <w:sz w:val="32"/>
          <w:szCs w:val="32"/>
        </w:rPr>
        <w:br/>
      </w:r>
      <w:r w:rsidRPr="00C82817">
        <w:rPr>
          <w:rFonts w:ascii="TH SarabunIT๙" w:hAnsi="TH SarabunIT๙" w:cs="TH SarabunIT๙"/>
          <w:b/>
          <w:bCs/>
          <w:i/>
          <w:iCs/>
          <w:sz w:val="32"/>
          <w:szCs w:val="32"/>
          <w:cs/>
          <w:lang w:bidi="th-TH"/>
        </w:rPr>
        <w:t>หมายเหตุ</w:t>
      </w:r>
      <w:r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 </w:t>
      </w:r>
      <w:r w:rsidRPr="00C82817">
        <w:rPr>
          <w:rFonts w:ascii="TH SarabunIT๙" w:hAnsi="TH SarabunIT๙" w:cs="TH SarabunIT๙"/>
          <w:i/>
          <w:iCs/>
          <w:noProof/>
          <w:sz w:val="32"/>
          <w:szCs w:val="32"/>
        </w:rPr>
        <w:t>(02-547-4446-7)</w:t>
      </w:r>
    </w:p>
    <w:p w:rsidR="004B53E5" w:rsidRDefault="004B53E5" w:rsidP="00DA7038">
      <w:pPr>
        <w:pStyle w:val="ListParagraph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4534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ช่องทางการร้องเรียน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โทรศัพท์ </w:t>
      </w:r>
      <w:r w:rsidRPr="0094534A">
        <w:rPr>
          <w:rFonts w:ascii="TH SarabunIT๙" w:hAnsi="TH SarabunIT๙" w:cs="TH SarabunIT๙"/>
          <w:noProof/>
          <w:sz w:val="32"/>
          <w:szCs w:val="32"/>
        </w:rPr>
        <w:t>: Call Center 1570</w:t>
      </w:r>
    </w:p>
    <w:p w:rsidR="004B53E5" w:rsidRDefault="004B53E5" w:rsidP="00DA7038">
      <w:pPr>
        <w:pStyle w:val="ListParagraph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4534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ช่องทางการร้องเรียน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เว็บไซต์  </w:t>
      </w:r>
      <w:r w:rsidRPr="0094534A">
        <w:rPr>
          <w:rFonts w:ascii="TH SarabunIT๙" w:hAnsi="TH SarabunIT๙" w:cs="TH SarabunIT๙"/>
          <w:noProof/>
          <w:sz w:val="32"/>
          <w:szCs w:val="32"/>
        </w:rPr>
        <w:t>: www.dbd.go.th</w:t>
      </w:r>
    </w:p>
    <w:p w:rsidR="004B53E5" w:rsidRPr="00C82817" w:rsidRDefault="004B53E5" w:rsidP="00DA7038">
      <w:pPr>
        <w:pStyle w:val="ListParagraph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  <w:rtl/>
          <w:cs/>
        </w:rPr>
      </w:pPr>
      <w:r w:rsidRPr="0094534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ช่องทางการร้องเรียน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ศูนย์บริการประชาชนสำนักปลัดสำนักนายกรัฐมนตรี</w:t>
      </w:r>
      <w:r w:rsidRPr="0094534A">
        <w:rPr>
          <w:rFonts w:ascii="TH SarabunIT๙" w:hAnsi="TH SarabunIT๙" w:cs="TH SarabunIT๙"/>
          <w:sz w:val="32"/>
          <w:szCs w:val="32"/>
        </w:rPr>
        <w:br/>
      </w:r>
      <w:r w:rsidRPr="0094534A">
        <w:rPr>
          <w:rFonts w:ascii="TH SarabunIT๙" w:hAnsi="TH SarabunIT๙" w:cs="TH SarabunIT๙"/>
          <w:b/>
          <w:bCs/>
          <w:i/>
          <w:iCs/>
          <w:sz w:val="32"/>
          <w:szCs w:val="32"/>
          <w:cs/>
          <w:lang w:bidi="th-TH"/>
        </w:rPr>
        <w:t>หมายเหตุ</w:t>
      </w:r>
      <w:r>
        <w:rPr>
          <w:rFonts w:ascii="TH SarabunIT๙" w:hAnsi="TH SarabunIT๙" w:cs="TH SarabunIT๙"/>
          <w:i/>
          <w:iCs/>
          <w:noProof/>
          <w:sz w:val="32"/>
          <w:szCs w:val="32"/>
          <w:lang w:bidi="th-TH"/>
        </w:rPr>
        <w:t xml:space="preserve"> </w:t>
      </w:r>
      <w:r w:rsidRPr="0094534A"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( </w:t>
      </w:r>
      <w:r w:rsidRPr="0094534A">
        <w:rPr>
          <w:rFonts w:ascii="TH SarabunIT๙" w:hAnsi="TH SarabunIT๙" w:cs="TH SarabunIT๙"/>
          <w:i/>
          <w:iCs/>
          <w:noProof/>
          <w:sz w:val="32"/>
          <w:szCs w:val="32"/>
          <w:cs/>
          <w:lang w:bidi="th-TH"/>
        </w:rPr>
        <w:t xml:space="preserve">เลขที่ </w:t>
      </w:r>
      <w:r w:rsidRPr="0094534A"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1 </w:t>
      </w:r>
      <w:r w:rsidRPr="0094534A">
        <w:rPr>
          <w:rFonts w:ascii="TH SarabunIT๙" w:hAnsi="TH SarabunIT๙" w:cs="TH SarabunIT๙"/>
          <w:i/>
          <w:iCs/>
          <w:noProof/>
          <w:sz w:val="32"/>
          <w:szCs w:val="32"/>
          <w:cs/>
          <w:lang w:bidi="th-TH"/>
        </w:rPr>
        <w:t>ถ</w:t>
      </w:r>
      <w:r w:rsidRPr="0094534A">
        <w:rPr>
          <w:rFonts w:ascii="TH SarabunIT๙" w:hAnsi="TH SarabunIT๙" w:cs="TH SarabunIT๙"/>
          <w:i/>
          <w:iCs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iCs/>
          <w:noProof/>
          <w:sz w:val="32"/>
          <w:szCs w:val="32"/>
          <w:cs/>
          <w:lang w:bidi="th-TH"/>
        </w:rPr>
        <w:t>พิษณุโลกเขตดุสิตกทม</w:t>
      </w:r>
      <w:r w:rsidRPr="0094534A"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. 10300 / </w:t>
      </w:r>
      <w:r w:rsidRPr="0094534A">
        <w:rPr>
          <w:rFonts w:ascii="TH SarabunIT๙" w:hAnsi="TH SarabunIT๙" w:cs="TH SarabunIT๙"/>
          <w:i/>
          <w:iCs/>
          <w:noProof/>
          <w:sz w:val="32"/>
          <w:szCs w:val="32"/>
          <w:cs/>
          <w:lang w:bidi="th-TH"/>
        </w:rPr>
        <w:t xml:space="preserve">สายด่วน </w:t>
      </w:r>
      <w:r w:rsidRPr="0094534A"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1111 / www.1111.go.th / </w:t>
      </w:r>
      <w:r w:rsidRPr="0094534A">
        <w:rPr>
          <w:rFonts w:ascii="TH SarabunIT๙" w:hAnsi="TH SarabunIT๙" w:cs="TH SarabunIT๙"/>
          <w:i/>
          <w:iCs/>
          <w:noProof/>
          <w:sz w:val="32"/>
          <w:szCs w:val="32"/>
          <w:cs/>
          <w:lang w:bidi="th-TH"/>
        </w:rPr>
        <w:t>ตู้ปณ</w:t>
      </w:r>
      <w:r w:rsidRPr="0094534A"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.1111 </w:t>
      </w:r>
      <w:r w:rsidRPr="0094534A">
        <w:rPr>
          <w:rFonts w:ascii="TH SarabunIT๙" w:hAnsi="TH SarabunIT๙" w:cs="TH SarabunIT๙"/>
          <w:i/>
          <w:iCs/>
          <w:noProof/>
          <w:sz w:val="32"/>
          <w:szCs w:val="32"/>
          <w:cs/>
          <w:lang w:bidi="th-TH"/>
        </w:rPr>
        <w:t xml:space="preserve">เลขที่ </w:t>
      </w:r>
      <w:r w:rsidRPr="0094534A"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1 </w:t>
      </w:r>
      <w:r w:rsidRPr="0094534A">
        <w:rPr>
          <w:rFonts w:ascii="TH SarabunIT๙" w:hAnsi="TH SarabunIT๙" w:cs="TH SarabunIT๙"/>
          <w:i/>
          <w:iCs/>
          <w:noProof/>
          <w:sz w:val="32"/>
          <w:szCs w:val="32"/>
          <w:cs/>
          <w:lang w:bidi="th-TH"/>
        </w:rPr>
        <w:t>ถ</w:t>
      </w:r>
      <w:r w:rsidRPr="0094534A">
        <w:rPr>
          <w:rFonts w:ascii="TH SarabunIT๙" w:hAnsi="TH SarabunIT๙" w:cs="TH SarabunIT๙"/>
          <w:i/>
          <w:iCs/>
          <w:noProof/>
          <w:sz w:val="32"/>
          <w:szCs w:val="32"/>
        </w:rPr>
        <w:t>.</w:t>
      </w:r>
      <w:r w:rsidRPr="0094534A">
        <w:rPr>
          <w:rFonts w:ascii="TH SarabunIT๙" w:hAnsi="TH SarabunIT๙" w:cs="TH SarabunIT๙"/>
          <w:i/>
          <w:iCs/>
          <w:noProof/>
          <w:sz w:val="32"/>
          <w:szCs w:val="32"/>
          <w:cs/>
          <w:lang w:bidi="th-TH"/>
        </w:rPr>
        <w:t>พิษณุโลกเขตดุสิตกทม</w:t>
      </w:r>
      <w:r w:rsidRPr="0094534A">
        <w:rPr>
          <w:rFonts w:ascii="TH SarabunIT๙" w:hAnsi="TH SarabunIT๙" w:cs="TH SarabunIT๙"/>
          <w:i/>
          <w:iCs/>
          <w:noProof/>
          <w:sz w:val="32"/>
          <w:szCs w:val="32"/>
        </w:rPr>
        <w:t>. 10300)</w:t>
      </w:r>
    </w:p>
    <w:p w:rsidR="004B53E5" w:rsidRPr="0094534A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4534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ตัวอย่างแบบฟอร์ม ตัวอย่าง และคู่มือการกรอก</w:t>
      </w:r>
    </w:p>
    <w:p w:rsidR="004B53E5" w:rsidRPr="0094534A" w:rsidRDefault="004B53E5" w:rsidP="004B53E5">
      <w:pPr>
        <w:pStyle w:val="ListParagraph"/>
        <w:tabs>
          <w:tab w:val="left" w:pos="360"/>
        </w:tabs>
        <w:spacing w:after="0" w:line="240" w:lineRule="auto"/>
        <w:ind w:hanging="294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1) </w:t>
      </w:r>
      <w:r w:rsidRPr="0094534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คู่มือการกรอกเอกสาร</w:t>
      </w:r>
      <w:r w:rsidRPr="0094534A">
        <w:rPr>
          <w:rFonts w:ascii="TH SarabunIT๙" w:hAnsi="TH SarabunIT๙" w:cs="TH SarabunIT๙"/>
          <w:sz w:val="32"/>
          <w:szCs w:val="32"/>
        </w:rPr>
        <w:br/>
      </w:r>
      <w:r w:rsidRPr="0094534A">
        <w:rPr>
          <w:rFonts w:ascii="TH SarabunIT๙" w:hAnsi="TH SarabunIT๙" w:cs="TH SarabunIT๙"/>
          <w:i/>
          <w:iCs/>
          <w:noProof/>
          <w:sz w:val="32"/>
          <w:szCs w:val="32"/>
        </w:rPr>
        <w:t>-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</w:p>
    <w:p w:rsidR="004B53E5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1839B9" w:rsidRDefault="001839B9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1839B9" w:rsidRDefault="001839B9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1839B9" w:rsidRDefault="001839B9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1839B9" w:rsidRDefault="001839B9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1839B9" w:rsidRDefault="001839B9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1839B9" w:rsidRDefault="001839B9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1839B9" w:rsidRDefault="001839B9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1839B9" w:rsidRDefault="001839B9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1839B9" w:rsidRDefault="001839B9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1839B9" w:rsidRDefault="001839B9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1839B9" w:rsidRDefault="001839B9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1839B9" w:rsidRDefault="001839B9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1839B9" w:rsidRDefault="001839B9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F076B5" w:rsidRDefault="00F076B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F076B5" w:rsidRDefault="00F076B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1839B9" w:rsidRPr="0094534A" w:rsidRDefault="001839B9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355BFC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คู่มือสำหรับประชาชน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355BFC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การขออนุญาตก่อสร้างอาคารตามมาตรา </w:t>
      </w:r>
      <w:r w:rsidRPr="00355BFC">
        <w:rPr>
          <w:rFonts w:ascii="TH SarabunIT๙" w:hAnsi="TH SarabunIT๙" w:cs="TH SarabunIT๙"/>
          <w:b/>
          <w:bCs/>
          <w:noProof/>
          <w:sz w:val="32"/>
          <w:szCs w:val="32"/>
        </w:rPr>
        <w:t>21</w:t>
      </w:r>
    </w:p>
    <w:p w:rsidR="004B53E5" w:rsidRPr="00355BFC" w:rsidRDefault="004B53E5" w:rsidP="004B53E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355BFC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หน่วยงานที่รับผิดชอบ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4B53E5" w:rsidRPr="00355BFC" w:rsidRDefault="004B53E5" w:rsidP="004B53E5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:rsidR="004B53E5" w:rsidRPr="00355BFC" w:rsidRDefault="00F246DE" w:rsidP="004B53E5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w:pict>
          <v:line id="_x0000_s1034" style="position:absolute;z-index:251674624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4B53E5" w:rsidRDefault="001839B9" w:rsidP="00DA7038">
      <w:pPr>
        <w:pStyle w:val="ListParagraph"/>
        <w:numPr>
          <w:ilvl w:val="0"/>
          <w:numId w:val="42"/>
        </w:numPr>
        <w:tabs>
          <w:tab w:val="left" w:pos="360"/>
        </w:tabs>
        <w:spacing w:after="0" w:line="240" w:lineRule="auto"/>
        <w:ind w:left="284" w:hanging="284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 </w:t>
      </w:r>
      <w:r w:rsidR="004B53E5"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="004B53E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4B53E5" w:rsidRPr="00355BFC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="004B53E5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4B53E5"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การขออนุญาตก่อสร้างอาคารตามมาตรา </w:t>
      </w:r>
      <w:r w:rsidR="004B53E5" w:rsidRPr="00355BFC">
        <w:rPr>
          <w:rFonts w:ascii="TH SarabunIT๙" w:hAnsi="TH SarabunIT๙" w:cs="TH SarabunIT๙"/>
          <w:noProof/>
          <w:sz w:val="32"/>
          <w:szCs w:val="32"/>
        </w:rPr>
        <w:t>21</w:t>
      </w:r>
    </w:p>
    <w:p w:rsidR="001839B9" w:rsidRPr="001839B9" w:rsidRDefault="001839B9" w:rsidP="001839B9">
      <w:pPr>
        <w:pStyle w:val="ListParagraph"/>
        <w:spacing w:after="0" w:line="240" w:lineRule="auto"/>
        <w:ind w:left="284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1839B9" w:rsidRPr="001839B9" w:rsidRDefault="001839B9" w:rsidP="001839B9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cs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2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กระบวนงานบริการที่ให้บริการในส่วนภูมิภาคและส่วนท้องถิ่น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noProof/>
          <w:sz w:val="32"/>
          <w:szCs w:val="32"/>
        </w:rPr>
        <w:t>(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355BFC">
        <w:rPr>
          <w:rFonts w:ascii="TH SarabunIT๙" w:hAnsi="TH SarabunIT๙" w:cs="TH SarabunIT๙"/>
          <w:noProof/>
          <w:sz w:val="32"/>
          <w:szCs w:val="32"/>
        </w:rPr>
        <w:t>)</w:t>
      </w: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839B9" w:rsidRPr="001839B9" w:rsidRDefault="001839B9" w:rsidP="001839B9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อนุญาต</w:t>
      </w:r>
      <w:r w:rsidRPr="00355BFC">
        <w:rPr>
          <w:rFonts w:ascii="TH SarabunIT๙" w:hAnsi="TH SarabunIT๙" w:cs="TH SarabunIT๙"/>
          <w:noProof/>
          <w:sz w:val="32"/>
          <w:szCs w:val="32"/>
        </w:rPr>
        <w:t>/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ออกใบอนุญาต</w:t>
      </w:r>
      <w:r w:rsidRPr="00355BFC">
        <w:rPr>
          <w:rFonts w:ascii="TH SarabunIT๙" w:hAnsi="TH SarabunIT๙" w:cs="TH SarabunIT๙"/>
          <w:noProof/>
          <w:sz w:val="32"/>
          <w:szCs w:val="32"/>
        </w:rPr>
        <w:t>/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รับรอง</w:t>
      </w: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839B9" w:rsidRPr="001839B9" w:rsidRDefault="001839B9" w:rsidP="001839B9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p w:rsidR="004B53E5" w:rsidRDefault="004B53E5" w:rsidP="00DA7038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พระราชบัญญัติควบคุมอาคาร</w:t>
      </w:r>
      <w:r w:rsidRPr="00355BFC"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</w:t>
      </w:r>
      <w:r w:rsidRPr="00355BFC">
        <w:rPr>
          <w:rFonts w:ascii="TH SarabunIT๙" w:hAnsi="TH SarabunIT๙" w:cs="TH SarabunIT๙"/>
          <w:i/>
          <w:noProof/>
          <w:sz w:val="32"/>
          <w:szCs w:val="32"/>
        </w:rPr>
        <w:t>.</w:t>
      </w:r>
      <w:r w:rsidRPr="00355BF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 w:rsidRPr="00355BFC">
        <w:rPr>
          <w:rFonts w:ascii="TH SarabunIT๙" w:hAnsi="TH SarabunIT๙" w:cs="TH SarabunIT๙"/>
          <w:i/>
          <w:noProof/>
          <w:sz w:val="32"/>
          <w:szCs w:val="32"/>
        </w:rPr>
        <w:t>.2522</w:t>
      </w:r>
    </w:p>
    <w:p w:rsidR="001839B9" w:rsidRPr="001839B9" w:rsidRDefault="001839B9" w:rsidP="001839B9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Pr="00355BFC">
        <w:rPr>
          <w:rFonts w:ascii="TH SarabunIT๙" w:hAnsi="TH SarabunIT๙" w:cs="TH SarabunIT๙"/>
          <w:noProof/>
          <w:sz w:val="32"/>
          <w:szCs w:val="32"/>
        </w:rPr>
        <w:t>/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สังคม</w:t>
      </w: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839B9" w:rsidRPr="001839B9" w:rsidRDefault="001839B9" w:rsidP="001839B9">
      <w:pPr>
        <w:pStyle w:val="ListParagraph"/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Pr="00355BF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1839B9" w:rsidRPr="001839B9" w:rsidRDefault="001839B9" w:rsidP="001839B9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847984" w:rsidRDefault="004B53E5" w:rsidP="00DA7038">
      <w:pPr>
        <w:pStyle w:val="ListParagraph"/>
        <w:numPr>
          <w:ilvl w:val="0"/>
          <w:numId w:val="42"/>
        </w:numPr>
        <w:spacing w:after="0" w:line="240" w:lineRule="auto"/>
        <w:ind w:left="426" w:hanging="426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พระราชบัญญัติควบคุมอาคาร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355BFC">
        <w:rPr>
          <w:rFonts w:ascii="TH SarabunIT๙" w:hAnsi="TH SarabunIT๙" w:cs="TH SarabunIT๙"/>
          <w:noProof/>
          <w:sz w:val="32"/>
          <w:szCs w:val="32"/>
        </w:rPr>
        <w:t>.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noProof/>
          <w:sz w:val="32"/>
          <w:szCs w:val="32"/>
        </w:rPr>
        <w:t>.2522</w:t>
      </w:r>
      <w:r w:rsidRPr="00355BFC">
        <w:rPr>
          <w:rFonts w:ascii="TH SarabunIT๙" w:hAnsi="TH SarabunIT๙" w:cs="TH SarabunIT๙"/>
          <w:noProof/>
          <w:sz w:val="32"/>
          <w:szCs w:val="32"/>
        </w:rPr>
        <w:t>,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355BFC">
        <w:rPr>
          <w:rFonts w:ascii="TH SarabunIT๙" w:hAnsi="TH SarabunIT๙" w:cs="TH SarabunIT๙"/>
          <w:noProof/>
          <w:sz w:val="32"/>
          <w:szCs w:val="32"/>
        </w:rPr>
        <w:t>.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noProof/>
          <w:sz w:val="32"/>
          <w:szCs w:val="32"/>
        </w:rPr>
        <w:t>.</w:t>
      </w:r>
      <w:r w:rsidRPr="00355BFC">
        <w:rPr>
          <w:rFonts w:ascii="TH SarabunIT๙" w:hAnsi="TH SarabunIT๙" w:cs="TH SarabunIT๙"/>
          <w:noProof/>
          <w:sz w:val="32"/>
          <w:szCs w:val="32"/>
        </w:rPr>
        <w:t>2522</w:t>
      </w:r>
    </w:p>
    <w:p w:rsidR="00847984" w:rsidRPr="00847984" w:rsidRDefault="00847984" w:rsidP="008479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2"/>
        </w:numPr>
        <w:spacing w:after="0" w:line="240" w:lineRule="auto"/>
        <w:ind w:left="426" w:hanging="426"/>
        <w:rPr>
          <w:rFonts w:ascii="TH SarabunIT๙" w:hAnsi="TH SarabunIT๙" w:cs="TH SarabunIT๙"/>
          <w:sz w:val="32"/>
          <w:szCs w:val="32"/>
          <w:lang w:bidi="th-TH"/>
        </w:rPr>
      </w:pPr>
      <w:r w:rsidRPr="008479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84798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847984">
        <w:rPr>
          <w:rFonts w:ascii="TH SarabunIT๙" w:hAnsi="TH SarabunIT๙" w:cs="TH SarabunIT๙"/>
          <w:noProof/>
          <w:sz w:val="32"/>
          <w:szCs w:val="32"/>
        </w:rPr>
        <w:t xml:space="preserve">45 </w:t>
      </w:r>
      <w:r w:rsidRPr="008479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847984" w:rsidRPr="00847984" w:rsidRDefault="00847984" w:rsidP="00847984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  <w:lang w:bidi="th-TH"/>
        </w:rPr>
      </w:pPr>
    </w:p>
    <w:p w:rsidR="004B53E5" w:rsidRPr="00355BFC" w:rsidRDefault="004B53E5" w:rsidP="00DA7038">
      <w:pPr>
        <w:pStyle w:val="ListParagraph"/>
        <w:numPr>
          <w:ilvl w:val="0"/>
          <w:numId w:val="4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:rsidR="004B53E5" w:rsidRPr="00355BFC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noProof/>
          <w:sz w:val="32"/>
          <w:szCs w:val="32"/>
        </w:rPr>
        <w:t>0</w:t>
      </w:r>
      <w:r w:rsidRPr="00355BF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Pr="00355BFC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355BFC">
        <w:rPr>
          <w:rFonts w:ascii="TH SarabunIT๙" w:hAnsi="TH SarabunIT๙" w:cs="TH SarabunIT๙"/>
          <w:noProof/>
          <w:sz w:val="32"/>
          <w:szCs w:val="32"/>
        </w:rPr>
        <w:t>0</w:t>
      </w:r>
      <w:r w:rsidRPr="00355BF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847984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355BFC">
        <w:rPr>
          <w:rFonts w:ascii="TH SarabunIT๙" w:hAnsi="TH SarabunIT๙" w:cs="TH SarabunIT๙"/>
          <w:noProof/>
          <w:sz w:val="32"/>
          <w:szCs w:val="32"/>
        </w:rPr>
        <w:t>0</w:t>
      </w:r>
      <w:r w:rsidRPr="00355BF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847984" w:rsidRPr="00847984" w:rsidRDefault="00847984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การขออนุญาตก่อสร้างอาคารตามมาตรา </w:t>
      </w:r>
      <w:r w:rsidRPr="00355BFC">
        <w:rPr>
          <w:rFonts w:ascii="TH SarabunIT๙" w:hAnsi="TH SarabunIT๙" w:cs="TH SarabunIT๙"/>
          <w:noProof/>
          <w:sz w:val="32"/>
          <w:szCs w:val="32"/>
        </w:rPr>
        <w:t xml:space="preserve">21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อบต</w:t>
      </w:r>
      <w:r w:rsidRPr="00355BFC">
        <w:rPr>
          <w:rFonts w:ascii="TH SarabunIT๙" w:hAnsi="TH SarabunIT๙" w:cs="TH SarabunIT๙"/>
          <w:noProof/>
          <w:sz w:val="32"/>
          <w:szCs w:val="32"/>
        </w:rPr>
        <w:t>.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355BFC">
        <w:rPr>
          <w:rFonts w:ascii="TH SarabunIT๙" w:hAnsi="TH SarabunIT๙" w:cs="TH SarabunIT๙"/>
          <w:noProof/>
          <w:sz w:val="32"/>
          <w:szCs w:val="32"/>
        </w:rPr>
        <w:t>28/08/2015 12:27</w:t>
      </w:r>
      <w:r w:rsidRPr="00355BF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847984" w:rsidRPr="00847984" w:rsidRDefault="00847984" w:rsidP="00847984">
      <w:pPr>
        <w:pStyle w:val="ListParagraph"/>
        <w:spacing w:after="0" w:line="240" w:lineRule="auto"/>
        <w:ind w:left="360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4B53E5" w:rsidRPr="00355BFC" w:rsidRDefault="004B53E5" w:rsidP="004B53E5">
      <w:pPr>
        <w:ind w:left="36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1) </w:t>
      </w:r>
      <w:r w:rsidRPr="00355BFC"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>สถานที่ให้บริการ</w:t>
      </w:r>
      <w:r>
        <w:rPr>
          <w:rFonts w:ascii="TH SarabunIT๙" w:hAnsi="TH SarabunIT๙" w:cs="TH SarabunIT๙" w:hint="cs"/>
          <w:b/>
          <w:bCs/>
          <w:i/>
          <w:sz w:val="32"/>
          <w:szCs w:val="32"/>
          <w:cs/>
          <w:lang w:bidi="th-TH"/>
        </w:rPr>
        <w:t xml:space="preserve">  </w:t>
      </w:r>
      <w:r w:rsidRPr="00355BF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</w:t>
      </w:r>
      <w:r w:rsidRPr="00355BF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หมู่ที่ </w:t>
      </w:r>
      <w:r w:rsidRPr="00355BFC">
        <w:rPr>
          <w:rFonts w:ascii="TH SarabunIT๙" w:hAnsi="TH SarabunIT๙" w:cs="TH SarabunIT๙"/>
          <w:i/>
          <w:noProof/>
          <w:sz w:val="32"/>
          <w:szCs w:val="32"/>
        </w:rPr>
        <w:t>2</w:t>
      </w:r>
      <w:r w:rsidRPr="00355BFC">
        <w:rPr>
          <w:rFonts w:ascii="TH SarabunIT๙" w:hAnsi="TH SarabunIT๙" w:cs="TH SarabunIT๙"/>
          <w:i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                </w:t>
      </w:r>
      <w:r w:rsidRPr="00355BF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ตำบลบ้านน้ำบ่ออำเภอปะนาเระจังหวัดปัตตานี  </w:t>
      </w:r>
      <w:r w:rsidRPr="00355BFC">
        <w:rPr>
          <w:rFonts w:ascii="TH SarabunIT๙" w:hAnsi="TH SarabunIT๙" w:cs="TH SarabunIT๙"/>
          <w:i/>
          <w:noProof/>
          <w:sz w:val="32"/>
          <w:szCs w:val="32"/>
        </w:rPr>
        <w:t>94130</w:t>
      </w:r>
      <w:r w:rsidRPr="00355BFC">
        <w:rPr>
          <w:rFonts w:ascii="TH SarabunIT๙" w:hAnsi="TH SarabunIT๙" w:cs="TH SarabunIT๙"/>
          <w:i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                </w:t>
      </w:r>
      <w:r w:rsidRPr="00355BF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โทร</w:t>
      </w:r>
      <w:r w:rsidRPr="00355BFC">
        <w:rPr>
          <w:rFonts w:ascii="TH SarabunIT๙" w:hAnsi="TH SarabunIT๙" w:cs="TH SarabunIT๙"/>
          <w:i/>
          <w:noProof/>
          <w:sz w:val="32"/>
          <w:szCs w:val="32"/>
        </w:rPr>
        <w:t>/</w:t>
      </w:r>
      <w:r w:rsidRPr="00355BF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โทรสาร </w:t>
      </w:r>
      <w:r w:rsidRPr="00355BFC">
        <w:rPr>
          <w:rFonts w:ascii="TH SarabunIT๙" w:hAnsi="TH SarabunIT๙" w:cs="TH SarabunIT๙"/>
          <w:i/>
          <w:noProof/>
          <w:sz w:val="32"/>
          <w:szCs w:val="32"/>
        </w:rPr>
        <w:t>073-499800</w:t>
      </w:r>
      <w:r w:rsidRPr="00355BFC">
        <w:rPr>
          <w:rFonts w:ascii="TH SarabunIT๙" w:hAnsi="TH SarabunIT๙" w:cs="TH SarabunIT๙"/>
          <w:i/>
          <w:noProof/>
          <w:sz w:val="32"/>
          <w:szCs w:val="32"/>
        </w:rPr>
        <w:br/>
      </w:r>
      <w:r>
        <w:rPr>
          <w:rFonts w:ascii="TH SarabunIT๙" w:hAnsi="TH SarabunIT๙" w:cs="TH SarabunIT๙"/>
          <w:i/>
          <w:noProof/>
          <w:sz w:val="32"/>
          <w:szCs w:val="32"/>
        </w:rPr>
        <w:t xml:space="preserve">                          </w:t>
      </w:r>
      <w:hyperlink r:id="rId21" w:history="1">
        <w:r w:rsidRPr="001F7AA0">
          <w:rPr>
            <w:rStyle w:val="Hyperlink"/>
            <w:rFonts w:ascii="TH SarabunIT๙" w:hAnsi="TH SarabunIT๙" w:cs="TH SarabunIT๙"/>
            <w:i/>
            <w:noProof/>
            <w:sz w:val="32"/>
            <w:szCs w:val="32"/>
          </w:rPr>
          <w:t>www.bannambor.go.th</w:t>
        </w:r>
      </w:hyperlink>
      <w:r>
        <w:rPr>
          <w:rFonts w:ascii="TH SarabunIT๙" w:hAnsi="TH SarabunIT๙" w:cs="TH SarabunIT๙"/>
          <w:i/>
          <w:noProof/>
          <w:sz w:val="32"/>
          <w:szCs w:val="32"/>
        </w:rPr>
        <w:t xml:space="preserve"> </w:t>
      </w:r>
      <w:r w:rsidRPr="00355BFC">
        <w:rPr>
          <w:rFonts w:ascii="TH SarabunIT๙" w:hAnsi="TH SarabunIT๙" w:cs="TH SarabunIT๙"/>
          <w:i/>
          <w:noProof/>
          <w:sz w:val="32"/>
          <w:szCs w:val="32"/>
        </w:rPr>
        <w:t>/</w:t>
      </w:r>
      <w:r w:rsidRPr="00355BF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ติดต่อด้วยตนเองณหน่วยงาน</w:t>
      </w:r>
    </w:p>
    <w:p w:rsidR="004B53E5" w:rsidRDefault="004B53E5" w:rsidP="004B53E5">
      <w:pPr>
        <w:spacing w:after="0" w:line="240" w:lineRule="auto"/>
        <w:ind w:left="357" w:firstLine="227"/>
        <w:jc w:val="thaiDistribute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 xml:space="preserve">ระยะเวลาเปิดให้บริการ </w:t>
      </w:r>
      <w:r w:rsidRPr="00355BF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เปิดให้บริการวันจันทร์ถึงวันศุกร์ </w:t>
      </w:r>
      <w:r w:rsidRPr="00355BFC">
        <w:rPr>
          <w:rFonts w:ascii="TH SarabunIT๙" w:hAnsi="TH SarabunIT๙" w:cs="TH SarabunIT๙"/>
          <w:i/>
          <w:noProof/>
          <w:sz w:val="32"/>
          <w:szCs w:val="32"/>
        </w:rPr>
        <w:t>(</w:t>
      </w:r>
      <w:r w:rsidRPr="00355BF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ยกเว้นวันหยุดที่ทางราชการกำหนด</w:t>
      </w:r>
      <w:r w:rsidRPr="00355BFC">
        <w:rPr>
          <w:rFonts w:ascii="TH SarabunIT๙" w:hAnsi="TH SarabunIT๙" w:cs="TH SarabunIT๙"/>
          <w:i/>
          <w:noProof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</w:t>
      </w:r>
    </w:p>
    <w:p w:rsidR="004B53E5" w:rsidRDefault="004B53E5" w:rsidP="004B53E5">
      <w:pPr>
        <w:ind w:left="360" w:firstLine="225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i/>
          <w:sz w:val="32"/>
          <w:szCs w:val="32"/>
          <w:cs/>
          <w:lang w:bidi="th-TH"/>
        </w:rPr>
        <w:t xml:space="preserve">                           </w:t>
      </w:r>
      <w:r w:rsidRPr="00355BF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ตั้งแต่เวลา </w:t>
      </w:r>
      <w:r w:rsidRPr="00355BFC">
        <w:rPr>
          <w:rFonts w:ascii="TH SarabunIT๙" w:hAnsi="TH SarabunIT๙" w:cs="TH SarabunIT๙"/>
          <w:i/>
          <w:noProof/>
          <w:sz w:val="32"/>
          <w:szCs w:val="32"/>
        </w:rPr>
        <w:t xml:space="preserve">08:30 - 16:30 </w:t>
      </w:r>
      <w:r w:rsidRPr="00355BFC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น</w:t>
      </w:r>
      <w:r w:rsidRPr="00355BFC">
        <w:rPr>
          <w:rFonts w:ascii="TH SarabunIT๙" w:hAnsi="TH SarabunIT๙" w:cs="TH SarabunIT๙"/>
          <w:i/>
          <w:noProof/>
          <w:sz w:val="32"/>
          <w:szCs w:val="32"/>
        </w:rPr>
        <w:t>.</w:t>
      </w:r>
    </w:p>
    <w:p w:rsidR="00847984" w:rsidRPr="00355BFC" w:rsidRDefault="00847984" w:rsidP="004B53E5">
      <w:pPr>
        <w:ind w:left="360" w:firstLine="225"/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4B53E5" w:rsidRPr="00355BFC" w:rsidRDefault="004B53E5" w:rsidP="00DA7038">
      <w:pPr>
        <w:pStyle w:val="ListParagraph"/>
        <w:numPr>
          <w:ilvl w:val="0"/>
          <w:numId w:val="4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F076B5" w:rsidRDefault="004B53E5" w:rsidP="004B53E5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ab/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</w:t>
      </w:r>
      <w:r w:rsidRPr="00355BFC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ใดจะก</w:t>
      </w:r>
      <w:r w:rsidRPr="00355BFC">
        <w:rPr>
          <w:rFonts w:ascii="TH SarabunIT๙" w:hAnsi="TH SarabunIT๙" w:cs="TH SarabunIT๙"/>
          <w:noProof/>
          <w:sz w:val="32"/>
          <w:szCs w:val="32"/>
        </w:rPr>
        <w:t>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อสร</w:t>
      </w:r>
      <w:r w:rsidRPr="00355BFC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างอาคารต</w:t>
      </w:r>
      <w:r w:rsidRPr="00355BFC">
        <w:rPr>
          <w:rFonts w:ascii="TH SarabunIT๙" w:hAnsi="TH SarabunIT๙" w:cs="TH SarabunIT๙"/>
          <w:noProof/>
          <w:sz w:val="32"/>
          <w:szCs w:val="32"/>
        </w:rPr>
        <w:t>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องได</w:t>
      </w:r>
      <w:r w:rsidRPr="00355BFC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รับใบอนุญาตจากเจ</w:t>
      </w:r>
      <w:r w:rsidRPr="00355BFC">
        <w:rPr>
          <w:rFonts w:ascii="TH SarabunIT๙" w:hAnsi="TH SarabunIT๙" w:cs="TH SarabunIT๙"/>
          <w:noProof/>
          <w:sz w:val="32"/>
          <w:szCs w:val="32"/>
        </w:rPr>
        <w:t>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าพนักงานท</w:t>
      </w:r>
      <w:r w:rsidRPr="00355BFC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องถิ่นโดยเจ้าพนักงานท้องถิ่น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   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ต้องตรวจพิจารณาและออกใบอนุญาตหรือมีหนังสือแจ้งคำสั่งไม่อนุญาตพร้อมด้วยเหตุผลให้ผู้ขอรับ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ใบอนุญาตทราบภายใน </w:t>
      </w:r>
      <w:r w:rsidRPr="00355BFC">
        <w:rPr>
          <w:rFonts w:ascii="TH SarabunIT๙" w:hAnsi="TH SarabunIT๙" w:cs="TH SarabunIT๙"/>
          <w:noProof/>
          <w:sz w:val="32"/>
          <w:szCs w:val="32"/>
        </w:rPr>
        <w:t>45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นับแต่วันที่ได้รับคำขอ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ให้ขยายเวลาออกไปได้อีกไม่เกิน </w:t>
      </w:r>
      <w:r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                     </w:t>
      </w:r>
      <w:r w:rsidRPr="00355BFC">
        <w:rPr>
          <w:rFonts w:ascii="TH SarabunIT๙" w:hAnsi="TH SarabunIT๙" w:cs="TH SarabunIT๙"/>
          <w:noProof/>
          <w:sz w:val="32"/>
          <w:szCs w:val="32"/>
        </w:rPr>
        <w:t>2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คราวคราวละไม่เกิน</w:t>
      </w:r>
      <w:r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</w:t>
      </w:r>
      <w:r w:rsidRPr="00355BFC">
        <w:rPr>
          <w:rFonts w:ascii="TH SarabunIT๙" w:hAnsi="TH SarabunIT๙" w:cs="TH SarabunIT๙"/>
          <w:noProof/>
          <w:sz w:val="32"/>
          <w:szCs w:val="32"/>
        </w:rPr>
        <w:t>45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ต่ต้องมีหนังสือแจ้งการขยายเวลาและเหตุจำเป็นแต่ละคราวให้ผู้ขอรับใบอนุญาตทราบก่อนสิ้นกำหนดเวลาหรือตามที่ได้ขยายเวลาไว้นั้นแล้วแต่กรณี</w:t>
      </w:r>
    </w:p>
    <w:p w:rsidR="004B53E5" w:rsidRPr="00847984" w:rsidRDefault="004B53E5" w:rsidP="004B53E5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Pr="00355BFC" w:rsidRDefault="004B53E5" w:rsidP="00DA7038">
      <w:pPr>
        <w:pStyle w:val="ListParagraph"/>
        <w:numPr>
          <w:ilvl w:val="0"/>
          <w:numId w:val="4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426"/>
        <w:gridCol w:w="1701"/>
        <w:gridCol w:w="2835"/>
        <w:gridCol w:w="1275"/>
        <w:gridCol w:w="2552"/>
        <w:gridCol w:w="1134"/>
      </w:tblGrid>
      <w:tr w:rsidR="004B53E5" w:rsidRPr="00355BFC" w:rsidTr="00847984">
        <w:trPr>
          <w:tblHeader/>
        </w:trPr>
        <w:tc>
          <w:tcPr>
            <w:tcW w:w="426" w:type="dxa"/>
            <w:vAlign w:val="center"/>
          </w:tcPr>
          <w:p w:rsidR="004B53E5" w:rsidRPr="00355BFC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B53E5" w:rsidRPr="00355BFC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835" w:type="dxa"/>
            <w:vAlign w:val="center"/>
          </w:tcPr>
          <w:p w:rsidR="004B53E5" w:rsidRPr="00355BFC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275" w:type="dxa"/>
            <w:vAlign w:val="center"/>
          </w:tcPr>
          <w:p w:rsidR="004B53E5" w:rsidRPr="00355BFC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2552" w:type="dxa"/>
          </w:tcPr>
          <w:p w:rsidR="004B53E5" w:rsidRPr="00355BFC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355BFC" w:rsidTr="00847984">
        <w:tc>
          <w:tcPr>
            <w:tcW w:w="426" w:type="dxa"/>
          </w:tcPr>
          <w:p w:rsidR="004B53E5" w:rsidRPr="00355BFC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ยื่นคำขออนุญาตก่อสร้างอาคารพร้อมเอกสาร</w:t>
            </w:r>
          </w:p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2552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355BFC" w:rsidTr="00847984">
        <w:tc>
          <w:tcPr>
            <w:tcW w:w="426" w:type="dxa"/>
          </w:tcPr>
          <w:p w:rsidR="004B53E5" w:rsidRPr="00355BFC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เจ้าพนักงานท้องถิ่นตรวจสอบพิจารณาเอกสารประกอบการขออนุญาต</w:t>
            </w:r>
          </w:p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2552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355BFC" w:rsidTr="00847984">
        <w:tc>
          <w:tcPr>
            <w:tcW w:w="426" w:type="dxa"/>
          </w:tcPr>
          <w:p w:rsidR="004B53E5" w:rsidRPr="00355BFC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53E5" w:rsidRPr="00355BFC" w:rsidRDefault="004B53E5" w:rsidP="008479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จัดสรรที่ดินฯ</w:t>
            </w:r>
          </w:p>
        </w:tc>
        <w:tc>
          <w:tcPr>
            <w:tcW w:w="1275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2552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355BFC" w:rsidTr="00847984">
        <w:tc>
          <w:tcPr>
            <w:tcW w:w="426" w:type="dxa"/>
          </w:tcPr>
          <w:p w:rsidR="004B53E5" w:rsidRPr="00355BFC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คณะกรรมการ</w:t>
            </w:r>
          </w:p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มีมติ</w:t>
            </w:r>
          </w:p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53E5" w:rsidRPr="00355BFC" w:rsidRDefault="004B53E5" w:rsidP="008479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.1)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และแจ้งให้ผู้ขอมารับใบอนุญาตก่อสร้างอาคาร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</w:p>
        </w:tc>
        <w:tc>
          <w:tcPr>
            <w:tcW w:w="1275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35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2552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</w:t>
            </w:r>
          </w:p>
          <w:p w:rsidR="004B53E5" w:rsidRDefault="004B53E5" w:rsidP="004B53E5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</w:p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จังหวัดปัตตานี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4B53E5" w:rsidRPr="00355BFC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Pr="00355BFC">
        <w:rPr>
          <w:rFonts w:ascii="TH SarabunIT๙" w:hAnsi="TH SarabunIT๙" w:cs="TH SarabunIT๙"/>
          <w:noProof/>
          <w:sz w:val="32"/>
          <w:szCs w:val="32"/>
        </w:rPr>
        <w:t xml:space="preserve">45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4B53E5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847984" w:rsidRDefault="00847984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355BFC" w:rsidRDefault="004B53E5" w:rsidP="00DA7038">
      <w:pPr>
        <w:pStyle w:val="ListParagraph"/>
        <w:numPr>
          <w:ilvl w:val="0"/>
          <w:numId w:val="4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งานบริการนี้ผ่านการดำเนินการลดขั้นตอน และระยะเวลาปฏิบัติราชการมาแล้ว</w:t>
      </w: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4B53E5" w:rsidRPr="00355BFC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ab/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4B53E5" w:rsidRPr="00847984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4B53E5" w:rsidRPr="00355BFC" w:rsidRDefault="004B53E5" w:rsidP="00DA7038">
      <w:pPr>
        <w:pStyle w:val="ListParagraph"/>
        <w:numPr>
          <w:ilvl w:val="0"/>
          <w:numId w:val="4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4B53E5" w:rsidRPr="00355BFC" w:rsidRDefault="004B53E5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15.1)</w:t>
      </w: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426"/>
        <w:gridCol w:w="2268"/>
        <w:gridCol w:w="1417"/>
        <w:gridCol w:w="1276"/>
        <w:gridCol w:w="1417"/>
        <w:gridCol w:w="1134"/>
        <w:gridCol w:w="1985"/>
      </w:tblGrid>
      <w:tr w:rsidR="004B53E5" w:rsidRPr="00355BFC" w:rsidTr="004B53E5">
        <w:trPr>
          <w:tblHeader/>
        </w:trPr>
        <w:tc>
          <w:tcPr>
            <w:tcW w:w="426" w:type="dxa"/>
            <w:vAlign w:val="center"/>
          </w:tcPr>
          <w:p w:rsidR="004B53E5" w:rsidRPr="00355BFC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4B53E5" w:rsidRPr="00355BFC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417" w:type="dxa"/>
            <w:vAlign w:val="center"/>
          </w:tcPr>
          <w:p w:rsidR="004B53E5" w:rsidRPr="00355BFC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276" w:type="dxa"/>
            <w:vAlign w:val="center"/>
          </w:tcPr>
          <w:p w:rsidR="004B53E5" w:rsidRPr="00355BFC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417" w:type="dxa"/>
            <w:vAlign w:val="center"/>
          </w:tcPr>
          <w:p w:rsidR="004B53E5" w:rsidRPr="00355BFC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4B53E5" w:rsidRPr="00355BFC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985" w:type="dxa"/>
            <w:vAlign w:val="center"/>
          </w:tcPr>
          <w:p w:rsidR="004B53E5" w:rsidRPr="00355BFC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355BFC" w:rsidTr="00847984">
        <w:tc>
          <w:tcPr>
            <w:tcW w:w="426" w:type="dxa"/>
          </w:tcPr>
          <w:p w:rsidR="004B53E5" w:rsidRPr="00355BFC" w:rsidRDefault="004B53E5" w:rsidP="008479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  <w:p w:rsidR="00847984" w:rsidRPr="00355BFC" w:rsidRDefault="00847984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985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847984">
        <w:tc>
          <w:tcPr>
            <w:tcW w:w="426" w:type="dxa"/>
          </w:tcPr>
          <w:p w:rsidR="004B53E5" w:rsidRPr="00355BFC" w:rsidRDefault="004B53E5" w:rsidP="008479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  <w:p w:rsidR="00847984" w:rsidRPr="00355BFC" w:rsidRDefault="00847984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985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:rsidR="004B53E5" w:rsidRPr="00652587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Pr="00355BFC" w:rsidRDefault="004B53E5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15.2)</w:t>
      </w: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567"/>
        <w:gridCol w:w="2694"/>
        <w:gridCol w:w="1417"/>
        <w:gridCol w:w="1134"/>
        <w:gridCol w:w="1134"/>
        <w:gridCol w:w="1134"/>
        <w:gridCol w:w="1843"/>
      </w:tblGrid>
      <w:tr w:rsidR="004B53E5" w:rsidRPr="00355BFC" w:rsidTr="006D1A7D">
        <w:trPr>
          <w:tblHeader/>
        </w:trPr>
        <w:tc>
          <w:tcPr>
            <w:tcW w:w="567" w:type="dxa"/>
            <w:vAlign w:val="center"/>
          </w:tcPr>
          <w:p w:rsidR="004B53E5" w:rsidRPr="00355BFC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694" w:type="dxa"/>
            <w:vAlign w:val="center"/>
          </w:tcPr>
          <w:p w:rsidR="004B53E5" w:rsidRPr="00355BFC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417" w:type="dxa"/>
            <w:vAlign w:val="center"/>
          </w:tcPr>
          <w:p w:rsidR="004B53E5" w:rsidRPr="00355BFC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134" w:type="dxa"/>
            <w:vAlign w:val="center"/>
          </w:tcPr>
          <w:p w:rsidR="004B53E5" w:rsidRPr="00355BFC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:rsidR="004B53E5" w:rsidRPr="00355BFC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4B53E5" w:rsidRPr="00355BFC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843" w:type="dxa"/>
            <w:vAlign w:val="center"/>
          </w:tcPr>
          <w:p w:rsidR="004B53E5" w:rsidRPr="00355BFC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5BF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แบบคำขออนุญาตก่อสร้างอาคาร 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แบบข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. 1)</w:t>
            </w:r>
          </w:p>
        </w:tc>
        <w:tc>
          <w:tcPr>
            <w:tcW w:w="141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โฉนดที่ดินน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.3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หรือส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ขนาดเท่าต้นฉบับทุกหน้าพร้อมเจ้าของที่ดินลงนามรับรองสำเนาทุกหน้า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</w:tc>
        <w:tc>
          <w:tcPr>
            <w:tcW w:w="141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ส่วนขยาย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พร้อมเงื่อนไขและแผนผังที่ดินแนบท้าย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กรณีอาคารอยู่ในนิคมอุตสาหกรรม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กรณีที่มีการมอบอำนาจต้องมีหนังสือมอบอำนาจติดอากรแสตมป์๓๐บาทพร้อมสำเนา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5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กรณีเจ้าของที่ดินเป็นนิติบุคคล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หนังสือยินยอมให้ชิดเขตที่ดินต่างเจ้าของ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กรณีก่อสร้างอาคารชิดเขตที่ดิน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10 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.2528)</w:t>
            </w:r>
          </w:p>
        </w:tc>
        <w:tc>
          <w:tcPr>
            <w:tcW w:w="141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10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ายการคำนวณโครงสร้างแผ่นปกระบุชื่อเจ้าของอาคารชื่ออาคารสถานที่ก่อสร้างชื่อคุณวุฒิที่อยู่ของวิศวกรผู้คำนวณพร้อมลงนามทุกแผ่น         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กรณีอาคารสาธารณะอาคารพิเศษอาคารที่ก่อสร้างด้วยวัสดุถาวรและทนไฟเป็นส่วนใหญ่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ตามกฎกระทรวงกำหนดการรับน้ำหนักความต้านทานความคงทนของอาคารและพื้นดินที่รองรับอาคารในการต้านทานแรงสั่นสะเทือนของแผ่นดินไหวพ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2540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ต้องแสดงรายละเอียดการคำนวณการออกแบบโครงสร้าง</w:t>
            </w:r>
          </w:p>
          <w:p w:rsidR="00BB4E4E" w:rsidRPr="00355BFC" w:rsidRDefault="00BB4E4E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11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กรณีใช้หน่วยแรงเกินกว่าค่าที่กำหนดในกฎกระทรวงฉบับที่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6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2527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เช่นใช้ค่า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  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fc &gt;65 ksc.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หรือค่า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fc’&gt; 173.3 ksc.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วิศวกรผู้คำนวณและผู้ขออนุญาตลงนาม</w:t>
            </w:r>
          </w:p>
          <w:p w:rsidR="00BB4E4E" w:rsidRDefault="00BB4E4E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4E4E" w:rsidRDefault="00BB4E4E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4E4E" w:rsidRPr="00355BFC" w:rsidRDefault="00BB4E4E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12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กรณีอาคารที่เข้าข่ายตามกฎกระทรวงฉบับที่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48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. 2540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้องมีระยะของคอนกรีตที่หุ้มเหล็กเสริมหรือคอนกรีตหุ้มเหล็กไม่น้อยกว่าที่กำหนดในกฎกระทรวงหรือมีเอกสารรับรองอัตราการทนไฟจากสถาบันที่เชื่อถือได้ประกอบการขออนุญาต</w:t>
            </w:r>
          </w:p>
        </w:tc>
        <w:tc>
          <w:tcPr>
            <w:tcW w:w="141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13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BB4E4E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ัตยกรรมควบคุม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กรณีอาคารที่ต้องมีสถาปนิกควบคุมงาน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14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BB4E4E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กรณีอาคารที่ต้องมีวิศวกรควบคุมงาน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15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แบบแปลนและรายการคำนวณงานระบบของอาคารตามกฎกระทรวงฉบับที่ 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33 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. 2535)</w:t>
            </w:r>
          </w:p>
        </w:tc>
        <w:tc>
          <w:tcPr>
            <w:tcW w:w="1417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16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  <w:p w:rsidR="00BB4E4E" w:rsidRDefault="00BB4E4E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4E4E" w:rsidRDefault="00BB4E4E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4E4E" w:rsidRPr="00355BFC" w:rsidRDefault="00BB4E4E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17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</w:tc>
        <w:tc>
          <w:tcPr>
            <w:tcW w:w="1417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18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หนังสือรับรองของผู้ประกอบวิชาชีพวิศวกรรมควบคุมของวิศวกรผู้ออกแบบระบบป้องกันเพลิงไหม้</w:t>
            </w:r>
          </w:p>
        </w:tc>
        <w:tc>
          <w:tcPr>
            <w:tcW w:w="1417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19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</w:tc>
        <w:tc>
          <w:tcPr>
            <w:tcW w:w="1417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20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</w:tc>
        <w:tc>
          <w:tcPr>
            <w:tcW w:w="1417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55BFC" w:rsidTr="006D1A7D">
        <w:tc>
          <w:tcPr>
            <w:tcW w:w="567" w:type="dxa"/>
          </w:tcPr>
          <w:p w:rsidR="004B53E5" w:rsidRPr="00355BFC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21</w:t>
            </w:r>
            <w:r w:rsidRPr="00355BF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4B53E5" w:rsidRPr="00355BFC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หนังสือรับรองของผู้ประกอบวิชาชีพวิศวกรรมควบคุมของวิศวกรผู้ออกแบบระบบลิฟต์</w:t>
            </w:r>
          </w:p>
        </w:tc>
        <w:tc>
          <w:tcPr>
            <w:tcW w:w="1417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B53E5" w:rsidRPr="00355BFC" w:rsidRDefault="004B53E5" w:rsidP="006D1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4B53E5" w:rsidRPr="00355BFC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355BF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:rsidR="004B53E5" w:rsidRPr="00355BFC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p w:rsidR="004B53E5" w:rsidRPr="00652587" w:rsidRDefault="004B53E5" w:rsidP="00DA7038">
      <w:pPr>
        <w:pStyle w:val="ListParagraph"/>
        <w:numPr>
          <w:ilvl w:val="0"/>
          <w:numId w:val="26"/>
        </w:numPr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5258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เป็นไปตามหลักเกณฑ์ของกฎกระทรวงฉบับที่ </w:t>
      </w:r>
      <w:r w:rsidRPr="00652587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7 </w:t>
      </w:r>
      <w:r w:rsidRPr="0065258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พ</w:t>
      </w:r>
      <w:r w:rsidRPr="00652587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65258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ศ</w:t>
      </w:r>
      <w:r w:rsidRPr="00652587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.2528 </w:t>
      </w:r>
      <w:r w:rsidRPr="0065258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ออกตามความในพระราชบัญญัติ</w:t>
      </w:r>
      <w:r w:rsidRPr="00652587"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bidi="th-TH"/>
        </w:rPr>
        <w:t xml:space="preserve"> </w:t>
      </w:r>
      <w:r w:rsidRPr="0065258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ควบคุมอาคารพ</w:t>
      </w:r>
      <w:r w:rsidRPr="00652587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65258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ศ</w:t>
      </w:r>
      <w:r w:rsidRPr="00652587">
        <w:rPr>
          <w:rFonts w:ascii="TH SarabunIT๙" w:hAnsi="TH SarabunIT๙" w:cs="TH SarabunIT๙"/>
          <w:b/>
          <w:bCs/>
          <w:noProof/>
          <w:sz w:val="32"/>
          <w:szCs w:val="32"/>
        </w:rPr>
        <w:t>. 2522</w:t>
      </w:r>
    </w:p>
    <w:p w:rsidR="004B53E5" w:rsidRDefault="00F076B5" w:rsidP="00F076B5">
      <w:pPr>
        <w:pStyle w:val="ListParagraph"/>
        <w:numPr>
          <w:ilvl w:val="0"/>
          <w:numId w:val="44"/>
        </w:numPr>
        <w:ind w:left="993" w:hanging="207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ไม่มีข้อมูล</w:t>
      </w:r>
      <w:r w:rsidR="004B53E5" w:rsidRPr="0065258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ค่าธรรมเนียม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:rsidR="004B53E5" w:rsidRDefault="004B53E5" w:rsidP="004B53E5">
      <w:pPr>
        <w:pStyle w:val="ListParagraph"/>
        <w:ind w:left="78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4E4E" w:rsidRDefault="00BB4E4E" w:rsidP="004B53E5">
      <w:pPr>
        <w:pStyle w:val="ListParagraph"/>
        <w:ind w:left="78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4E4E" w:rsidRPr="00652587" w:rsidRDefault="00BB4E4E" w:rsidP="004B53E5">
      <w:pPr>
        <w:pStyle w:val="ListParagraph"/>
        <w:ind w:left="78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53E5" w:rsidRDefault="004B53E5" w:rsidP="00DA7038">
      <w:pPr>
        <w:pStyle w:val="ListParagraph"/>
        <w:numPr>
          <w:ilvl w:val="0"/>
          <w:numId w:val="4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ช่องทางการร้องเรียน</w:t>
      </w:r>
    </w:p>
    <w:p w:rsidR="004B53E5" w:rsidRDefault="004B53E5" w:rsidP="00DA7038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355BF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ช่องทางการร้องเรียน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หมู่ที่ </w:t>
      </w:r>
      <w:r w:rsidRPr="00355BFC">
        <w:rPr>
          <w:rFonts w:ascii="TH SarabunIT๙" w:hAnsi="TH SarabunIT๙" w:cs="TH SarabunIT๙"/>
          <w:noProof/>
          <w:sz w:val="32"/>
          <w:szCs w:val="32"/>
        </w:rPr>
        <w:t xml:space="preserve">2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ตำบลบ้านน้ำบ่อ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ind w:left="2160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    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อำเภอปะนาเระจังหวัดปัตตานี  </w:t>
      </w:r>
      <w:r w:rsidRPr="00355BFC">
        <w:rPr>
          <w:rFonts w:ascii="TH SarabunIT๙" w:hAnsi="TH SarabunIT๙" w:cs="TH SarabunIT๙"/>
          <w:noProof/>
          <w:sz w:val="32"/>
          <w:szCs w:val="32"/>
        </w:rPr>
        <w:t xml:space="preserve">94130 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โทร</w:t>
      </w:r>
      <w:r w:rsidRPr="00355BFC">
        <w:rPr>
          <w:rFonts w:ascii="TH SarabunIT๙" w:hAnsi="TH SarabunIT๙" w:cs="TH SarabunIT๙"/>
          <w:noProof/>
          <w:sz w:val="32"/>
          <w:szCs w:val="32"/>
        </w:rPr>
        <w:t>/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โทรสาร </w:t>
      </w:r>
      <w:r w:rsidRPr="00355BFC">
        <w:rPr>
          <w:rFonts w:ascii="TH SarabunIT๙" w:hAnsi="TH SarabunIT๙" w:cs="TH SarabunIT๙"/>
          <w:noProof/>
          <w:sz w:val="32"/>
          <w:szCs w:val="32"/>
        </w:rPr>
        <w:t xml:space="preserve">073-499800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ind w:left="21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</w:t>
      </w:r>
      <w:hyperlink r:id="rId22" w:history="1">
        <w:r w:rsidRPr="001F7AA0">
          <w:rPr>
            <w:rStyle w:val="Hyperlink"/>
            <w:rFonts w:ascii="TH SarabunIT๙" w:hAnsi="TH SarabunIT๙" w:cs="TH SarabunIT๙"/>
            <w:noProof/>
            <w:sz w:val="32"/>
            <w:szCs w:val="32"/>
            <w:lang w:bidi="th-TH"/>
          </w:rPr>
          <w:t>www.</w:t>
        </w:r>
        <w:r w:rsidRPr="001F7AA0">
          <w:rPr>
            <w:rStyle w:val="Hyperlink"/>
            <w:rFonts w:ascii="TH SarabunIT๙" w:hAnsi="TH SarabunIT๙" w:cs="TH SarabunIT๙"/>
            <w:noProof/>
            <w:sz w:val="32"/>
            <w:szCs w:val="32"/>
          </w:rPr>
          <w:t>bannambor.go.th</w:t>
        </w:r>
        <w:r w:rsidRPr="001F7AA0">
          <w:rPr>
            <w:rStyle w:val="Hyperlink"/>
            <w:rFonts w:ascii="TH SarabunIT๙" w:hAnsi="TH SarabunIT๙" w:cs="TH SarabunIT๙" w:hint="cs"/>
            <w:b/>
            <w:bCs/>
            <w:sz w:val="32"/>
            <w:szCs w:val="32"/>
            <w:cs/>
            <w:lang w:bidi="th-TH"/>
          </w:rPr>
          <w:t>/</w:t>
        </w:r>
      </w:hyperlink>
    </w:p>
    <w:p w:rsidR="004B53E5" w:rsidRDefault="004B53E5" w:rsidP="00DA7038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355BF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ช่องทางการร้องเรียน</w:t>
      </w:r>
      <w:r w:rsidRPr="00355B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จังหวัดอื่นๆร้องเรียนต่อผู้ว่าราชการจังหวัด</w:t>
      </w:r>
      <w:r w:rsidRPr="00355BFC">
        <w:rPr>
          <w:rFonts w:ascii="TH SarabunIT๙" w:hAnsi="TH SarabunIT๙" w:cs="TH SarabunIT๙"/>
          <w:sz w:val="32"/>
          <w:szCs w:val="32"/>
        </w:rPr>
        <w:br/>
      </w:r>
      <w:r w:rsidRPr="00355BFC">
        <w:rPr>
          <w:rFonts w:ascii="TH SarabunIT๙" w:hAnsi="TH SarabunIT๙" w:cs="TH SarabunIT๙"/>
          <w:b/>
          <w:bCs/>
          <w:i/>
          <w:iCs/>
          <w:sz w:val="32"/>
          <w:szCs w:val="32"/>
          <w:cs/>
          <w:lang w:bidi="th-TH"/>
        </w:rPr>
        <w:t>หมายเหตุ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(</w:t>
      </w:r>
      <w:r w:rsidRPr="003B6D0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ผ่านศูนย์ดำรงธรรมประจำจังหวัดทุกจังหวัด</w:t>
      </w:r>
      <w:r w:rsidRPr="003B6D00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4B53E5" w:rsidRPr="00652587" w:rsidRDefault="004B53E5" w:rsidP="004B53E5">
      <w:pPr>
        <w:pStyle w:val="ListParagraph"/>
        <w:tabs>
          <w:tab w:val="left" w:pos="360"/>
        </w:tabs>
        <w:spacing w:after="0" w:line="240" w:lineRule="auto"/>
        <w:ind w:left="21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</w:p>
    <w:p w:rsidR="004B53E5" w:rsidRPr="00355BFC" w:rsidRDefault="004B53E5" w:rsidP="00DA7038">
      <w:pPr>
        <w:pStyle w:val="ListParagraph"/>
        <w:numPr>
          <w:ilvl w:val="0"/>
          <w:numId w:val="4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355BF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73"/>
      </w:tblGrid>
      <w:tr w:rsidR="004B53E5" w:rsidRPr="00355BFC" w:rsidTr="004B53E5">
        <w:trPr>
          <w:trHeight w:val="567"/>
        </w:trPr>
        <w:tc>
          <w:tcPr>
            <w:tcW w:w="10173" w:type="dxa"/>
            <w:vAlign w:val="center"/>
          </w:tcPr>
          <w:p w:rsidR="004B53E5" w:rsidRPr="003B6D00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  </w:t>
            </w:r>
            <w:r w:rsidRPr="003B6D0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:rsidR="004B53E5" w:rsidRPr="00355BFC" w:rsidRDefault="004B53E5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355BFC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355BFC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355BFC" w:rsidRDefault="004B53E5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B53E5" w:rsidRPr="00355BFC" w:rsidRDefault="004B53E5" w:rsidP="004B53E5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B53E5" w:rsidRPr="00355BFC" w:rsidRDefault="004B53E5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</w:p>
    <w:p w:rsidR="004B53E5" w:rsidRDefault="004B53E5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BB4E4E" w:rsidRDefault="00BB4E4E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3F32A3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คู่มือสำหรับประชาชน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3F32A3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การขอใบรับรองการก่อสร้างดัดแปลงหรือเคลื่อนย้ายอาคารตามมาตรา </w:t>
      </w:r>
      <w:r w:rsidRPr="003F32A3">
        <w:rPr>
          <w:rFonts w:ascii="TH SarabunIT๙" w:hAnsi="TH SarabunIT๙" w:cs="TH SarabunIT๙"/>
          <w:b/>
          <w:bCs/>
          <w:noProof/>
          <w:sz w:val="32"/>
          <w:szCs w:val="32"/>
        </w:rPr>
        <w:t>32</w:t>
      </w:r>
    </w:p>
    <w:p w:rsidR="004B53E5" w:rsidRPr="003F32A3" w:rsidRDefault="004B53E5" w:rsidP="004B53E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3F32A3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หน่วยงานที่รับผิดชอบ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3F32A3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4B53E5" w:rsidRPr="003F32A3" w:rsidRDefault="004B53E5" w:rsidP="004B53E5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3F32A3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:rsidR="004B53E5" w:rsidRPr="003F32A3" w:rsidRDefault="00F246DE" w:rsidP="004B53E5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w:pict>
          <v:line id="_x0000_s1035" style="position:absolute;z-index:251676672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4B53E5" w:rsidRDefault="004B53E5" w:rsidP="00DA7038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 xml:space="preserve"> </w:t>
      </w:r>
      <w:r w:rsidRPr="003F32A3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การขอใบรับรองการก่อสร้างดัดแปลงหรือเคลื่อนย้ายอาคารตามมาตรา </w:t>
      </w:r>
      <w:r w:rsidRPr="003F32A3">
        <w:rPr>
          <w:rFonts w:ascii="TH SarabunIT๙" w:hAnsi="TH SarabunIT๙" w:cs="TH SarabunIT๙"/>
          <w:noProof/>
          <w:sz w:val="32"/>
          <w:szCs w:val="32"/>
        </w:rPr>
        <w:t>32</w:t>
      </w:r>
    </w:p>
    <w:p w:rsidR="00F076B5" w:rsidRPr="00F076B5" w:rsidRDefault="00F076B5" w:rsidP="00F076B5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3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อำเภอปะนาเระ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จังหวัดปัตตานี</w:t>
      </w:r>
    </w:p>
    <w:p w:rsidR="00F076B5" w:rsidRPr="00F076B5" w:rsidRDefault="00F076B5" w:rsidP="00F076B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cs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</w:t>
      </w:r>
      <w:r w:rsidRPr="003F32A3">
        <w:rPr>
          <w:rFonts w:ascii="TH SarabunIT๙" w:hAnsi="TH SarabunIT๙" w:cs="TH SarabunIT๙"/>
          <w:noProof/>
          <w:sz w:val="32"/>
          <w:szCs w:val="32"/>
        </w:rPr>
        <w:t>(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3F32A3">
        <w:rPr>
          <w:rFonts w:ascii="TH SarabunIT๙" w:hAnsi="TH SarabunIT๙" w:cs="TH SarabunIT๙"/>
          <w:noProof/>
          <w:sz w:val="32"/>
          <w:szCs w:val="32"/>
        </w:rPr>
        <w:t>)</w:t>
      </w: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F076B5" w:rsidRPr="00F076B5" w:rsidRDefault="00F076B5" w:rsidP="00F076B5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อนุญาต</w:t>
      </w:r>
      <w:r w:rsidRPr="003F32A3">
        <w:rPr>
          <w:rFonts w:ascii="TH SarabunIT๙" w:hAnsi="TH SarabunIT๙" w:cs="TH SarabunIT๙"/>
          <w:noProof/>
          <w:sz w:val="32"/>
          <w:szCs w:val="32"/>
        </w:rPr>
        <w:t>/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ออกใบอนุญาต</w:t>
      </w:r>
      <w:r w:rsidRPr="003F32A3">
        <w:rPr>
          <w:rFonts w:ascii="TH SarabunIT๙" w:hAnsi="TH SarabunIT๙" w:cs="TH SarabunIT๙"/>
          <w:noProof/>
          <w:sz w:val="32"/>
          <w:szCs w:val="32"/>
        </w:rPr>
        <w:t>/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รับรอง</w:t>
      </w: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F076B5" w:rsidRPr="00F076B5" w:rsidRDefault="00F076B5" w:rsidP="00F076B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3F32A3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p w:rsidR="004B53E5" w:rsidRDefault="004B53E5" w:rsidP="00F076B5">
      <w:pPr>
        <w:pStyle w:val="ListParagraph"/>
        <w:numPr>
          <w:ilvl w:val="0"/>
          <w:numId w:val="45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3F32A3">
        <w:rPr>
          <w:rFonts w:ascii="TH SarabunIT๙" w:hAnsi="TH SarabunIT๙" w:cs="TH SarabunIT๙" w:hint="cs"/>
          <w:sz w:val="32"/>
          <w:szCs w:val="32"/>
          <w:cs/>
          <w:lang w:bidi="th-TH"/>
        </w:rPr>
        <w:t>พระราชบัญญัติควบคุมอาคาร พ.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3F32A3">
        <w:rPr>
          <w:rFonts w:ascii="TH SarabunIT๙" w:hAnsi="TH SarabunIT๙" w:cs="TH SarabunIT๙" w:hint="cs"/>
          <w:sz w:val="32"/>
          <w:szCs w:val="32"/>
          <w:cs/>
          <w:lang w:bidi="th-TH"/>
        </w:rPr>
        <w:t>.2522</w:t>
      </w:r>
    </w:p>
    <w:p w:rsidR="00F076B5" w:rsidRPr="00F076B5" w:rsidRDefault="00F076B5" w:rsidP="00F076B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16"/>
          <w:szCs w:val="16"/>
          <w:cs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Pr="003F32A3">
        <w:rPr>
          <w:rFonts w:ascii="TH SarabunIT๙" w:hAnsi="TH SarabunIT๙" w:cs="TH SarabunIT๙"/>
          <w:noProof/>
          <w:sz w:val="32"/>
          <w:szCs w:val="32"/>
        </w:rPr>
        <w:t>/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สังคม</w:t>
      </w: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F076B5" w:rsidRPr="00F076B5" w:rsidRDefault="00F076B5" w:rsidP="00F076B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F076B5" w:rsidRPr="00F076B5" w:rsidRDefault="004B53E5" w:rsidP="00F076B5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3F32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</w:p>
    <w:p w:rsidR="004B53E5" w:rsidRPr="00F076B5" w:rsidRDefault="004B53E5" w:rsidP="00F076B5">
      <w:pPr>
        <w:tabs>
          <w:tab w:val="left" w:pos="330"/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076B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F076B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Pr="003F32A3" w:rsidRDefault="004B53E5" w:rsidP="00DA7038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พระราชบัญญัติควบคุมอาคาร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3F32A3">
        <w:rPr>
          <w:rFonts w:ascii="TH SarabunIT๙" w:hAnsi="TH SarabunIT๙" w:cs="TH SarabunIT๙"/>
          <w:noProof/>
          <w:sz w:val="32"/>
          <w:szCs w:val="32"/>
        </w:rPr>
        <w:t>.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3F32A3">
        <w:rPr>
          <w:rFonts w:ascii="TH SarabunIT๙" w:hAnsi="TH SarabunIT๙" w:cs="TH SarabunIT๙"/>
          <w:noProof/>
          <w:sz w:val="32"/>
          <w:szCs w:val="32"/>
        </w:rPr>
        <w:t>.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๒๕๒๒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  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3F32A3">
        <w:rPr>
          <w:rFonts w:ascii="TH SarabunIT๙" w:hAnsi="TH SarabunIT๙" w:cs="TH SarabunIT๙"/>
          <w:noProof/>
          <w:sz w:val="32"/>
          <w:szCs w:val="32"/>
        </w:rPr>
        <w:t>.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noProof/>
          <w:sz w:val="32"/>
          <w:szCs w:val="32"/>
        </w:rPr>
        <w:t>.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๒๕๒๒</w:t>
      </w:r>
      <w:r w:rsidRPr="003F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Default="004B53E5" w:rsidP="004B53E5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3F32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3F32A3">
        <w:rPr>
          <w:rFonts w:ascii="TH SarabunIT๙" w:hAnsi="TH SarabunIT๙" w:cs="TH SarabunIT๙"/>
          <w:noProof/>
          <w:sz w:val="32"/>
          <w:szCs w:val="32"/>
        </w:rPr>
        <w:t>15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EA1859" w:rsidRPr="00EA1859" w:rsidRDefault="00EA1859" w:rsidP="004B53E5">
      <w:pPr>
        <w:spacing w:after="0" w:line="240" w:lineRule="auto"/>
        <w:ind w:left="360"/>
        <w:rPr>
          <w:rFonts w:ascii="TH SarabunIT๙" w:hAnsi="TH SarabunIT๙" w:cs="TH SarabunIT๙"/>
          <w:sz w:val="16"/>
          <w:szCs w:val="16"/>
          <w:cs/>
          <w:lang w:bidi="th-TH"/>
        </w:rPr>
      </w:pPr>
    </w:p>
    <w:p w:rsidR="004B53E5" w:rsidRPr="003F32A3" w:rsidRDefault="004B53E5" w:rsidP="00DA7038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:rsidR="004B53E5" w:rsidRPr="003F32A3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</w:t>
      </w:r>
      <w:r w:rsidRPr="003F32A3">
        <w:rPr>
          <w:rFonts w:ascii="TH SarabunIT๙" w:hAnsi="TH SarabunIT๙" w:cs="TH SarabunIT๙"/>
          <w:noProof/>
          <w:sz w:val="32"/>
          <w:szCs w:val="32"/>
        </w:rPr>
        <w:t>0</w:t>
      </w:r>
      <w:r w:rsidRPr="003F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4B53E5" w:rsidRPr="003F32A3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3F32A3">
        <w:rPr>
          <w:rFonts w:ascii="TH SarabunIT๙" w:hAnsi="TH SarabunIT๙" w:cs="TH SarabunIT๙"/>
          <w:noProof/>
          <w:sz w:val="32"/>
          <w:szCs w:val="32"/>
        </w:rPr>
        <w:t>0</w:t>
      </w:r>
      <w:r w:rsidRPr="003F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EA1859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3F32A3">
        <w:rPr>
          <w:rFonts w:ascii="TH SarabunIT๙" w:hAnsi="TH SarabunIT๙" w:cs="TH SarabunIT๙"/>
          <w:noProof/>
          <w:sz w:val="32"/>
          <w:szCs w:val="32"/>
        </w:rPr>
        <w:t>0</w:t>
      </w:r>
      <w:r w:rsidRPr="003F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EA1859" w:rsidRPr="00EA1859" w:rsidRDefault="00EA1859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ชื่ออ้างอิงของคู่มือประชาชน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การขอใบรับรองการก่อสร้างดัดแปลงหรือเคลื่อนย้ายอาคารตาม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มาตรา </w:t>
      </w:r>
      <w:r w:rsidRPr="003F32A3">
        <w:rPr>
          <w:rFonts w:ascii="TH SarabunIT๙" w:hAnsi="TH SarabunIT๙" w:cs="TH SarabunIT๙"/>
          <w:noProof/>
          <w:sz w:val="32"/>
          <w:szCs w:val="32"/>
        </w:rPr>
        <w:t xml:space="preserve">32 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อบต</w:t>
      </w:r>
      <w:r w:rsidRPr="003F32A3">
        <w:rPr>
          <w:rFonts w:ascii="TH SarabunIT๙" w:hAnsi="TH SarabunIT๙" w:cs="TH SarabunIT๙"/>
          <w:noProof/>
          <w:sz w:val="32"/>
          <w:szCs w:val="32"/>
        </w:rPr>
        <w:t>.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บ้านน้ำบ่อ</w:t>
      </w:r>
      <w:r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3F32A3">
        <w:rPr>
          <w:rFonts w:ascii="TH SarabunIT๙" w:hAnsi="TH SarabunIT๙" w:cs="TH SarabunIT๙"/>
          <w:noProof/>
          <w:sz w:val="32"/>
          <w:szCs w:val="32"/>
        </w:rPr>
        <w:t>28/08/2015 13:33</w:t>
      </w:r>
      <w:r w:rsidRPr="003F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EA1859" w:rsidRPr="00EA1859" w:rsidRDefault="00EA1859" w:rsidP="00EA1859">
      <w:pPr>
        <w:pStyle w:val="ListParagraph"/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</w:p>
    <w:p w:rsidR="004B53E5" w:rsidRPr="003F32A3" w:rsidRDefault="004B53E5" w:rsidP="004B53E5">
      <w:pPr>
        <w:ind w:left="720" w:hanging="360"/>
        <w:rPr>
          <w:rFonts w:ascii="TH SarabunIT๙" w:hAnsi="TH SarabunIT๙" w:cs="TH SarabunIT๙"/>
          <w:i/>
          <w:sz w:val="32"/>
          <w:szCs w:val="32"/>
        </w:rPr>
      </w:pP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</w:t>
      </w:r>
      <w:r w:rsidRPr="003F32A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) </w:t>
      </w: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Pr="003F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สถานที่ให้บริการ</w:t>
      </w:r>
      <w:r w:rsidRPr="003F32A3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 w:rsidRPr="003F32A3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หมู่ที่  </w:t>
      </w:r>
      <w:r w:rsidRPr="003F32A3">
        <w:rPr>
          <w:rFonts w:ascii="TH SarabunIT๙" w:hAnsi="TH SarabunIT๙" w:cs="TH SarabunIT๙"/>
          <w:noProof/>
          <w:sz w:val="32"/>
          <w:szCs w:val="32"/>
        </w:rPr>
        <w:t>2</w:t>
      </w:r>
      <w:r w:rsidRPr="003F32A3">
        <w:rPr>
          <w:rFonts w:ascii="TH SarabunIT๙" w:hAnsi="TH SarabunIT๙" w:cs="TH SarabunIT๙"/>
          <w:iCs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           </w:t>
      </w:r>
      <w:r w:rsidRPr="003F32A3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ตำบลบ้านน้ำบ่ออำเภอปะนาเระจังหวัดปัตตานี  </w:t>
      </w:r>
      <w:r w:rsidRPr="003F32A3">
        <w:rPr>
          <w:rFonts w:ascii="TH SarabunIT๙" w:hAnsi="TH SarabunIT๙" w:cs="TH SarabunIT๙"/>
          <w:i/>
          <w:noProof/>
          <w:sz w:val="32"/>
          <w:szCs w:val="32"/>
        </w:rPr>
        <w:t>94130</w:t>
      </w:r>
      <w:r w:rsidRPr="003F32A3">
        <w:rPr>
          <w:rFonts w:ascii="TH SarabunIT๙" w:hAnsi="TH SarabunIT๙" w:cs="TH SarabunIT๙"/>
          <w:i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                      </w:t>
      </w:r>
      <w:r w:rsidRPr="003F32A3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โทร</w:t>
      </w:r>
      <w:r w:rsidRPr="003F32A3">
        <w:rPr>
          <w:rFonts w:ascii="TH SarabunIT๙" w:hAnsi="TH SarabunIT๙" w:cs="TH SarabunIT๙"/>
          <w:i/>
          <w:noProof/>
          <w:sz w:val="32"/>
          <w:szCs w:val="32"/>
        </w:rPr>
        <w:t>/</w:t>
      </w:r>
      <w:r w:rsidRPr="003F32A3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โทรสาร  </w:t>
      </w:r>
      <w:r w:rsidRPr="003F32A3">
        <w:rPr>
          <w:rFonts w:ascii="TH SarabunIT๙" w:hAnsi="TH SarabunIT๙" w:cs="TH SarabunIT๙"/>
          <w:i/>
          <w:noProof/>
          <w:sz w:val="32"/>
          <w:szCs w:val="32"/>
        </w:rPr>
        <w:t>073-499800</w:t>
      </w:r>
      <w:r w:rsidRPr="003F32A3">
        <w:rPr>
          <w:rFonts w:ascii="TH SarabunIT๙" w:hAnsi="TH SarabunIT๙" w:cs="TH SarabunIT๙"/>
          <w:i/>
          <w:noProof/>
          <w:sz w:val="32"/>
          <w:szCs w:val="32"/>
        </w:rPr>
        <w:br/>
      </w:r>
      <w:r>
        <w:rPr>
          <w:rFonts w:ascii="TH SarabunIT๙" w:hAnsi="TH SarabunIT๙" w:cs="TH SarabunIT๙"/>
          <w:i/>
          <w:noProof/>
          <w:sz w:val="32"/>
          <w:szCs w:val="32"/>
        </w:rPr>
        <w:t xml:space="preserve">                       </w:t>
      </w:r>
      <w:hyperlink r:id="rId23" w:history="1">
        <w:r w:rsidRPr="004F7F03">
          <w:rPr>
            <w:rStyle w:val="Hyperlink"/>
            <w:rFonts w:ascii="TH SarabunIT๙" w:hAnsi="TH SarabunIT๙" w:cs="TH SarabunIT๙"/>
            <w:i/>
            <w:noProof/>
            <w:sz w:val="32"/>
            <w:szCs w:val="32"/>
          </w:rPr>
          <w:t>www.bannambor.go.th/</w:t>
        </w:r>
      </w:hyperlink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</w:t>
      </w:r>
      <w:r w:rsidRPr="003F32A3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ติดต่อด้วยตนเองณหน่วยงาน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i/>
          <w:sz w:val="32"/>
          <w:szCs w:val="32"/>
          <w:cs/>
          <w:lang w:bidi="th-TH"/>
        </w:rPr>
        <w:tab/>
      </w:r>
      <w:r w:rsidRPr="003F32A3"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 xml:space="preserve">ระยะเวลาเปิดให้บริการ </w:t>
      </w:r>
      <w:r>
        <w:rPr>
          <w:rFonts w:ascii="TH SarabunIT๙" w:hAnsi="TH SarabunIT๙" w:cs="TH SarabunIT๙" w:hint="cs"/>
          <w:b/>
          <w:bCs/>
          <w:i/>
          <w:sz w:val="32"/>
          <w:szCs w:val="32"/>
          <w:cs/>
          <w:lang w:bidi="th-TH"/>
        </w:rPr>
        <w:t xml:space="preserve">  </w:t>
      </w:r>
      <w:r w:rsidRPr="003F32A3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เปิดให้บริการวันจันทร์ถึงวันศุกร์ </w:t>
      </w:r>
      <w:r w:rsidRPr="003F32A3">
        <w:rPr>
          <w:rFonts w:ascii="TH SarabunIT๙" w:hAnsi="TH SarabunIT๙" w:cs="TH SarabunIT๙"/>
          <w:i/>
          <w:noProof/>
          <w:sz w:val="32"/>
          <w:szCs w:val="32"/>
        </w:rPr>
        <w:t>(</w:t>
      </w:r>
      <w:r w:rsidRPr="003F32A3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ยกเว้นวันหยุดที่ทางราชการกำหนด</w:t>
      </w:r>
      <w:r w:rsidRPr="003F32A3">
        <w:rPr>
          <w:rFonts w:ascii="TH SarabunIT๙" w:hAnsi="TH SarabunIT๙" w:cs="TH SarabunIT๙"/>
          <w:i/>
          <w:noProof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i/>
          <w:noProof/>
          <w:sz w:val="32"/>
          <w:szCs w:val="32"/>
          <w:cs/>
          <w:lang w:bidi="th-TH"/>
        </w:rPr>
        <w:t xml:space="preserve"> </w:t>
      </w:r>
    </w:p>
    <w:p w:rsidR="004B53E5" w:rsidRPr="003F32A3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i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i/>
          <w:sz w:val="32"/>
          <w:szCs w:val="32"/>
          <w:cs/>
          <w:lang w:bidi="th-TH"/>
        </w:rPr>
        <w:t xml:space="preserve">                                  </w:t>
      </w:r>
      <w:r w:rsidRPr="003F32A3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ตั้งแต่เวลา </w:t>
      </w:r>
      <w:r w:rsidRPr="003F32A3">
        <w:rPr>
          <w:rFonts w:ascii="TH SarabunIT๙" w:hAnsi="TH SarabunIT๙" w:cs="TH SarabunIT๙"/>
          <w:i/>
          <w:noProof/>
          <w:sz w:val="32"/>
          <w:szCs w:val="32"/>
        </w:rPr>
        <w:t xml:space="preserve">08:30 - 16:30 </w:t>
      </w:r>
      <w:r w:rsidRPr="003F32A3"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น</w:t>
      </w:r>
      <w:r w:rsidRPr="003F32A3">
        <w:rPr>
          <w:rFonts w:ascii="TH SarabunIT๙" w:hAnsi="TH SarabunIT๙" w:cs="TH SarabunIT๙"/>
          <w:i/>
          <w:noProof/>
          <w:sz w:val="32"/>
          <w:szCs w:val="32"/>
        </w:rPr>
        <w:t>.</w:t>
      </w:r>
    </w:p>
    <w:p w:rsidR="004B53E5" w:rsidRDefault="004B53E5" w:rsidP="004B53E5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EA1859" w:rsidRDefault="004B53E5" w:rsidP="00EA1859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4B53E5" w:rsidRDefault="004B53E5" w:rsidP="004B53E5">
      <w:pPr>
        <w:pStyle w:val="ListParagraph"/>
        <w:spacing w:after="0" w:line="240" w:lineRule="auto"/>
        <w:ind w:left="0" w:firstLine="360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3F32A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เมื่อ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</w:t>
      </w:r>
      <w:r w:rsidRPr="003F32A3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ได</w:t>
      </w:r>
      <w:r w:rsidRPr="003F32A3">
        <w:rPr>
          <w:rFonts w:ascii="TH SarabunIT๙" w:hAnsi="TH SarabunIT๙" w:cs="TH SarabunIT๙"/>
          <w:noProof/>
          <w:sz w:val="32"/>
          <w:szCs w:val="32"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รับใบอนุญาตให</w:t>
      </w:r>
      <w:r w:rsidRPr="003F32A3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</w:t>
      </w:r>
      <w:r w:rsidRPr="003F32A3">
        <w:rPr>
          <w:rFonts w:ascii="TH SarabunIT๙" w:hAnsi="TH SarabunIT๙" w:cs="TH SarabunIT๙"/>
          <w:noProof/>
          <w:sz w:val="32"/>
          <w:szCs w:val="32"/>
        </w:rPr>
        <w:t>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อสร</w:t>
      </w:r>
      <w:r w:rsidRPr="003F32A3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างดัดแปลงหรือเคลื่อนย</w:t>
      </w:r>
      <w:r w:rsidRPr="003F32A3">
        <w:rPr>
          <w:rFonts w:ascii="TH SarabunIT๙" w:hAnsi="TH SarabunIT๙" w:cs="TH SarabunIT๙"/>
          <w:noProof/>
          <w:sz w:val="32"/>
          <w:szCs w:val="32"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ายอาคารประเภทควบคุมการใช</w:t>
      </w:r>
      <w:r w:rsidRPr="003F32A3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หรือผู</w:t>
      </w:r>
      <w:r w:rsidRPr="003F32A3">
        <w:rPr>
          <w:rFonts w:ascii="TH SarabunIT๙" w:hAnsi="TH SarabunIT๙" w:cs="TH SarabunIT๙"/>
          <w:noProof/>
          <w:sz w:val="32"/>
          <w:szCs w:val="32"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แจ</w:t>
      </w:r>
      <w:r w:rsidRPr="003F32A3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ง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 xml:space="preserve">            ตามมาตรา 39 ทวิได้กระทำการดังกล่าวเสร็จแล้วให้แจ้งเป็นหนังสือให้เจ้าพนักงานท้องถิ่นทราบตามแบบที่เจ้าพนักงานท้องถิ่นกำหนด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เพื่อทําการตรวจสอบการก</w:t>
      </w:r>
      <w:r w:rsidRPr="003F32A3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อสร</w:t>
      </w:r>
      <w:r w:rsidRPr="003F32A3">
        <w:rPr>
          <w:rFonts w:ascii="TH SarabunIT๙" w:hAnsi="TH SarabunIT๙" w:cs="TH SarabunIT๙"/>
          <w:noProof/>
          <w:sz w:val="32"/>
          <w:szCs w:val="32"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างดัดแปลงหรือเคลื่อนย</w:t>
      </w:r>
      <w:r w:rsidRPr="003F32A3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ายอาคารนั้นให</w:t>
      </w:r>
      <w:r w:rsidRPr="003F32A3">
        <w:rPr>
          <w:rFonts w:ascii="TH SarabunIT๙" w:hAnsi="TH SarabunIT๙" w:cs="TH SarabunIT๙"/>
          <w:noProof/>
          <w:sz w:val="32"/>
          <w:szCs w:val="32"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แล</w:t>
      </w:r>
      <w:r w:rsidRPr="003F32A3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</w:t>
      </w:r>
      <w:r w:rsidRPr="003F32A3">
        <w:rPr>
          <w:rFonts w:ascii="TH SarabunIT๙" w:hAnsi="TH SarabunIT๙" w:cs="TH SarabunIT๙"/>
          <w:noProof/>
          <w:sz w:val="32"/>
          <w:szCs w:val="32"/>
        </w:rPr>
        <w:br/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เสร็จภายในสามสิบวันนับแต</w:t>
      </w:r>
      <w:r w:rsidRPr="003F32A3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วันที่ได</w:t>
      </w:r>
      <w:r w:rsidRPr="003F32A3">
        <w:rPr>
          <w:rFonts w:ascii="TH SarabunIT๙" w:hAnsi="TH SarabunIT๙" w:cs="TH SarabunIT๙"/>
          <w:noProof/>
          <w:sz w:val="32"/>
          <w:szCs w:val="32"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</w:t>
      </w:r>
      <w:r w:rsidRPr="003F32A3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ง</w:t>
      </w:r>
    </w:p>
    <w:p w:rsidR="004B53E5" w:rsidRPr="005D42C7" w:rsidRDefault="004B53E5" w:rsidP="004B53E5">
      <w:pPr>
        <w:pStyle w:val="ListParagraph"/>
        <w:spacing w:after="0" w:line="240" w:lineRule="auto"/>
        <w:ind w:left="0" w:firstLine="360"/>
        <w:jc w:val="thaiDistribute"/>
        <w:rPr>
          <w:rFonts w:ascii="TH SarabunIT๙" w:hAnsi="TH SarabunIT๙" w:cs="TH SarabunIT๙"/>
          <w:noProof/>
          <w:sz w:val="16"/>
          <w:szCs w:val="16"/>
          <w:lang w:bidi="th-TH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 xml:space="preserve"> </w:t>
      </w:r>
    </w:p>
    <w:p w:rsidR="004B53E5" w:rsidRDefault="004B53E5" w:rsidP="004B53E5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ab/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ถ</w:t>
      </w:r>
      <w:r w:rsidRPr="003F32A3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าเจ</w:t>
      </w:r>
      <w:r w:rsidRPr="003F32A3">
        <w:rPr>
          <w:rFonts w:ascii="TH SarabunIT๙" w:hAnsi="TH SarabunIT๙" w:cs="TH SarabunIT๙"/>
          <w:noProof/>
          <w:sz w:val="32"/>
          <w:szCs w:val="32"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าพนักงานท</w:t>
      </w:r>
      <w:r w:rsidRPr="003F32A3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องถิ่นได</w:t>
      </w:r>
      <w:r w:rsidRPr="003F32A3">
        <w:rPr>
          <w:rFonts w:ascii="TH SarabunIT๙" w:hAnsi="TH SarabunIT๙" w:cs="TH SarabunIT๙"/>
          <w:noProof/>
          <w:sz w:val="32"/>
          <w:szCs w:val="32"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ทําการตรวจสอบแล</w:t>
      </w:r>
      <w:r w:rsidRPr="003F32A3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วเห็นว</w:t>
      </w:r>
      <w:r w:rsidRPr="003F32A3">
        <w:rPr>
          <w:rFonts w:ascii="TH SarabunIT๙" w:hAnsi="TH SarabunIT๙" w:cs="TH SarabunIT๙"/>
          <w:noProof/>
          <w:sz w:val="32"/>
          <w:szCs w:val="32"/>
        </w:rPr>
        <w:t>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าการก</w:t>
      </w:r>
      <w:r w:rsidRPr="003F32A3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อสร</w:t>
      </w:r>
      <w:r w:rsidRPr="003F32A3">
        <w:rPr>
          <w:rFonts w:ascii="TH SarabunIT๙" w:hAnsi="TH SarabunIT๙" w:cs="TH SarabunIT๙"/>
          <w:noProof/>
          <w:sz w:val="32"/>
          <w:szCs w:val="32"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างดัดแปลงหรือเคลื่อนย</w:t>
      </w:r>
      <w:r w:rsidRPr="003F32A3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ายอาคาร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นั้นเป็นไปโดยถูกต้องตามที่ได้รับใบอนุญาตหรือที่ได้แจ้งไว้ตามมาตรา 39 ทวิแล้วก็ให้ออกใบรับรองให้แก่ผู้ได้รับใบอนุญาตหรือผู้แจ้งตามมาตรา 39 ทวิเพื่อให้มีการใช้อาคารนั้นตามที่ได้รับใบอนุญาตหรือที่ได้แจ้งไว้ตาม</w:t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มาตรา 39 ทวิได้</w:t>
      </w:r>
      <w:r w:rsidRPr="003F32A3">
        <w:rPr>
          <w:rFonts w:ascii="TH SarabunIT๙" w:hAnsi="TH SarabunIT๙" w:cs="TH SarabunIT๙"/>
          <w:noProof/>
          <w:sz w:val="32"/>
          <w:szCs w:val="32"/>
          <w:rtl/>
        </w:rPr>
        <w:br/>
      </w:r>
    </w:p>
    <w:p w:rsidR="005D42C7" w:rsidRPr="005D42C7" w:rsidRDefault="005D42C7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Pr="003F32A3" w:rsidRDefault="004B53E5" w:rsidP="00DA7038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426"/>
        <w:gridCol w:w="1842"/>
        <w:gridCol w:w="3159"/>
        <w:gridCol w:w="1368"/>
        <w:gridCol w:w="1994"/>
        <w:gridCol w:w="1134"/>
      </w:tblGrid>
      <w:tr w:rsidR="004B53E5" w:rsidRPr="003F32A3" w:rsidTr="004B53E5">
        <w:trPr>
          <w:tblHeader/>
        </w:trPr>
        <w:tc>
          <w:tcPr>
            <w:tcW w:w="426" w:type="dxa"/>
            <w:vAlign w:val="center"/>
          </w:tcPr>
          <w:p w:rsidR="004B53E5" w:rsidRPr="003F32A3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842" w:type="dxa"/>
            <w:vAlign w:val="center"/>
          </w:tcPr>
          <w:p w:rsidR="004B53E5" w:rsidRPr="003F32A3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3159" w:type="dxa"/>
            <w:vAlign w:val="center"/>
          </w:tcPr>
          <w:p w:rsidR="004B53E5" w:rsidRPr="003F32A3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4B53E5" w:rsidRPr="003F32A3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994" w:type="dxa"/>
          </w:tcPr>
          <w:p w:rsidR="004B53E5" w:rsidRPr="003F32A3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134" w:type="dxa"/>
          </w:tcPr>
          <w:p w:rsidR="004B53E5" w:rsidRPr="003F32A3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3F32A3" w:rsidTr="004B53E5">
        <w:tc>
          <w:tcPr>
            <w:tcW w:w="426" w:type="dxa"/>
          </w:tcPr>
          <w:p w:rsidR="004B53E5" w:rsidRPr="003F32A3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F32A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4B53E5" w:rsidRPr="003F32A3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4B53E5" w:rsidRPr="003F32A3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9" w:type="dxa"/>
          </w:tcPr>
          <w:p w:rsidR="004B53E5" w:rsidRPr="003F32A3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ยื่นแจ้งและเสียค่าธรรมเนียม</w:t>
            </w:r>
          </w:p>
          <w:p w:rsidR="004B53E5" w:rsidRPr="003F32A3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994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องค์การบริหารส่วนตำบลบ้านน้ำบ่ออำเภอปะนาเระจังหวัดปัตตานี</w:t>
            </w:r>
          </w:p>
          <w:p w:rsidR="005D42C7" w:rsidRPr="003F32A3" w:rsidRDefault="005D42C7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3F32A3" w:rsidTr="004B53E5">
        <w:tc>
          <w:tcPr>
            <w:tcW w:w="426" w:type="dxa"/>
          </w:tcPr>
          <w:p w:rsidR="004B53E5" w:rsidRPr="003F32A3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F32A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4B53E5" w:rsidRPr="003F32A3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4B53E5" w:rsidRPr="003F32A3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9" w:type="dxa"/>
          </w:tcPr>
          <w:p w:rsidR="004B53E5" w:rsidRPr="003F32A3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เจ้าพนักงานท้องถิ่นตรวจสอบนัดวันตรวจ</w:t>
            </w:r>
          </w:p>
          <w:p w:rsidR="004B53E5" w:rsidRPr="003F32A3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994" w:type="dxa"/>
          </w:tcPr>
          <w:p w:rsidR="004B53E5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องค์การบริหารส่วนตำบลบ้านน้ำบ่ออำเภอปะนาเระจังหวัดปัตตานี</w:t>
            </w:r>
          </w:p>
          <w:p w:rsidR="005D42C7" w:rsidRPr="003F32A3" w:rsidRDefault="005D42C7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3F32A3" w:rsidTr="004B53E5">
        <w:tc>
          <w:tcPr>
            <w:tcW w:w="426" w:type="dxa"/>
          </w:tcPr>
          <w:p w:rsidR="004B53E5" w:rsidRPr="003F32A3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F32A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4B53E5" w:rsidRPr="003F32A3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4B53E5" w:rsidRPr="003F32A3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9" w:type="dxa"/>
          </w:tcPr>
          <w:p w:rsidR="004B53E5" w:rsidRPr="003F32A3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เจ้าพนักงานท้องถิ่นตรวจอาคารที่ก่อสร้างแล้วเสร็จและพิจารณาออกใบรับรองอ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6 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และแจ้งให้ผู้ขอมารับใบน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.1</w:t>
            </w:r>
          </w:p>
          <w:p w:rsidR="004B53E5" w:rsidRPr="003F32A3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994" w:type="dxa"/>
          </w:tcPr>
          <w:p w:rsidR="004B53E5" w:rsidRPr="003F32A3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องค์การบริหารส่วนตำบลบ้านน้ำบ่ออำเภอปะนาเระจังหวัดปัตตานี</w:t>
            </w:r>
          </w:p>
        </w:tc>
        <w:tc>
          <w:tcPr>
            <w:tcW w:w="1134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4B53E5" w:rsidRPr="003F32A3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Pr="003F32A3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4B53E5" w:rsidRPr="005D42C7" w:rsidRDefault="004B53E5" w:rsidP="004B53E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4B53E5" w:rsidRPr="003F32A3" w:rsidRDefault="004B53E5" w:rsidP="00DA7038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ab/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4B53E5" w:rsidRDefault="004B53E5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42C7" w:rsidRDefault="005D42C7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42C7" w:rsidRDefault="005D42C7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42C7" w:rsidRDefault="005D42C7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42C7" w:rsidRDefault="005D42C7" w:rsidP="004B53E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53E5" w:rsidRPr="003F32A3" w:rsidRDefault="004B53E5" w:rsidP="00DA7038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:rsidR="004B53E5" w:rsidRPr="003F32A3" w:rsidRDefault="004B53E5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15.1)</w:t>
      </w: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426"/>
        <w:gridCol w:w="1984"/>
        <w:gridCol w:w="1701"/>
        <w:gridCol w:w="1559"/>
        <w:gridCol w:w="1418"/>
        <w:gridCol w:w="1276"/>
        <w:gridCol w:w="1559"/>
      </w:tblGrid>
      <w:tr w:rsidR="004B53E5" w:rsidRPr="003F32A3" w:rsidTr="004B53E5">
        <w:trPr>
          <w:tblHeader/>
        </w:trPr>
        <w:tc>
          <w:tcPr>
            <w:tcW w:w="426" w:type="dxa"/>
            <w:vAlign w:val="center"/>
          </w:tcPr>
          <w:p w:rsidR="004B53E5" w:rsidRPr="003F32A3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984" w:type="dxa"/>
            <w:vAlign w:val="center"/>
          </w:tcPr>
          <w:p w:rsidR="004B53E5" w:rsidRPr="003F32A3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701" w:type="dxa"/>
            <w:vAlign w:val="center"/>
          </w:tcPr>
          <w:p w:rsidR="004B53E5" w:rsidRPr="003F32A3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B53E5" w:rsidRPr="003F32A3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418" w:type="dxa"/>
            <w:vAlign w:val="center"/>
          </w:tcPr>
          <w:p w:rsidR="004B53E5" w:rsidRPr="003F32A3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276" w:type="dxa"/>
            <w:vAlign w:val="center"/>
          </w:tcPr>
          <w:p w:rsidR="004B53E5" w:rsidRPr="003F32A3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559" w:type="dxa"/>
            <w:vAlign w:val="center"/>
          </w:tcPr>
          <w:p w:rsidR="004B53E5" w:rsidRPr="003F32A3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3F32A3" w:rsidTr="004B53E5">
        <w:tc>
          <w:tcPr>
            <w:tcW w:w="426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F32A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984" w:type="dxa"/>
          </w:tcPr>
          <w:p w:rsidR="004B53E5" w:rsidRPr="003F32A3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701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559" w:type="dxa"/>
          </w:tcPr>
          <w:p w:rsidR="004B53E5" w:rsidRPr="003F32A3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4B53E5" w:rsidRPr="003F32A3" w:rsidTr="004B53E5">
        <w:tc>
          <w:tcPr>
            <w:tcW w:w="426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F32A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984" w:type="dxa"/>
          </w:tcPr>
          <w:p w:rsidR="004B53E5" w:rsidRPr="003F32A3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701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559" w:type="dxa"/>
          </w:tcPr>
          <w:p w:rsidR="004B53E5" w:rsidRPr="003F32A3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:rsidR="004B53E5" w:rsidRPr="003F32A3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3F32A3" w:rsidRDefault="004B53E5" w:rsidP="004B53E5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15.2)</w:t>
      </w: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567"/>
        <w:gridCol w:w="2552"/>
        <w:gridCol w:w="1559"/>
        <w:gridCol w:w="1418"/>
        <w:gridCol w:w="1275"/>
        <w:gridCol w:w="1276"/>
        <w:gridCol w:w="1276"/>
      </w:tblGrid>
      <w:tr w:rsidR="004B53E5" w:rsidRPr="003F32A3" w:rsidTr="004B53E5">
        <w:trPr>
          <w:tblHeader/>
        </w:trPr>
        <w:tc>
          <w:tcPr>
            <w:tcW w:w="567" w:type="dxa"/>
            <w:vAlign w:val="center"/>
          </w:tcPr>
          <w:p w:rsidR="004B53E5" w:rsidRPr="003F32A3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552" w:type="dxa"/>
            <w:vAlign w:val="center"/>
          </w:tcPr>
          <w:p w:rsidR="004B53E5" w:rsidRPr="003F32A3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559" w:type="dxa"/>
            <w:vAlign w:val="center"/>
          </w:tcPr>
          <w:p w:rsidR="004B53E5" w:rsidRPr="003F32A3" w:rsidRDefault="004B53E5" w:rsidP="004B53E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418" w:type="dxa"/>
            <w:vAlign w:val="center"/>
          </w:tcPr>
          <w:p w:rsidR="004B53E5" w:rsidRPr="003F32A3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275" w:type="dxa"/>
            <w:vAlign w:val="center"/>
          </w:tcPr>
          <w:p w:rsidR="004B53E5" w:rsidRPr="003F32A3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276" w:type="dxa"/>
            <w:vAlign w:val="center"/>
          </w:tcPr>
          <w:p w:rsidR="004B53E5" w:rsidRPr="003F32A3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276" w:type="dxa"/>
            <w:vAlign w:val="center"/>
          </w:tcPr>
          <w:p w:rsidR="004B53E5" w:rsidRPr="003F32A3" w:rsidRDefault="004B53E5" w:rsidP="004B53E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F32A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B53E5" w:rsidRPr="003F32A3" w:rsidTr="004B53E5">
        <w:tc>
          <w:tcPr>
            <w:tcW w:w="567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F32A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แบบคำขอใบรับรองการก่อสร้างอาคารดัดแปลงหรือเคลื่อนย้ายอาคาร 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แบบข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๖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5D42C7" w:rsidRPr="005D42C7" w:rsidRDefault="005D42C7" w:rsidP="004B53E5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76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3F32A3" w:rsidTr="004B53E5">
        <w:tc>
          <w:tcPr>
            <w:tcW w:w="567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F32A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ใบอนุญาตก่อสร้างอาคารเดิมที่ได้รับอนุญาตหรือใบรับแจ้ง</w:t>
            </w:r>
          </w:p>
          <w:p w:rsidR="005D42C7" w:rsidRPr="005D42C7" w:rsidRDefault="005D42C7" w:rsidP="004B53E5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76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3F32A3" w:rsidTr="004B53E5">
        <w:tc>
          <w:tcPr>
            <w:tcW w:w="567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F32A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หนังสือแสดงความยินยอมจากเจ้าของอาคาร 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กรณีผู้ครอบครองอาคารเป็นผู้ขออนุญาต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5D42C7" w:rsidRPr="005D42C7" w:rsidRDefault="005D42C7" w:rsidP="004B53E5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76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3F32A3" w:rsidTr="004B53E5">
        <w:tc>
          <w:tcPr>
            <w:tcW w:w="567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3F32A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ใบรับรองหรือใบอนุญาตเปลี่ยนการใช้อาคาร 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ฉพาะกรณีที่อาคารที่ขออนุญาตเปลี่ยนการใช้ได้รับใบรับรองหรือได้รับใบอนุญาตเปลี่ยนการใช้อาคารมาแล้ว</w:t>
            </w: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5D42C7" w:rsidRPr="005D42C7" w:rsidRDefault="005D42C7" w:rsidP="004B53E5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76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B53E5" w:rsidRPr="003F32A3" w:rsidTr="004B53E5">
        <w:tc>
          <w:tcPr>
            <w:tcW w:w="567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3F32A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B53E5" w:rsidRDefault="004B53E5" w:rsidP="004B53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หนังสือรับรองของผู้ควบคุมงานรับรองว่าได้ควบคุมงานเป็นไปโดยถูกต้องตามที่ได้รับใบอนุญาต</w:t>
            </w:r>
          </w:p>
          <w:p w:rsidR="005D42C7" w:rsidRPr="005D42C7" w:rsidRDefault="005D42C7" w:rsidP="004B53E5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76" w:type="dxa"/>
          </w:tcPr>
          <w:p w:rsidR="004B53E5" w:rsidRPr="003F32A3" w:rsidRDefault="004B53E5" w:rsidP="004B53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2A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4B53E5" w:rsidRPr="003F32A3" w:rsidRDefault="004B53E5" w:rsidP="005D42C7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DA7038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p w:rsidR="004B53E5" w:rsidRPr="006D5AC7" w:rsidRDefault="004B53E5" w:rsidP="00DA7038">
      <w:pPr>
        <w:pStyle w:val="ListParagraph"/>
        <w:numPr>
          <w:ilvl w:val="0"/>
          <w:numId w:val="28"/>
        </w:numPr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D5AC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เป็นไปตามหลักเกณฑ์ของกฎกระทรวงฉบับที่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bidi="th-TH"/>
        </w:rPr>
        <w:t xml:space="preserve"> </w:t>
      </w:r>
      <w:r w:rsidRPr="006D5AC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๗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bidi="th-TH"/>
        </w:rPr>
        <w:t xml:space="preserve"> </w:t>
      </w:r>
      <w:r w:rsidRPr="006D5AC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พ</w:t>
      </w:r>
      <w:r w:rsidRPr="006D5AC7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6D5AC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ศ</w:t>
      </w:r>
      <w:r w:rsidRPr="006D5AC7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6D5AC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๒๕๒๘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bidi="th-TH"/>
        </w:rPr>
        <w:t xml:space="preserve"> </w:t>
      </w:r>
      <w:r w:rsidRPr="006D5AC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ออกตามความในพระราชบัญญัติควบคุมอาคารพ</w:t>
      </w:r>
      <w:r w:rsidRPr="006D5AC7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6D5AC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ศ</w:t>
      </w:r>
      <w:r w:rsidRPr="006D5AC7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. </w:t>
      </w:r>
      <w:r w:rsidRPr="006D5AC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๒๕๒๒</w:t>
      </w:r>
    </w:p>
    <w:p w:rsidR="004B53E5" w:rsidRDefault="004E399C" w:rsidP="004E399C">
      <w:pPr>
        <w:pStyle w:val="ListParagraph"/>
        <w:numPr>
          <w:ilvl w:val="0"/>
          <w:numId w:val="44"/>
        </w:numPr>
        <w:ind w:left="993" w:hanging="20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ไม่มีข้อมูล</w:t>
      </w:r>
      <w:r w:rsidR="004B53E5" w:rsidRPr="006D5AC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ค่าธรรมเนียม</w:t>
      </w:r>
      <w:r w:rsidR="004B53E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</w:t>
      </w:r>
    </w:p>
    <w:p w:rsidR="004B53E5" w:rsidRPr="006D5AC7" w:rsidRDefault="004B53E5" w:rsidP="004B53E5">
      <w:pPr>
        <w:pStyle w:val="ListParagraph"/>
        <w:ind w:left="100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53E5" w:rsidRDefault="004B53E5" w:rsidP="00DA7038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p w:rsidR="004B53E5" w:rsidRDefault="004B53E5" w:rsidP="00DA7038">
      <w:pPr>
        <w:pStyle w:val="ListParagraph"/>
        <w:numPr>
          <w:ilvl w:val="0"/>
          <w:numId w:val="29"/>
        </w:numPr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3F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ช่องทางการร้องเรียน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ที่ทำการองค์การบริหารส่วนตำบลบ้านน้ำบ่อ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หมู่ที่  </w:t>
      </w:r>
      <w:r w:rsidRPr="003F32A3">
        <w:rPr>
          <w:rFonts w:ascii="TH SarabunIT๙" w:hAnsi="TH SarabunIT๙" w:cs="TH SarabunIT๙"/>
          <w:noProof/>
          <w:sz w:val="32"/>
          <w:szCs w:val="32"/>
        </w:rPr>
        <w:t xml:space="preserve">2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ตำบลบ้านน้ำบ่อ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</w:p>
    <w:p w:rsidR="004B53E5" w:rsidRDefault="004B53E5" w:rsidP="004B53E5">
      <w:pPr>
        <w:pStyle w:val="ListParagraph"/>
        <w:spacing w:after="0" w:line="240" w:lineRule="auto"/>
        <w:ind w:left="2754"/>
        <w:rPr>
          <w:rFonts w:ascii="TH SarabunIT๙" w:hAnsi="TH SarabunIT๙" w:cs="TH SarabunIT๙"/>
          <w:sz w:val="32"/>
          <w:szCs w:val="32"/>
        </w:rPr>
      </w:pP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อำเภอปะนาเระจังหวัดปัตตานี  </w:t>
      </w:r>
      <w:r w:rsidRPr="003F32A3">
        <w:rPr>
          <w:rFonts w:ascii="TH SarabunIT๙" w:hAnsi="TH SarabunIT๙" w:cs="TH SarabunIT๙"/>
          <w:noProof/>
          <w:sz w:val="32"/>
          <w:szCs w:val="32"/>
        </w:rPr>
        <w:t xml:space="preserve">94130 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โทร</w:t>
      </w:r>
      <w:r w:rsidRPr="003F32A3">
        <w:rPr>
          <w:rFonts w:ascii="TH SarabunIT๙" w:hAnsi="TH SarabunIT๙" w:cs="TH SarabunIT๙"/>
          <w:noProof/>
          <w:sz w:val="32"/>
          <w:szCs w:val="32"/>
        </w:rPr>
        <w:t>/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โทรสาร  </w:t>
      </w:r>
      <w:r w:rsidRPr="003F32A3">
        <w:rPr>
          <w:rFonts w:ascii="TH SarabunIT๙" w:hAnsi="TH SarabunIT๙" w:cs="TH SarabunIT๙"/>
          <w:noProof/>
          <w:sz w:val="32"/>
          <w:szCs w:val="32"/>
        </w:rPr>
        <w:t xml:space="preserve">073-499800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  </w:t>
      </w:r>
      <w:hyperlink r:id="rId24" w:history="1">
        <w:r w:rsidRPr="004F7F03">
          <w:rPr>
            <w:rStyle w:val="Hyperlink"/>
            <w:rFonts w:ascii="TH SarabunIT๙" w:hAnsi="TH SarabunIT๙" w:cs="TH SarabunIT๙"/>
            <w:noProof/>
            <w:sz w:val="32"/>
            <w:szCs w:val="32"/>
          </w:rPr>
          <w:t>www.bannambor.go.th</w:t>
        </w:r>
      </w:hyperlink>
    </w:p>
    <w:p w:rsidR="004E399C" w:rsidRPr="004E399C" w:rsidRDefault="004E399C" w:rsidP="004B53E5">
      <w:pPr>
        <w:pStyle w:val="ListParagraph"/>
        <w:spacing w:after="0" w:line="240" w:lineRule="auto"/>
        <w:ind w:left="2754"/>
        <w:rPr>
          <w:rFonts w:ascii="TH SarabunIT๙" w:hAnsi="TH SarabunIT๙" w:cs="TH SarabunIT๙"/>
          <w:sz w:val="16"/>
          <w:szCs w:val="16"/>
        </w:rPr>
      </w:pPr>
    </w:p>
    <w:p w:rsidR="004B53E5" w:rsidRPr="003F32A3" w:rsidRDefault="004B53E5" w:rsidP="004B53E5">
      <w:pPr>
        <w:pStyle w:val="ListParagraph"/>
        <w:spacing w:after="0" w:line="240" w:lineRule="auto"/>
        <w:ind w:left="709" w:hanging="283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2) </w:t>
      </w:r>
      <w:r w:rsidRPr="003F32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ช่องทางการร้องเรียน</w:t>
      </w:r>
      <w:r w:rsidRPr="003F32A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จังหวัดอื่นๆร้องเรียนต่อผู้ว่าราชการจังหวัด</w:t>
      </w:r>
      <w:r w:rsidRPr="003F32A3">
        <w:rPr>
          <w:rFonts w:ascii="TH SarabunIT๙" w:hAnsi="TH SarabunIT๙" w:cs="TH SarabunIT๙"/>
          <w:sz w:val="32"/>
          <w:szCs w:val="32"/>
        </w:rPr>
        <w:br/>
      </w:r>
      <w:r w:rsidRPr="004E399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หมายเหตุ</w:t>
      </w:r>
      <w:r w:rsidR="004E399C">
        <w:rPr>
          <w:rFonts w:ascii="TH SarabunIT๙" w:hAnsi="TH SarabunIT๙" w:cs="TH SarabunIT๙"/>
          <w:noProof/>
          <w:sz w:val="32"/>
          <w:szCs w:val="32"/>
        </w:rPr>
        <w:t xml:space="preserve">: </w:t>
      </w:r>
      <w:r w:rsidRPr="004E399C">
        <w:rPr>
          <w:rFonts w:ascii="TH SarabunIT๙" w:hAnsi="TH SarabunIT๙" w:cs="TH SarabunIT๙"/>
          <w:noProof/>
          <w:sz w:val="32"/>
          <w:szCs w:val="32"/>
        </w:rPr>
        <w:t>(</w:t>
      </w:r>
      <w:r w:rsidRPr="004E399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ผ่านศูนย์ดำรงธรรมประจำจังหวัดทุกจังหวัด</w:t>
      </w:r>
      <w:r w:rsidRPr="004E399C">
        <w:rPr>
          <w:rFonts w:ascii="TH SarabunIT๙" w:hAnsi="TH SarabunIT๙" w:cs="TH SarabunIT๙"/>
          <w:noProof/>
          <w:sz w:val="32"/>
          <w:szCs w:val="32"/>
        </w:rPr>
        <w:t>)</w:t>
      </w:r>
      <w:r w:rsidRPr="003F32A3">
        <w:rPr>
          <w:rFonts w:ascii="TH SarabunIT๙" w:hAnsi="TH SarabunIT๙" w:cs="TH SarabunIT๙"/>
          <w:sz w:val="32"/>
          <w:szCs w:val="32"/>
        </w:rPr>
        <w:br/>
      </w:r>
    </w:p>
    <w:p w:rsidR="004B53E5" w:rsidRPr="003F32A3" w:rsidRDefault="004B53E5" w:rsidP="00DA7038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3F32A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73"/>
      </w:tblGrid>
      <w:tr w:rsidR="004B53E5" w:rsidRPr="003F32A3" w:rsidTr="004B53E5">
        <w:trPr>
          <w:trHeight w:val="567"/>
        </w:trPr>
        <w:tc>
          <w:tcPr>
            <w:tcW w:w="10173" w:type="dxa"/>
            <w:vAlign w:val="center"/>
          </w:tcPr>
          <w:p w:rsidR="004B53E5" w:rsidRPr="006D5AC7" w:rsidRDefault="004B53E5" w:rsidP="004B5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5AC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  </w:t>
            </w:r>
            <w:r w:rsidRPr="006D5AC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  <w:tr w:rsidR="004B53E5" w:rsidRPr="003F32A3" w:rsidTr="004B53E5">
        <w:trPr>
          <w:trHeight w:val="567"/>
        </w:trPr>
        <w:tc>
          <w:tcPr>
            <w:tcW w:w="10173" w:type="dxa"/>
            <w:vAlign w:val="center"/>
          </w:tcPr>
          <w:p w:rsidR="004B53E5" w:rsidRPr="006D5AC7" w:rsidRDefault="004B53E5" w:rsidP="004B53E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</w:tbl>
    <w:p w:rsidR="004B53E5" w:rsidRPr="003F32A3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3F32A3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Pr="003F32A3" w:rsidRDefault="004B53E5" w:rsidP="004B53E5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4B53E5" w:rsidRDefault="004B53E5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E399C" w:rsidRDefault="004E399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E399C" w:rsidRDefault="004E399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E399C" w:rsidRDefault="004E399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E399C" w:rsidRDefault="004E399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E399C" w:rsidRDefault="004E399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E399C" w:rsidRDefault="004E399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E399C" w:rsidRDefault="004E399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E399C" w:rsidRDefault="004E399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E399C" w:rsidRDefault="004E399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E399C" w:rsidRDefault="004E399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E399C" w:rsidRDefault="004E399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E399C" w:rsidRDefault="004E399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E399C" w:rsidRDefault="004E399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E399C" w:rsidRDefault="004E399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E399C" w:rsidRDefault="004E399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E399C" w:rsidRDefault="004E399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E399C" w:rsidRPr="003F32A3" w:rsidRDefault="004E399C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7B0F02" w:rsidRDefault="007B0F02" w:rsidP="007B0F02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คู่มือสำหรับประชาชน  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 การขอต่ออายุใบอนุญาตก่อสร้างดัดแปลงรื้อถอนหรือเคลื่อนย้ายอาคาร</w:t>
      </w:r>
    </w:p>
    <w:p w:rsidR="007B0F02" w:rsidRDefault="007B0F02" w:rsidP="007B0F02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หน่วยงานที่รับผิดชอบ  </w:t>
      </w:r>
      <w:r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องค์การบริหารส่วนตำบลบ้านน้ำบ่ออำเภอปะนาเระจังหวัดปัตตานี</w:t>
      </w:r>
    </w:p>
    <w:p w:rsidR="007B0F02" w:rsidRDefault="007B0F02" w:rsidP="007B0F0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กระทรวง  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: 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กระทรวงมหาดไทย</w:t>
      </w:r>
    </w:p>
    <w:p w:rsidR="007B0F02" w:rsidRDefault="00F246DE" w:rsidP="007B0F0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246DE">
        <w:pict>
          <v:line id="_x0000_s1036" style="position:absolute;z-index:25167872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7B0F02" w:rsidRDefault="007B0F02" w:rsidP="00DA7038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ชื่อกระบวนงาน 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การขอต่ออายุใบอนุญาตก่อสร้างดัดแปลงรื้อถอนหรือเคลื่อนย้ายอาคาร</w:t>
      </w:r>
    </w:p>
    <w:p w:rsidR="00794368" w:rsidRPr="00794368" w:rsidRDefault="00794368" w:rsidP="00794368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7B0F02" w:rsidRDefault="007B0F02" w:rsidP="00DA7038">
      <w:pPr>
        <w:pStyle w:val="ListParagraph"/>
        <w:numPr>
          <w:ilvl w:val="0"/>
          <w:numId w:val="30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หน่วยงานเจ้าของกระบวนงาน 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องค์การบริหารส่วนตำบลบ้านน้ำบ่ออำเภอปะนาเระจังหวัดปัตตานี</w:t>
      </w:r>
    </w:p>
    <w:p w:rsidR="00794368" w:rsidRPr="00794368" w:rsidRDefault="00794368" w:rsidP="00794368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7B0F02" w:rsidRDefault="007B0F02" w:rsidP="00DA7038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             </w:t>
      </w:r>
      <w:r>
        <w:rPr>
          <w:rFonts w:ascii="TH SarabunIT๙" w:hAnsi="TH SarabunIT๙" w:cs="TH SarabunIT๙"/>
          <w:noProof/>
          <w:sz w:val="32"/>
          <w:szCs w:val="32"/>
        </w:rPr>
        <w:t>(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>
        <w:rPr>
          <w:rFonts w:ascii="TH SarabunIT๙" w:hAnsi="TH SarabunIT๙" w:cs="TH SarabunIT๙"/>
          <w:noProof/>
          <w:sz w:val="32"/>
          <w:szCs w:val="32"/>
        </w:rPr>
        <w:t>)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794368" w:rsidRPr="00794368" w:rsidRDefault="00794368" w:rsidP="00794368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cs/>
          <w:lang w:bidi="th-TH"/>
        </w:rPr>
      </w:pPr>
    </w:p>
    <w:p w:rsidR="00794368" w:rsidRDefault="007B0F02" w:rsidP="00DA7038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หมวดหมู่ของงานบริการ 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อนุญาต</w:t>
      </w:r>
      <w:r>
        <w:rPr>
          <w:rFonts w:ascii="TH SarabunIT๙" w:hAnsi="TH SarabunIT๙" w:cs="TH SarabunIT๙"/>
          <w:noProof/>
          <w:sz w:val="32"/>
          <w:szCs w:val="32"/>
        </w:rPr>
        <w:t>/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ออกใบอนุญาต</w:t>
      </w:r>
      <w:r>
        <w:rPr>
          <w:rFonts w:ascii="TH SarabunIT๙" w:hAnsi="TH SarabunIT๙" w:cs="TH SarabunIT๙"/>
          <w:noProof/>
          <w:sz w:val="32"/>
          <w:szCs w:val="32"/>
        </w:rPr>
        <w:t>/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รับรอง</w:t>
      </w:r>
    </w:p>
    <w:p w:rsidR="007B0F02" w:rsidRPr="00794368" w:rsidRDefault="007B0F02" w:rsidP="00794368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794368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7B0F02" w:rsidRDefault="007B0F02" w:rsidP="00DA7038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กฎหมายที่ให้อำนาจการอนุญาต หรือที่เกี่ยวข้อง 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p w:rsidR="007B0F02" w:rsidRDefault="007B0F02" w:rsidP="00794368">
      <w:pPr>
        <w:pStyle w:val="ListParagraph"/>
        <w:numPr>
          <w:ilvl w:val="0"/>
          <w:numId w:val="46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พระราชบัญญัติควบคุมอาคาร พ</w:t>
      </w:r>
      <w:r>
        <w:rPr>
          <w:rFonts w:ascii="TH SarabunIT๙" w:hAnsi="TH SarabunIT๙" w:cs="TH SarabunIT๙"/>
          <w:i/>
          <w:noProof/>
          <w:sz w:val="32"/>
          <w:szCs w:val="32"/>
        </w:rPr>
        <w:t>.</w:t>
      </w:r>
      <w:r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i/>
          <w:noProof/>
          <w:sz w:val="32"/>
          <w:szCs w:val="32"/>
        </w:rPr>
        <w:t>.</w:t>
      </w:r>
      <w:r>
        <w:rPr>
          <w:rFonts w:ascii="TH SarabunIT๙" w:hAnsi="TH SarabunIT๙" w:cs="TH SarabunIT๙"/>
          <w:iCs/>
          <w:noProof/>
          <w:sz w:val="32"/>
          <w:szCs w:val="32"/>
        </w:rPr>
        <w:t>2522</w:t>
      </w:r>
    </w:p>
    <w:p w:rsidR="00794368" w:rsidRPr="00794368" w:rsidRDefault="00794368" w:rsidP="00794368">
      <w:pPr>
        <w:pStyle w:val="ListParagraph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794368" w:rsidRDefault="007B0F02" w:rsidP="00DA7038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ระดับผลกระทบ 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>
        <w:rPr>
          <w:rFonts w:ascii="TH SarabunIT๙" w:hAnsi="TH SarabunIT๙" w:cs="TH SarabunIT๙"/>
          <w:noProof/>
          <w:sz w:val="32"/>
          <w:szCs w:val="32"/>
        </w:rPr>
        <w:t>/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สังคม</w:t>
      </w:r>
    </w:p>
    <w:p w:rsidR="007B0F02" w:rsidRDefault="007B0F02" w:rsidP="00794368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7B0F02" w:rsidRDefault="007B0F02" w:rsidP="00DA7038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พื้นที่ให้บริการ 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794368" w:rsidRPr="00794368" w:rsidRDefault="00794368" w:rsidP="00794368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7B0F02" w:rsidRDefault="007B0F02" w:rsidP="00DA7038">
      <w:pPr>
        <w:pStyle w:val="ListParagraph"/>
        <w:numPr>
          <w:ilvl w:val="0"/>
          <w:numId w:val="30"/>
        </w:numPr>
        <w:spacing w:after="0" w:line="240" w:lineRule="auto"/>
        <w:ind w:left="426" w:hanging="426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พระราชบัญญัติควบคุมอาคาร พ</w:t>
      </w:r>
      <w:r>
        <w:rPr>
          <w:rFonts w:ascii="TH SarabunIT๙" w:hAnsi="TH SarabunIT๙" w:cs="TH SarabunIT๙"/>
          <w:noProof/>
          <w:sz w:val="32"/>
          <w:szCs w:val="32"/>
        </w:rPr>
        <w:t>.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noProof/>
          <w:sz w:val="32"/>
          <w:szCs w:val="32"/>
        </w:rPr>
        <w:t xml:space="preserve">.2522 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                    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</w:t>
      </w:r>
      <w:r w:rsidR="00794368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>
        <w:rPr>
          <w:rFonts w:ascii="TH SarabunIT๙" w:hAnsi="TH SarabunIT๙" w:cs="TH SarabunIT๙"/>
          <w:noProof/>
          <w:sz w:val="32"/>
          <w:szCs w:val="32"/>
        </w:rPr>
        <w:t>.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794368">
        <w:rPr>
          <w:rFonts w:ascii="TH SarabunIT๙" w:hAnsi="TH SarabunIT๙" w:cs="TH SarabunIT๙"/>
          <w:noProof/>
          <w:sz w:val="32"/>
          <w:szCs w:val="32"/>
        </w:rPr>
        <w:t>.</w:t>
      </w:r>
      <w:r>
        <w:rPr>
          <w:rFonts w:ascii="TH SarabunIT๙" w:hAnsi="TH SarabunIT๙" w:cs="TH SarabunIT๙"/>
          <w:noProof/>
          <w:sz w:val="32"/>
          <w:szCs w:val="32"/>
        </w:rPr>
        <w:t>2522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7B0F02" w:rsidRDefault="007B0F02" w:rsidP="007B0F02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>5</w:t>
      </w:r>
      <w:r w:rsidR="00794368"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794368" w:rsidRPr="00794368" w:rsidRDefault="00794368" w:rsidP="007B0F02">
      <w:pPr>
        <w:spacing w:after="0" w:line="240" w:lineRule="auto"/>
        <w:ind w:left="360"/>
        <w:rPr>
          <w:rFonts w:ascii="TH SarabunIT๙" w:hAnsi="TH SarabunIT๙" w:cs="TH SarabunIT๙"/>
          <w:sz w:val="16"/>
          <w:szCs w:val="16"/>
          <w:lang w:bidi="th-TH"/>
        </w:rPr>
      </w:pPr>
    </w:p>
    <w:p w:rsidR="007B0F02" w:rsidRDefault="007B0F02" w:rsidP="00DA7038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:rsidR="007B0F02" w:rsidRDefault="007B0F02" w:rsidP="007B0F02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จำนวนเฉลี่ยต่อเดือน </w:t>
      </w:r>
      <w:r>
        <w:rPr>
          <w:rFonts w:ascii="TH SarabunIT๙" w:hAnsi="TH SarabunIT๙" w:cs="TH SarabunIT๙"/>
          <w:noProof/>
          <w:sz w:val="32"/>
          <w:szCs w:val="32"/>
        </w:rPr>
        <w:t>0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7B0F02" w:rsidRDefault="007B0F02" w:rsidP="007B0F02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>
        <w:rPr>
          <w:rFonts w:ascii="TH SarabunIT๙" w:hAnsi="TH SarabunIT๙" w:cs="TH SarabunIT๙"/>
          <w:noProof/>
          <w:sz w:val="32"/>
          <w:szCs w:val="32"/>
        </w:rPr>
        <w:t>0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7B0F02" w:rsidRDefault="007B0F02" w:rsidP="007B0F02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>
        <w:rPr>
          <w:rFonts w:ascii="TH SarabunIT๙" w:hAnsi="TH SarabunIT๙" w:cs="TH SarabunIT๙"/>
          <w:noProof/>
          <w:sz w:val="32"/>
          <w:szCs w:val="32"/>
        </w:rPr>
        <w:t>0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794368" w:rsidRPr="00794368" w:rsidRDefault="00794368" w:rsidP="007B0F02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7B0F02" w:rsidRDefault="007B0F02" w:rsidP="00DA7038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การขอต่ออายุใบอนุญาตก่อสร้างดัดแปลงรื้อถอนหรือเคลื่อนย้ายอาคารอบต</w:t>
      </w:r>
      <w:r>
        <w:rPr>
          <w:rFonts w:ascii="TH SarabunIT๙" w:hAnsi="TH SarabunIT๙" w:cs="TH SarabunIT๙"/>
          <w:noProof/>
          <w:sz w:val="32"/>
          <w:szCs w:val="32"/>
        </w:rPr>
        <w:t>.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บ้านน้ำบ่อ สำเนาคู่มือประชาชน </w:t>
      </w:r>
      <w:r>
        <w:rPr>
          <w:rFonts w:ascii="TH SarabunIT๙" w:hAnsi="TH SarabunIT๙" w:cs="TH SarabunIT๙"/>
          <w:noProof/>
          <w:sz w:val="32"/>
          <w:szCs w:val="32"/>
        </w:rPr>
        <w:t>28/08/2015 13:23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794368" w:rsidRPr="00794368" w:rsidRDefault="00794368" w:rsidP="00794368">
      <w:pPr>
        <w:pStyle w:val="ListParagraph"/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7B0F02" w:rsidRDefault="007B0F02" w:rsidP="00DA7038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</w:p>
    <w:p w:rsidR="007B0F02" w:rsidRDefault="007B0F02" w:rsidP="007B0F02">
      <w:pPr>
        <w:ind w:left="1440" w:hanging="1014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)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สถานที่ให้บริการ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 ที่ทำการองค์การบริหารส่วนตำบลบ้านน้ำบ่อ  หมู่ที่ </w:t>
      </w:r>
      <w:r>
        <w:rPr>
          <w:rFonts w:ascii="TH SarabunIT๙" w:hAnsi="TH SarabunIT๙" w:cs="TH SarabunIT๙"/>
          <w:noProof/>
          <w:sz w:val="32"/>
          <w:szCs w:val="32"/>
        </w:rPr>
        <w:t>2</w:t>
      </w:r>
      <w:r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           ตำบลบ้านน้ำบ่อ  อำเภอปะนาเระ  จังหวัดปัตตานี  </w:t>
      </w:r>
      <w:r>
        <w:rPr>
          <w:rFonts w:ascii="TH SarabunIT๙" w:hAnsi="TH SarabunIT๙" w:cs="TH SarabunIT๙"/>
          <w:noProof/>
          <w:sz w:val="32"/>
          <w:szCs w:val="32"/>
        </w:rPr>
        <w:t>94130</w:t>
      </w:r>
      <w:r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           โทร</w:t>
      </w:r>
      <w:r>
        <w:rPr>
          <w:rFonts w:ascii="TH SarabunIT๙" w:hAnsi="TH SarabunIT๙" w:cs="TH SarabunIT๙"/>
          <w:noProof/>
          <w:sz w:val="32"/>
          <w:szCs w:val="32"/>
        </w:rPr>
        <w:t>/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โทรสาร  </w:t>
      </w:r>
      <w:r>
        <w:rPr>
          <w:rFonts w:ascii="TH SarabunIT๙" w:hAnsi="TH SarabunIT๙" w:cs="TH SarabunIT๙"/>
          <w:noProof/>
          <w:sz w:val="32"/>
          <w:szCs w:val="32"/>
        </w:rPr>
        <w:t>073-499800</w:t>
      </w:r>
      <w:r>
        <w:rPr>
          <w:rFonts w:ascii="TH SarabunIT๙" w:hAnsi="TH SarabunIT๙" w:cs="TH SarabunIT๙"/>
          <w:noProof/>
          <w:sz w:val="32"/>
          <w:szCs w:val="32"/>
        </w:rPr>
        <w:br/>
        <w:t xml:space="preserve">             </w:t>
      </w:r>
      <w:hyperlink r:id="rId25" w:history="1">
        <w:r>
          <w:rPr>
            <w:rStyle w:val="Hyperlink"/>
            <w:rFonts w:ascii="TH SarabunIT๙" w:hAnsi="TH SarabunIT๙" w:cs="TH SarabunIT๙"/>
            <w:noProof/>
            <w:sz w:val="32"/>
            <w:szCs w:val="32"/>
          </w:rPr>
          <w:t xml:space="preserve">www.bannambor.go.th/ </w:t>
        </w:r>
        <w:r>
          <w:rPr>
            <w:rStyle w:val="Hyperlink"/>
            <w:rFonts w:ascii="TH SarabunIT๙" w:hAnsi="TH SarabunIT๙" w:cs="TH SarabunIT๙"/>
            <w:noProof/>
            <w:sz w:val="32"/>
            <w:szCs w:val="32"/>
            <w:cs/>
            <w:lang w:bidi="th-TH"/>
          </w:rPr>
          <w:t>ติดต่อด้วยตนเอง ณ หน่วยงาน</w:t>
        </w:r>
      </w:hyperlink>
    </w:p>
    <w:p w:rsidR="007B0F02" w:rsidRDefault="007B0F02" w:rsidP="007B0F02">
      <w:pPr>
        <w:spacing w:after="0" w:line="240" w:lineRule="auto"/>
        <w:ind w:left="720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 xml:space="preserve">ระยะเวลาเปิดให้บริการ </w:t>
      </w:r>
      <w:r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เปิดให้บริการวันจันทร์ถึงวันศุกร์ </w:t>
      </w:r>
      <w:r>
        <w:rPr>
          <w:rFonts w:ascii="TH SarabunIT๙" w:hAnsi="TH SarabunIT๙" w:cs="TH SarabunIT๙"/>
          <w:i/>
          <w:noProof/>
          <w:sz w:val="32"/>
          <w:szCs w:val="32"/>
        </w:rPr>
        <w:t>(</w:t>
      </w:r>
      <w:r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ยกเว้นวันหยุดที่ทางราชการกำหนด</w:t>
      </w:r>
      <w:r>
        <w:rPr>
          <w:rFonts w:ascii="TH SarabunIT๙" w:hAnsi="TH SarabunIT๙" w:cs="TH SarabunIT๙"/>
          <w:i/>
          <w:noProof/>
          <w:sz w:val="32"/>
          <w:szCs w:val="32"/>
        </w:rPr>
        <w:t xml:space="preserve">) </w:t>
      </w:r>
      <w:r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    </w:t>
      </w:r>
    </w:p>
    <w:p w:rsidR="007B0F02" w:rsidRDefault="007B0F02" w:rsidP="007B0F02">
      <w:pPr>
        <w:ind w:left="720"/>
        <w:rPr>
          <w:rFonts w:ascii="TH SarabunIT๙" w:hAnsi="TH SarabunIT๙" w:cs="TH SarabunIT๙"/>
          <w:i/>
          <w:noProof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i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 xml:space="preserve">ตั้งแต่เวลา </w:t>
      </w:r>
      <w:r>
        <w:rPr>
          <w:rFonts w:ascii="TH SarabunIT๙" w:hAnsi="TH SarabunIT๙" w:cs="TH SarabunIT๙"/>
          <w:i/>
          <w:noProof/>
          <w:sz w:val="32"/>
          <w:szCs w:val="32"/>
        </w:rPr>
        <w:t xml:space="preserve">08:30 - 16:30 </w:t>
      </w:r>
      <w:r>
        <w:rPr>
          <w:rFonts w:ascii="TH SarabunIT๙" w:hAnsi="TH SarabunIT๙" w:cs="TH SarabunIT๙"/>
          <w:i/>
          <w:noProof/>
          <w:sz w:val="32"/>
          <w:szCs w:val="32"/>
          <w:cs/>
          <w:lang w:bidi="th-TH"/>
        </w:rPr>
        <w:t>น</w:t>
      </w:r>
      <w:r>
        <w:rPr>
          <w:rFonts w:ascii="TH SarabunIT๙" w:hAnsi="TH SarabunIT๙" w:cs="TH SarabunIT๙"/>
          <w:i/>
          <w:noProof/>
          <w:sz w:val="32"/>
          <w:szCs w:val="32"/>
        </w:rPr>
        <w:t>.</w:t>
      </w:r>
    </w:p>
    <w:p w:rsidR="007B0F02" w:rsidRDefault="007B0F02" w:rsidP="007B0F02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7B0F02" w:rsidRDefault="007B0F02" w:rsidP="00DA7038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7B0F02" w:rsidRDefault="007B0F02" w:rsidP="007B0F02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ab/>
        <w:t xml:space="preserve">ใบอนุญาตก่อสร้างดัดแปลงหรือเคลื่อนย้ายอาคาร </w:t>
      </w:r>
      <w:r>
        <w:rPr>
          <w:rFonts w:ascii="TH SarabunIT๙" w:hAnsi="TH SarabunIT๙" w:cs="TH SarabunIT๙"/>
          <w:noProof/>
          <w:sz w:val="32"/>
          <w:szCs w:val="32"/>
        </w:rPr>
        <w:t>(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ตามมาตรา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21) 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และอนุญาตรื้อถอนอาคาร         </w:t>
      </w:r>
      <w:r>
        <w:rPr>
          <w:rFonts w:ascii="TH SarabunIT๙" w:hAnsi="TH SarabunIT๙" w:cs="TH SarabunIT๙"/>
          <w:noProof/>
          <w:sz w:val="32"/>
          <w:szCs w:val="32"/>
        </w:rPr>
        <w:t>(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ตามมาตรา </w:t>
      </w:r>
      <w:r>
        <w:rPr>
          <w:rFonts w:ascii="TH SarabunIT๙" w:hAnsi="TH SarabunIT๙" w:cs="TH SarabunIT๙"/>
          <w:noProof/>
          <w:sz w:val="32"/>
          <w:szCs w:val="32"/>
        </w:rPr>
        <w:t>22)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ให</w:t>
      </w:r>
      <w:r>
        <w:rPr>
          <w:rFonts w:ascii="TH SarabunIT๙" w:hAnsi="TH SarabunIT๙" w:cs="TH SarabunIT๙"/>
          <w:noProof/>
          <w:sz w:val="32"/>
          <w:szCs w:val="32"/>
        </w:rPr>
        <w:t>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ใช</w:t>
      </w:r>
      <w:r>
        <w:rPr>
          <w:rFonts w:ascii="TH SarabunIT๙" w:hAnsi="TH SarabunIT๙" w:cs="TH SarabunIT๙"/>
          <w:noProof/>
          <w:sz w:val="32"/>
          <w:szCs w:val="32"/>
        </w:rPr>
        <w:t>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ได</w:t>
      </w:r>
      <w:r>
        <w:rPr>
          <w:rFonts w:ascii="TH SarabunIT๙" w:hAnsi="TH SarabunIT๙" w:cs="TH SarabunIT๙"/>
          <w:noProof/>
          <w:sz w:val="32"/>
          <w:szCs w:val="32"/>
        </w:rPr>
        <w:t>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ตามระยะเวลาที่กําหนดไว</w:t>
      </w:r>
      <w:r>
        <w:rPr>
          <w:rFonts w:ascii="TH SarabunIT๙" w:hAnsi="TH SarabunIT๙" w:cs="TH SarabunIT๙"/>
          <w:noProof/>
          <w:sz w:val="32"/>
          <w:szCs w:val="32"/>
        </w:rPr>
        <w:t>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ในใบอนุญาตถ</w:t>
      </w:r>
      <w:r>
        <w:rPr>
          <w:rFonts w:ascii="TH SarabunIT๙" w:hAnsi="TH SarabunIT๙" w:cs="TH SarabunIT๙"/>
          <w:noProof/>
          <w:sz w:val="32"/>
          <w:szCs w:val="32"/>
        </w:rPr>
        <w:t>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าผู</w:t>
      </w:r>
      <w:r>
        <w:rPr>
          <w:rFonts w:ascii="TH SarabunIT๙" w:hAnsi="TH SarabunIT๙" w:cs="TH SarabunIT๙"/>
          <w:noProof/>
          <w:sz w:val="32"/>
          <w:szCs w:val="32"/>
        </w:rPr>
        <w:t>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ได</w:t>
      </w:r>
      <w:r>
        <w:rPr>
          <w:rFonts w:ascii="TH SarabunIT๙" w:hAnsi="TH SarabunIT๙" w:cs="TH SarabunIT๙"/>
          <w:noProof/>
          <w:sz w:val="32"/>
          <w:szCs w:val="32"/>
        </w:rPr>
        <w:t>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รับใบอนุญาตประสงค</w:t>
      </w:r>
      <w:r>
        <w:rPr>
          <w:rFonts w:ascii="TH SarabunIT๙" w:hAnsi="TH SarabunIT๙" w:cs="TH SarabunIT๙"/>
          <w:noProof/>
          <w:sz w:val="32"/>
          <w:szCs w:val="32"/>
        </w:rPr>
        <w:t>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จะขอต</w:t>
      </w:r>
      <w:r>
        <w:rPr>
          <w:rFonts w:ascii="TH SarabunIT๙" w:hAnsi="TH SarabunIT๙" w:cs="TH SarabunIT๙"/>
          <w:noProof/>
          <w:sz w:val="32"/>
          <w:szCs w:val="32"/>
        </w:rPr>
        <w:t>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ออายุใบอนุญาตจะต</w:t>
      </w:r>
      <w:r>
        <w:rPr>
          <w:rFonts w:ascii="TH SarabunIT๙" w:hAnsi="TH SarabunIT๙" w:cs="TH SarabunIT๙"/>
          <w:noProof/>
          <w:sz w:val="32"/>
          <w:szCs w:val="32"/>
        </w:rPr>
        <w:t>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องยื่นคําขอก</w:t>
      </w:r>
      <w:r>
        <w:rPr>
          <w:rFonts w:ascii="TH SarabunIT๙" w:hAnsi="TH SarabunIT๙" w:cs="TH SarabunIT๙"/>
          <w:noProof/>
          <w:sz w:val="32"/>
          <w:szCs w:val="32"/>
        </w:rPr>
        <w:t>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อนใบอนุญาตสิ้นอายุและเมื่อได</w:t>
      </w:r>
      <w:r>
        <w:rPr>
          <w:rFonts w:ascii="TH SarabunIT๙" w:hAnsi="TH SarabunIT๙" w:cs="TH SarabunIT๙"/>
          <w:noProof/>
          <w:sz w:val="32"/>
          <w:szCs w:val="32"/>
        </w:rPr>
        <w:t>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ยื่นคําขอดังกล</w:t>
      </w:r>
      <w:r>
        <w:rPr>
          <w:rFonts w:ascii="TH SarabunIT๙" w:hAnsi="TH SarabunIT๙" w:cs="TH SarabunIT๙"/>
          <w:noProof/>
          <w:sz w:val="32"/>
          <w:szCs w:val="32"/>
        </w:rPr>
        <w:t>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าวแล</w:t>
      </w:r>
      <w:r>
        <w:rPr>
          <w:rFonts w:ascii="TH SarabunIT๙" w:hAnsi="TH SarabunIT๙" w:cs="TH SarabunIT๙"/>
          <w:noProof/>
          <w:sz w:val="32"/>
          <w:szCs w:val="32"/>
        </w:rPr>
        <w:t>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วให</w:t>
      </w:r>
      <w:r>
        <w:rPr>
          <w:rFonts w:ascii="TH SarabunIT๙" w:hAnsi="TH SarabunIT๙" w:cs="TH SarabunIT๙"/>
          <w:noProof/>
          <w:sz w:val="32"/>
          <w:szCs w:val="32"/>
        </w:rPr>
        <w:t>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ดําเนินการต</w:t>
      </w:r>
      <w:r>
        <w:rPr>
          <w:rFonts w:ascii="TH SarabunIT๙" w:hAnsi="TH SarabunIT๙" w:cs="TH SarabunIT๙"/>
          <w:noProof/>
          <w:sz w:val="32"/>
          <w:szCs w:val="32"/>
        </w:rPr>
        <w:t>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อไปได้จนกว่าเจ้าพนักงานท้องถิ่นจะสั่งไม่อนุญาตนั้น</w:t>
      </w:r>
    </w:p>
    <w:p w:rsidR="007B0F02" w:rsidRDefault="007B0F02" w:rsidP="007B0F02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</w:p>
    <w:p w:rsidR="007B0F02" w:rsidRDefault="007B0F02" w:rsidP="00DA7038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TableGrid"/>
        <w:tblW w:w="9930" w:type="dxa"/>
        <w:tblInd w:w="108" w:type="dxa"/>
        <w:tblLayout w:type="fixed"/>
        <w:tblLook w:val="04A0"/>
      </w:tblPr>
      <w:tblGrid>
        <w:gridCol w:w="567"/>
        <w:gridCol w:w="2129"/>
        <w:gridCol w:w="2978"/>
        <w:gridCol w:w="1135"/>
        <w:gridCol w:w="1986"/>
        <w:gridCol w:w="1135"/>
      </w:tblGrid>
      <w:tr w:rsidR="007B0F02" w:rsidTr="007B0F0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02" w:rsidRDefault="007B0F02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02" w:rsidRDefault="007B0F02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02" w:rsidRDefault="007B0F02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02" w:rsidRDefault="007B0F02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7B0F02" w:rsidTr="007B0F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ยื่นขอต่ออายุใบอนุญาตพร้อมเอกสาร</w:t>
            </w:r>
          </w:p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องค์การบริหารส่วนตำบลบ้านน้ำบ่ออำเภอปะนาเระจังหวัดปัตตานี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B0F02" w:rsidTr="007B0F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เจ้าพนักงานท้องถิ่นตรวจพิจารณาเอกสารประกอบการขอต่ออายุใบอนุญาต</w:t>
            </w:r>
          </w:p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องค์การบริหารส่วนตำบลบ้านน้ำบ่ออำเภอปะนาเระจังหวัดปัตตานี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B0F02" w:rsidTr="007B0F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ตรวจสอบการดำเนินการตามใบอนุญาตว่าถึงขั้นตอนใดและแจ้งให้ผุ้ขอต่ออายุใบอนุญาตทราบ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</w:p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องค์การบริหารส่วนตำบลบ้านน้ำบ่ออำเภอปะนาเระจังหวัดปัตตานี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7B0F02" w:rsidRDefault="007B0F02" w:rsidP="007B0F02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5 </w:t>
      </w:r>
      <w:r w:rsidR="005B75D7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7B0F02" w:rsidRDefault="007B0F02" w:rsidP="007B0F02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7B0F02" w:rsidRDefault="007B0F02" w:rsidP="00DA7038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7B0F02" w:rsidRDefault="005B75D7" w:rsidP="007B0F02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</w:t>
      </w:r>
      <w:r w:rsidR="007B0F02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7B0F02" w:rsidRDefault="007B0F02" w:rsidP="007B0F02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</w:p>
    <w:p w:rsidR="007B0F02" w:rsidRDefault="007B0F02" w:rsidP="007B0F02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15.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7B0F02" w:rsidRDefault="007B0F02" w:rsidP="007B0F02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15.1)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9930" w:type="dxa"/>
        <w:tblInd w:w="108" w:type="dxa"/>
        <w:tblLayout w:type="fixed"/>
        <w:tblLook w:val="04A0"/>
      </w:tblPr>
      <w:tblGrid>
        <w:gridCol w:w="426"/>
        <w:gridCol w:w="2411"/>
        <w:gridCol w:w="1419"/>
        <w:gridCol w:w="1277"/>
        <w:gridCol w:w="1276"/>
        <w:gridCol w:w="1135"/>
        <w:gridCol w:w="1986"/>
      </w:tblGrid>
      <w:tr w:rsidR="007B0F02" w:rsidTr="007B0F02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02" w:rsidRDefault="007B0F02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02" w:rsidRDefault="007B0F02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02" w:rsidRDefault="007B0F02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02" w:rsidRDefault="007B0F02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02" w:rsidRDefault="007B0F02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02" w:rsidRDefault="007B0F02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02" w:rsidRDefault="007B0F02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7B0F02" w:rsidTr="007B0F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  <w:p w:rsidR="005B75D7" w:rsidRDefault="005B7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7B0F02" w:rsidTr="007B0F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  <w:p w:rsidR="005B75D7" w:rsidRDefault="005B7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:rsidR="007B0F02" w:rsidRDefault="007B0F02" w:rsidP="007B0F02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7B0F02" w:rsidRDefault="007B0F02" w:rsidP="007B0F02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lastRenderedPageBreak/>
        <w:t>15.2)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9930" w:type="dxa"/>
        <w:tblInd w:w="108" w:type="dxa"/>
        <w:tblLayout w:type="fixed"/>
        <w:tblLook w:val="04A0"/>
      </w:tblPr>
      <w:tblGrid>
        <w:gridCol w:w="426"/>
        <w:gridCol w:w="3262"/>
        <w:gridCol w:w="1418"/>
        <w:gridCol w:w="1419"/>
        <w:gridCol w:w="1135"/>
        <w:gridCol w:w="1135"/>
        <w:gridCol w:w="1135"/>
      </w:tblGrid>
      <w:tr w:rsidR="007B0F02" w:rsidTr="007B0F02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02" w:rsidRDefault="007B0F02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02" w:rsidRDefault="007B0F02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02" w:rsidRDefault="007B0F02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02" w:rsidRDefault="007B0F02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02" w:rsidRDefault="007B0F02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02" w:rsidRDefault="007B0F02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02" w:rsidRDefault="007B0F02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7B0F02" w:rsidTr="007B0F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คำขอต่ออายุใบอนุญาตก่อสร้างอาคารดัดแปลงอาคารรื้อถอนอาคารเคลื่อนย้ายอาคารดัดแปลงหรือใช้ที่จอดรถที่กลับรถและทางเข้าออกของรถเพื่อการยื่น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แบบข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. 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B0F02" w:rsidTr="007B0F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สำเนาใบอนุญาตก่อสร้างดัดแปลงรื้อถอนหรือเคลื่อนย้ายอาคารแล้วแต่กรณี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B0F02" w:rsidTr="007B0F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หนังสือแสดงความยินยอมของผู้ควบคุมงาน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แบบน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. 4) (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กรณีที่เป็นอาคารมีลักษณะขนาดอยู่ในประเภทวิชาชีพวิศวกรรมควบคุม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B0F02" w:rsidTr="007B0F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หนังสือแสดงความยินยอมของผู้ควบคุมงาน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แบบน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. 4) (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กรณีที่เป็นอาคารมีลักษณะขนาดอยู่ในประเภทวิชาชีพสถาปัตยกรรมควบคุม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02" w:rsidRDefault="007B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7B0F02" w:rsidRDefault="007B0F02" w:rsidP="007B0F02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</w:p>
    <w:p w:rsidR="007B0F02" w:rsidRDefault="007B0F02" w:rsidP="00DA7038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7B0F02" w:rsidTr="007B0F02">
        <w:tc>
          <w:tcPr>
            <w:tcW w:w="534" w:type="dxa"/>
            <w:hideMark/>
          </w:tcPr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เป็นไปตามหลักเกณฑ์ของกฎกระทรวงฉบับที่ 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 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2528 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ออกตามความในพระราชบัญญัติควบคุมอาคารพ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2522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</w:r>
            <w:r w:rsidR="00CB65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- ไม่มีข้อมูล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ค่าธรรมเนียม  </w:t>
            </w:r>
          </w:p>
          <w:p w:rsidR="007B0F02" w:rsidRDefault="007B0F0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:rsidR="007B0F02" w:rsidRDefault="007B0F02" w:rsidP="00DA7038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CB65ED" w:rsidTr="00CB65ED">
        <w:tc>
          <w:tcPr>
            <w:tcW w:w="534" w:type="dxa"/>
            <w:hideMark/>
          </w:tcPr>
          <w:p w:rsidR="00CB65ED" w:rsidRDefault="00CB65ED" w:rsidP="00F90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9639" w:type="dxa"/>
            <w:hideMark/>
          </w:tcPr>
          <w:p w:rsidR="00CB65ED" w:rsidRDefault="00CB65ED" w:rsidP="00CB65ED">
            <w:pPr>
              <w:pStyle w:val="ListParagraph"/>
              <w:numPr>
                <w:ilvl w:val="0"/>
                <w:numId w:val="48"/>
              </w:numPr>
              <w:ind w:left="175" w:hanging="283"/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CB6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CB65ED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 </w:t>
            </w:r>
            <w:r w:rsidRPr="00CB65E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ที่ทำการองค์การบริหารส่วนตำบลบ้านน้ำบ่อ</w:t>
            </w:r>
            <w:r w:rsidRPr="00CB65ED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CB65E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หมู่ที่  </w:t>
            </w:r>
            <w:r w:rsidRPr="00CB65E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</w:p>
          <w:p w:rsidR="00CB65ED" w:rsidRDefault="00CB65ED" w:rsidP="00CB65ED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                                </w:t>
            </w:r>
            <w:r w:rsidRPr="00CB65E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ตำบลบ้านน้ำบ่อ</w:t>
            </w:r>
            <w:r w:rsidRPr="00CB65ED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CB65E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อำเภอปะนาเระ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CB65E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จังหวัดปัตตานี  </w:t>
            </w:r>
            <w:r w:rsidRPr="00CB65E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94130 </w:t>
            </w:r>
          </w:p>
          <w:p w:rsidR="00CB65ED" w:rsidRDefault="00CB65ED" w:rsidP="00CB65ED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                                </w:t>
            </w:r>
            <w:r w:rsidRPr="00CB65E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โทร</w:t>
            </w:r>
            <w:r w:rsidRPr="00CB65ED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CB65E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โทรสาร  </w:t>
            </w:r>
            <w:r w:rsidRPr="00CB65E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073-499800      </w:t>
            </w:r>
          </w:p>
          <w:p w:rsidR="00CB65ED" w:rsidRPr="00CB65ED" w:rsidRDefault="00CB65ED" w:rsidP="00CB65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t xml:space="preserve">                                                </w:t>
            </w:r>
            <w:hyperlink r:id="rId26" w:history="1">
              <w:r w:rsidRPr="00CB65ED">
                <w:rPr>
                  <w:rStyle w:val="Hyperlink"/>
                  <w:rFonts w:ascii="TH SarabunIT๙" w:hAnsi="TH SarabunIT๙" w:cs="TH SarabunIT๙"/>
                  <w:noProof/>
                  <w:sz w:val="32"/>
                  <w:szCs w:val="32"/>
                </w:rPr>
                <w:t>www.bannambor.go.th</w:t>
              </w:r>
            </w:hyperlink>
          </w:p>
          <w:p w:rsidR="00CB65ED" w:rsidRDefault="00CB65ED" w:rsidP="00CB65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B0F02" w:rsidRDefault="007B0F02" w:rsidP="00DA7038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73"/>
      </w:tblGrid>
      <w:tr w:rsidR="007B0F02" w:rsidTr="007B0F02">
        <w:trPr>
          <w:trHeight w:val="567"/>
        </w:trPr>
        <w:tc>
          <w:tcPr>
            <w:tcW w:w="10173" w:type="dxa"/>
            <w:vAlign w:val="center"/>
            <w:hideMark/>
          </w:tcPr>
          <w:p w:rsidR="007B0F02" w:rsidRDefault="00CB65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 </w:t>
            </w:r>
            <w:r w:rsidR="007B0F0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:rsidR="004B53E5" w:rsidRPr="007B0F02" w:rsidRDefault="004B53E5" w:rsidP="004B53E5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4B53E5" w:rsidRPr="003F32A3" w:rsidRDefault="004B53E5" w:rsidP="004B53E5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</w:p>
    <w:p w:rsidR="004B53E5" w:rsidRPr="004B53E5" w:rsidRDefault="004B53E5" w:rsidP="004B53E5">
      <w:pPr>
        <w:pStyle w:val="ListParagraph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sectPr w:rsidR="004B53E5" w:rsidRPr="004B53E5" w:rsidSect="0014234B">
      <w:headerReference w:type="default" r:id="rId2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05E" w:rsidRDefault="00DB005E" w:rsidP="00C81DB8">
      <w:pPr>
        <w:spacing w:after="0" w:line="240" w:lineRule="auto"/>
      </w:pPr>
      <w:r>
        <w:separator/>
      </w:r>
    </w:p>
  </w:endnote>
  <w:endnote w:type="continuationSeparator" w:id="0">
    <w:p w:rsidR="00DB005E" w:rsidRDefault="00DB005E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05E" w:rsidRDefault="00DB005E" w:rsidP="00C81DB8">
      <w:pPr>
        <w:spacing w:after="0" w:line="240" w:lineRule="auto"/>
      </w:pPr>
      <w:r>
        <w:separator/>
      </w:r>
    </w:p>
  </w:footnote>
  <w:footnote w:type="continuationSeparator" w:id="0">
    <w:p w:rsidR="00DB005E" w:rsidRDefault="00DB005E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91C" w:rsidRPr="0055659A" w:rsidRDefault="00F9091C" w:rsidP="002F39D1">
    <w:pPr>
      <w:pStyle w:val="Header"/>
      <w:jc w:val="right"/>
      <w:rPr>
        <w:rFonts w:ascii="TH SarabunIT๙" w:hAnsi="TH SarabunIT๙" w:cs="TH SarabunIT๙"/>
        <w:sz w:val="32"/>
        <w:szCs w:val="32"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3E8"/>
    <w:multiLevelType w:val="hybridMultilevel"/>
    <w:tmpl w:val="C1F45686"/>
    <w:lvl w:ilvl="0" w:tplc="00EE1368">
      <w:numFmt w:val="bullet"/>
      <w:lvlText w:val="-"/>
      <w:lvlJc w:val="left"/>
      <w:pPr>
        <w:ind w:left="1146" w:hanging="360"/>
      </w:pPr>
      <w:rPr>
        <w:rFonts w:ascii="TH SarabunIT๙" w:eastAsiaTheme="minorHAnsi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B65E03"/>
    <w:multiLevelType w:val="hybridMultilevel"/>
    <w:tmpl w:val="2A02D9A6"/>
    <w:lvl w:ilvl="0" w:tplc="5CBC01E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913B7"/>
    <w:multiLevelType w:val="hybridMultilevel"/>
    <w:tmpl w:val="159424B8"/>
    <w:lvl w:ilvl="0" w:tplc="EB54AAA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0E4AA2"/>
    <w:multiLevelType w:val="hybridMultilevel"/>
    <w:tmpl w:val="B95448B0"/>
    <w:lvl w:ilvl="0" w:tplc="4D7AB62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A337B"/>
    <w:multiLevelType w:val="hybridMultilevel"/>
    <w:tmpl w:val="05AC19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30236"/>
    <w:multiLevelType w:val="hybridMultilevel"/>
    <w:tmpl w:val="D7A0A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D7C93"/>
    <w:multiLevelType w:val="hybridMultilevel"/>
    <w:tmpl w:val="4CA264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13D64"/>
    <w:multiLevelType w:val="hybridMultilevel"/>
    <w:tmpl w:val="DFFEB670"/>
    <w:lvl w:ilvl="0" w:tplc="B1080166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D4D008B"/>
    <w:multiLevelType w:val="hybridMultilevel"/>
    <w:tmpl w:val="0E149AD6"/>
    <w:lvl w:ilvl="0" w:tplc="B2B66A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0F4C085F"/>
    <w:multiLevelType w:val="hybridMultilevel"/>
    <w:tmpl w:val="AEC2E9CC"/>
    <w:lvl w:ilvl="0" w:tplc="9EEC6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A9A7BB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F7040"/>
    <w:multiLevelType w:val="hybridMultilevel"/>
    <w:tmpl w:val="4D48515E"/>
    <w:lvl w:ilvl="0" w:tplc="1E087AC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467703"/>
    <w:multiLevelType w:val="hybridMultilevel"/>
    <w:tmpl w:val="21BC9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D947DC"/>
    <w:multiLevelType w:val="hybridMultilevel"/>
    <w:tmpl w:val="B4769EA8"/>
    <w:lvl w:ilvl="0" w:tplc="1BFE64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C238B7"/>
    <w:multiLevelType w:val="hybridMultilevel"/>
    <w:tmpl w:val="E7CE556C"/>
    <w:lvl w:ilvl="0" w:tplc="D0F6142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090BA8"/>
    <w:multiLevelType w:val="hybridMultilevel"/>
    <w:tmpl w:val="636452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C172B"/>
    <w:multiLevelType w:val="hybridMultilevel"/>
    <w:tmpl w:val="9F4EE79A"/>
    <w:lvl w:ilvl="0" w:tplc="D6A8AC76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255870"/>
    <w:multiLevelType w:val="hybridMultilevel"/>
    <w:tmpl w:val="FA181862"/>
    <w:lvl w:ilvl="0" w:tplc="9428464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A74207"/>
    <w:multiLevelType w:val="hybridMultilevel"/>
    <w:tmpl w:val="DFFEB670"/>
    <w:lvl w:ilvl="0" w:tplc="B1080166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668272D"/>
    <w:multiLevelType w:val="hybridMultilevel"/>
    <w:tmpl w:val="AEC2E9CC"/>
    <w:lvl w:ilvl="0" w:tplc="9EEC6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A9A7BB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8107AF"/>
    <w:multiLevelType w:val="hybridMultilevel"/>
    <w:tmpl w:val="C26EA948"/>
    <w:lvl w:ilvl="0" w:tplc="88B28E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D7A6B64"/>
    <w:multiLevelType w:val="hybridMultilevel"/>
    <w:tmpl w:val="E3CE0202"/>
    <w:lvl w:ilvl="0" w:tplc="5FA0D1AA">
      <w:start w:val="1"/>
      <w:numFmt w:val="decimal"/>
      <w:lvlText w:val="%1)"/>
      <w:lvlJc w:val="left"/>
      <w:pPr>
        <w:ind w:left="786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E5E7FAE"/>
    <w:multiLevelType w:val="hybridMultilevel"/>
    <w:tmpl w:val="AEC2E9CC"/>
    <w:lvl w:ilvl="0" w:tplc="9EEC6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A9A7BB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BA2286"/>
    <w:multiLevelType w:val="hybridMultilevel"/>
    <w:tmpl w:val="3552D610"/>
    <w:lvl w:ilvl="0" w:tplc="C9BCC8F0">
      <w:start w:val="1"/>
      <w:numFmt w:val="decimal"/>
      <w:lvlText w:val="%1."/>
      <w:lvlJc w:val="left"/>
      <w:pPr>
        <w:ind w:left="231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3">
    <w:nsid w:val="33057ACD"/>
    <w:multiLevelType w:val="hybridMultilevel"/>
    <w:tmpl w:val="72408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5920BD"/>
    <w:multiLevelType w:val="hybridMultilevel"/>
    <w:tmpl w:val="EDA473F6"/>
    <w:lvl w:ilvl="0" w:tplc="9B86CF6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06EAB"/>
    <w:multiLevelType w:val="hybridMultilevel"/>
    <w:tmpl w:val="AEC2E9CC"/>
    <w:lvl w:ilvl="0" w:tplc="9EEC6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A9A7BB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623D97"/>
    <w:multiLevelType w:val="hybridMultilevel"/>
    <w:tmpl w:val="AEC2E9CC"/>
    <w:lvl w:ilvl="0" w:tplc="9EEC6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A9A7BB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20B2C"/>
    <w:multiLevelType w:val="hybridMultilevel"/>
    <w:tmpl w:val="4724C5BC"/>
    <w:lvl w:ilvl="0" w:tplc="C022875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B6827"/>
    <w:multiLevelType w:val="hybridMultilevel"/>
    <w:tmpl w:val="AEC2E9CC"/>
    <w:lvl w:ilvl="0" w:tplc="9EEC6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A9A7BB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CC48B9"/>
    <w:multiLevelType w:val="hybridMultilevel"/>
    <w:tmpl w:val="4B4C2516"/>
    <w:lvl w:ilvl="0" w:tplc="E58488C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807EFE"/>
    <w:multiLevelType w:val="hybridMultilevel"/>
    <w:tmpl w:val="1B6C76AC"/>
    <w:lvl w:ilvl="0" w:tplc="1F0EC3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A80BF6"/>
    <w:multiLevelType w:val="hybridMultilevel"/>
    <w:tmpl w:val="5BBA4904"/>
    <w:lvl w:ilvl="0" w:tplc="E656FD42">
      <w:start w:val="1"/>
      <w:numFmt w:val="decimal"/>
      <w:lvlText w:val="%1)"/>
      <w:lvlJc w:val="left"/>
      <w:pPr>
        <w:ind w:left="1005" w:hanging="645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811FE"/>
    <w:multiLevelType w:val="hybridMultilevel"/>
    <w:tmpl w:val="F15E4CA4"/>
    <w:lvl w:ilvl="0" w:tplc="2236B4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A00440"/>
    <w:multiLevelType w:val="hybridMultilevel"/>
    <w:tmpl w:val="19984D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A77EC0"/>
    <w:multiLevelType w:val="hybridMultilevel"/>
    <w:tmpl w:val="AEC2E9CC"/>
    <w:lvl w:ilvl="0" w:tplc="9EEC6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A9A7BB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544CBD"/>
    <w:multiLevelType w:val="hybridMultilevel"/>
    <w:tmpl w:val="D27213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CD5F62"/>
    <w:multiLevelType w:val="hybridMultilevel"/>
    <w:tmpl w:val="636A6B5A"/>
    <w:lvl w:ilvl="0" w:tplc="D21AACC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5D2472DB"/>
    <w:multiLevelType w:val="hybridMultilevel"/>
    <w:tmpl w:val="D4CE8E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833F7D"/>
    <w:multiLevelType w:val="hybridMultilevel"/>
    <w:tmpl w:val="751C20E2"/>
    <w:lvl w:ilvl="0" w:tplc="0B76184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8C6651"/>
    <w:multiLevelType w:val="hybridMultilevel"/>
    <w:tmpl w:val="82128A60"/>
    <w:lvl w:ilvl="0" w:tplc="0D48F272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0A85697"/>
    <w:multiLevelType w:val="hybridMultilevel"/>
    <w:tmpl w:val="C86EB7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FE05A3"/>
    <w:multiLevelType w:val="hybridMultilevel"/>
    <w:tmpl w:val="39446098"/>
    <w:lvl w:ilvl="0" w:tplc="46E076A6">
      <w:start w:val="1"/>
      <w:numFmt w:val="decimal"/>
      <w:lvlText w:val="%1)"/>
      <w:lvlJc w:val="left"/>
      <w:pPr>
        <w:ind w:left="735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2">
    <w:nsid w:val="6C856985"/>
    <w:multiLevelType w:val="hybridMultilevel"/>
    <w:tmpl w:val="2CA89650"/>
    <w:lvl w:ilvl="0" w:tplc="8A50AF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EB03755"/>
    <w:multiLevelType w:val="hybridMultilevel"/>
    <w:tmpl w:val="AEC2E9CC"/>
    <w:lvl w:ilvl="0" w:tplc="9EEC6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A9A7BB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EC0A81"/>
    <w:multiLevelType w:val="hybridMultilevel"/>
    <w:tmpl w:val="E646B5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B40FD9"/>
    <w:multiLevelType w:val="hybridMultilevel"/>
    <w:tmpl w:val="AEC2E9CC"/>
    <w:lvl w:ilvl="0" w:tplc="9EEC6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A9A7BB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6D7F87"/>
    <w:multiLevelType w:val="hybridMultilevel"/>
    <w:tmpl w:val="AEC2E9CC"/>
    <w:lvl w:ilvl="0" w:tplc="9EEC6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A9A7BB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4"/>
  </w:num>
  <w:num w:numId="3">
    <w:abstractNumId w:val="41"/>
  </w:num>
  <w:num w:numId="4">
    <w:abstractNumId w:val="39"/>
  </w:num>
  <w:num w:numId="5">
    <w:abstractNumId w:val="30"/>
  </w:num>
  <w:num w:numId="6">
    <w:abstractNumId w:val="42"/>
  </w:num>
  <w:num w:numId="7">
    <w:abstractNumId w:val="12"/>
  </w:num>
  <w:num w:numId="8">
    <w:abstractNumId w:val="1"/>
  </w:num>
  <w:num w:numId="9">
    <w:abstractNumId w:val="22"/>
  </w:num>
  <w:num w:numId="10">
    <w:abstractNumId w:val="8"/>
  </w:num>
  <w:num w:numId="11">
    <w:abstractNumId w:val="29"/>
  </w:num>
  <w:num w:numId="12">
    <w:abstractNumId w:val="13"/>
  </w:num>
  <w:num w:numId="13">
    <w:abstractNumId w:val="36"/>
  </w:num>
  <w:num w:numId="14">
    <w:abstractNumId w:val="23"/>
  </w:num>
  <w:num w:numId="15">
    <w:abstractNumId w:val="27"/>
  </w:num>
  <w:num w:numId="16">
    <w:abstractNumId w:val="11"/>
  </w:num>
  <w:num w:numId="17">
    <w:abstractNumId w:val="19"/>
  </w:num>
  <w:num w:numId="18">
    <w:abstractNumId w:val="15"/>
  </w:num>
  <w:num w:numId="19">
    <w:abstractNumId w:val="16"/>
  </w:num>
  <w:num w:numId="20">
    <w:abstractNumId w:val="37"/>
  </w:num>
  <w:num w:numId="21">
    <w:abstractNumId w:val="10"/>
  </w:num>
  <w:num w:numId="22">
    <w:abstractNumId w:val="2"/>
  </w:num>
  <w:num w:numId="23">
    <w:abstractNumId w:val="38"/>
  </w:num>
  <w:num w:numId="24">
    <w:abstractNumId w:val="24"/>
  </w:num>
  <w:num w:numId="25">
    <w:abstractNumId w:val="33"/>
  </w:num>
  <w:num w:numId="26">
    <w:abstractNumId w:val="20"/>
  </w:num>
  <w:num w:numId="27">
    <w:abstractNumId w:val="3"/>
  </w:num>
  <w:num w:numId="28">
    <w:abstractNumId w:val="31"/>
  </w:num>
  <w:num w:numId="29">
    <w:abstractNumId w:val="17"/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40"/>
  </w:num>
  <w:num w:numId="33">
    <w:abstractNumId w:val="21"/>
  </w:num>
  <w:num w:numId="34">
    <w:abstractNumId w:val="4"/>
  </w:num>
  <w:num w:numId="35">
    <w:abstractNumId w:val="9"/>
  </w:num>
  <w:num w:numId="36">
    <w:abstractNumId w:val="18"/>
  </w:num>
  <w:num w:numId="37">
    <w:abstractNumId w:val="25"/>
  </w:num>
  <w:num w:numId="38">
    <w:abstractNumId w:val="26"/>
  </w:num>
  <w:num w:numId="39">
    <w:abstractNumId w:val="6"/>
  </w:num>
  <w:num w:numId="40">
    <w:abstractNumId w:val="14"/>
  </w:num>
  <w:num w:numId="41">
    <w:abstractNumId w:val="28"/>
  </w:num>
  <w:num w:numId="42">
    <w:abstractNumId w:val="43"/>
  </w:num>
  <w:num w:numId="43">
    <w:abstractNumId w:val="45"/>
  </w:num>
  <w:num w:numId="44">
    <w:abstractNumId w:val="0"/>
  </w:num>
  <w:num w:numId="45">
    <w:abstractNumId w:val="5"/>
  </w:num>
  <w:num w:numId="46">
    <w:abstractNumId w:val="35"/>
  </w:num>
  <w:num w:numId="47">
    <w:abstractNumId w:val="7"/>
  </w:num>
  <w:num w:numId="48">
    <w:abstractNumId w:val="32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13D41"/>
    <w:rsid w:val="000239A2"/>
    <w:rsid w:val="0002479E"/>
    <w:rsid w:val="000424A8"/>
    <w:rsid w:val="00045650"/>
    <w:rsid w:val="00067A20"/>
    <w:rsid w:val="00075E4A"/>
    <w:rsid w:val="00090552"/>
    <w:rsid w:val="00094F82"/>
    <w:rsid w:val="00097ADC"/>
    <w:rsid w:val="000A1CB9"/>
    <w:rsid w:val="000C2AAC"/>
    <w:rsid w:val="000C466B"/>
    <w:rsid w:val="000F1309"/>
    <w:rsid w:val="00110F0C"/>
    <w:rsid w:val="001262D3"/>
    <w:rsid w:val="00132E1B"/>
    <w:rsid w:val="0014234B"/>
    <w:rsid w:val="00164004"/>
    <w:rsid w:val="0017533B"/>
    <w:rsid w:val="00182E2C"/>
    <w:rsid w:val="001839B9"/>
    <w:rsid w:val="0018441F"/>
    <w:rsid w:val="0019582A"/>
    <w:rsid w:val="001A4895"/>
    <w:rsid w:val="001B1C8D"/>
    <w:rsid w:val="001B7D6D"/>
    <w:rsid w:val="001E05C0"/>
    <w:rsid w:val="001E406B"/>
    <w:rsid w:val="001E77D9"/>
    <w:rsid w:val="001F5411"/>
    <w:rsid w:val="00201E94"/>
    <w:rsid w:val="00210AAF"/>
    <w:rsid w:val="00216FA4"/>
    <w:rsid w:val="002440E7"/>
    <w:rsid w:val="00245319"/>
    <w:rsid w:val="00261D40"/>
    <w:rsid w:val="00263F10"/>
    <w:rsid w:val="00267F89"/>
    <w:rsid w:val="00281FDA"/>
    <w:rsid w:val="00285F61"/>
    <w:rsid w:val="00290086"/>
    <w:rsid w:val="00291086"/>
    <w:rsid w:val="00291120"/>
    <w:rsid w:val="0029502B"/>
    <w:rsid w:val="002B2D62"/>
    <w:rsid w:val="002B3B12"/>
    <w:rsid w:val="002B4D3D"/>
    <w:rsid w:val="002C3E03"/>
    <w:rsid w:val="002C61A6"/>
    <w:rsid w:val="002F39D1"/>
    <w:rsid w:val="00313357"/>
    <w:rsid w:val="00313D38"/>
    <w:rsid w:val="003240F6"/>
    <w:rsid w:val="00352D56"/>
    <w:rsid w:val="00353030"/>
    <w:rsid w:val="00357299"/>
    <w:rsid w:val="00394708"/>
    <w:rsid w:val="003C25A4"/>
    <w:rsid w:val="003E6C9D"/>
    <w:rsid w:val="003F489A"/>
    <w:rsid w:val="003F4A0D"/>
    <w:rsid w:val="00422EAB"/>
    <w:rsid w:val="00444BFB"/>
    <w:rsid w:val="00452B6B"/>
    <w:rsid w:val="00452E9E"/>
    <w:rsid w:val="00473590"/>
    <w:rsid w:val="00476B0D"/>
    <w:rsid w:val="004B53E5"/>
    <w:rsid w:val="004C0C85"/>
    <w:rsid w:val="004C3BDE"/>
    <w:rsid w:val="004E30D6"/>
    <w:rsid w:val="004E399C"/>
    <w:rsid w:val="004E54E9"/>
    <w:rsid w:val="004E5749"/>
    <w:rsid w:val="004E651F"/>
    <w:rsid w:val="0050561E"/>
    <w:rsid w:val="005223AF"/>
    <w:rsid w:val="00541A32"/>
    <w:rsid w:val="0055659A"/>
    <w:rsid w:val="00575FAF"/>
    <w:rsid w:val="00577C4D"/>
    <w:rsid w:val="00591CA5"/>
    <w:rsid w:val="00593E8D"/>
    <w:rsid w:val="00596907"/>
    <w:rsid w:val="005B75D7"/>
    <w:rsid w:val="005C6B68"/>
    <w:rsid w:val="005D42C7"/>
    <w:rsid w:val="005E03CA"/>
    <w:rsid w:val="005E4513"/>
    <w:rsid w:val="005F1B89"/>
    <w:rsid w:val="005F5DE7"/>
    <w:rsid w:val="00600A25"/>
    <w:rsid w:val="00642AB3"/>
    <w:rsid w:val="006437C0"/>
    <w:rsid w:val="0064558D"/>
    <w:rsid w:val="0065175D"/>
    <w:rsid w:val="0065785D"/>
    <w:rsid w:val="00686AAA"/>
    <w:rsid w:val="006974B7"/>
    <w:rsid w:val="006B37B7"/>
    <w:rsid w:val="006C07C4"/>
    <w:rsid w:val="006C6C22"/>
    <w:rsid w:val="006D1A7D"/>
    <w:rsid w:val="006D6F98"/>
    <w:rsid w:val="006E242F"/>
    <w:rsid w:val="00707AED"/>
    <w:rsid w:val="007123DE"/>
    <w:rsid w:val="00712638"/>
    <w:rsid w:val="00760D0B"/>
    <w:rsid w:val="00761FD0"/>
    <w:rsid w:val="00771FD1"/>
    <w:rsid w:val="00781575"/>
    <w:rsid w:val="007851BE"/>
    <w:rsid w:val="00790214"/>
    <w:rsid w:val="00793306"/>
    <w:rsid w:val="00794368"/>
    <w:rsid w:val="007B0F02"/>
    <w:rsid w:val="007C72D5"/>
    <w:rsid w:val="007E00B1"/>
    <w:rsid w:val="007E1E74"/>
    <w:rsid w:val="00811134"/>
    <w:rsid w:val="008445B9"/>
    <w:rsid w:val="00847984"/>
    <w:rsid w:val="0085230C"/>
    <w:rsid w:val="00862FC5"/>
    <w:rsid w:val="0087182F"/>
    <w:rsid w:val="0087509D"/>
    <w:rsid w:val="0089798A"/>
    <w:rsid w:val="008A3CB7"/>
    <w:rsid w:val="008B3521"/>
    <w:rsid w:val="008B3AEB"/>
    <w:rsid w:val="008C205F"/>
    <w:rsid w:val="008C286A"/>
    <w:rsid w:val="008D1EDD"/>
    <w:rsid w:val="008D3EE5"/>
    <w:rsid w:val="008D7B9E"/>
    <w:rsid w:val="008E2900"/>
    <w:rsid w:val="008E2AE9"/>
    <w:rsid w:val="00914267"/>
    <w:rsid w:val="00934C64"/>
    <w:rsid w:val="0094744F"/>
    <w:rsid w:val="00982CD7"/>
    <w:rsid w:val="00983E7C"/>
    <w:rsid w:val="0098687F"/>
    <w:rsid w:val="00995D16"/>
    <w:rsid w:val="009A05B6"/>
    <w:rsid w:val="009A11E7"/>
    <w:rsid w:val="009A1805"/>
    <w:rsid w:val="009B06C0"/>
    <w:rsid w:val="009B68CC"/>
    <w:rsid w:val="009B7715"/>
    <w:rsid w:val="009C1F33"/>
    <w:rsid w:val="00A05B9B"/>
    <w:rsid w:val="00A10CDA"/>
    <w:rsid w:val="00A13B6C"/>
    <w:rsid w:val="00A47E94"/>
    <w:rsid w:val="00A52653"/>
    <w:rsid w:val="00A768D1"/>
    <w:rsid w:val="00A82B06"/>
    <w:rsid w:val="00AA7734"/>
    <w:rsid w:val="00AC4ACB"/>
    <w:rsid w:val="00AE6A9D"/>
    <w:rsid w:val="00AF4A06"/>
    <w:rsid w:val="00B01FAC"/>
    <w:rsid w:val="00B02E03"/>
    <w:rsid w:val="00B121E5"/>
    <w:rsid w:val="00B23DA2"/>
    <w:rsid w:val="00B509FC"/>
    <w:rsid w:val="00B5747E"/>
    <w:rsid w:val="00B82EDF"/>
    <w:rsid w:val="00B95782"/>
    <w:rsid w:val="00BB4E4E"/>
    <w:rsid w:val="00BC45AC"/>
    <w:rsid w:val="00BC5DA7"/>
    <w:rsid w:val="00BE1127"/>
    <w:rsid w:val="00BF6CA4"/>
    <w:rsid w:val="00C1539D"/>
    <w:rsid w:val="00C21238"/>
    <w:rsid w:val="00C26ED0"/>
    <w:rsid w:val="00C3045F"/>
    <w:rsid w:val="00C567C5"/>
    <w:rsid w:val="00C75321"/>
    <w:rsid w:val="00C77AEA"/>
    <w:rsid w:val="00C81DB8"/>
    <w:rsid w:val="00C828A4"/>
    <w:rsid w:val="00CA1592"/>
    <w:rsid w:val="00CA51BD"/>
    <w:rsid w:val="00CA600A"/>
    <w:rsid w:val="00CB65E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74833"/>
    <w:rsid w:val="00D86C60"/>
    <w:rsid w:val="00DA7038"/>
    <w:rsid w:val="00DB005E"/>
    <w:rsid w:val="00DC08AE"/>
    <w:rsid w:val="00DD2F68"/>
    <w:rsid w:val="00DE6A4F"/>
    <w:rsid w:val="00E00F3F"/>
    <w:rsid w:val="00E01AA0"/>
    <w:rsid w:val="00E02AEB"/>
    <w:rsid w:val="00E0569D"/>
    <w:rsid w:val="00E06DC1"/>
    <w:rsid w:val="00E279FB"/>
    <w:rsid w:val="00E33AD5"/>
    <w:rsid w:val="00E56012"/>
    <w:rsid w:val="00E668EE"/>
    <w:rsid w:val="00E70FE3"/>
    <w:rsid w:val="00E75A09"/>
    <w:rsid w:val="00E80F79"/>
    <w:rsid w:val="00E90756"/>
    <w:rsid w:val="00E97AE3"/>
    <w:rsid w:val="00EA1859"/>
    <w:rsid w:val="00EA6950"/>
    <w:rsid w:val="00EB5853"/>
    <w:rsid w:val="00EC08A9"/>
    <w:rsid w:val="00ED5388"/>
    <w:rsid w:val="00EF0DAF"/>
    <w:rsid w:val="00F028A3"/>
    <w:rsid w:val="00F064C0"/>
    <w:rsid w:val="00F076B5"/>
    <w:rsid w:val="00F246DE"/>
    <w:rsid w:val="00F5490C"/>
    <w:rsid w:val="00F62F55"/>
    <w:rsid w:val="00F8122B"/>
    <w:rsid w:val="00F9091C"/>
    <w:rsid w:val="00F9165C"/>
    <w:rsid w:val="00FC729A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9AD"/>
    <w:rPr>
      <w:color w:val="808080"/>
    </w:rPr>
  </w:style>
  <w:style w:type="table" w:styleId="TableGrid">
    <w:name w:val="Table Grid"/>
    <w:basedOn w:val="TableNormal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39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1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rsid w:val="00132E1B"/>
  </w:style>
  <w:style w:type="character" w:customStyle="1" w:styleId="apple-converted-space">
    <w:name w:val="apple-converted-space"/>
    <w:basedOn w:val="DefaultParagraphFont"/>
    <w:rsid w:val="00132E1B"/>
  </w:style>
  <w:style w:type="character" w:styleId="Hyperlink">
    <w:name w:val="Hyperlink"/>
    <w:basedOn w:val="DefaultParagraphFont"/>
    <w:uiPriority w:val="99"/>
    <w:unhideWhenUsed/>
    <w:rsid w:val="00132E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B8"/>
  </w:style>
  <w:style w:type="paragraph" w:styleId="Footer">
    <w:name w:val="footer"/>
    <w:basedOn w:val="Normal"/>
    <w:link w:val="FooterChar"/>
    <w:uiPriority w:val="99"/>
    <w:unhideWhenUsed/>
    <w:rsid w:val="00C828A4"/>
    <w:pPr>
      <w:tabs>
        <w:tab w:val="center" w:pos="4513"/>
        <w:tab w:val="right" w:pos="9026"/>
      </w:tabs>
      <w:spacing w:after="0" w:line="240" w:lineRule="auto"/>
      <w:jc w:val="right"/>
    </w:pPr>
    <w:rPr>
      <w:rFonts w:ascii="TH SarabunIT๙" w:hAnsi="TH SarabunIT๙" w:cs="TH SarabunIT๙"/>
      <w:sz w:val="32"/>
      <w:szCs w:val="32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C828A4"/>
    <w:rPr>
      <w:rFonts w:ascii="TH SarabunIT๙" w:hAnsi="TH SarabunIT๙" w:cs="TH SarabunIT๙"/>
      <w:sz w:val="32"/>
      <w:szCs w:val="32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bannambor.go.th" TargetMode="External"/><Relationship Id="rId18" Type="http://schemas.openxmlformats.org/officeDocument/2006/relationships/hyperlink" Target="http://www.dbd.go.th" TargetMode="External"/><Relationship Id="rId26" Type="http://schemas.openxmlformats.org/officeDocument/2006/relationships/hyperlink" Target="http://www.bannambor.go.th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annambor.go.t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annambor.go.th" TargetMode="External"/><Relationship Id="rId17" Type="http://schemas.openxmlformats.org/officeDocument/2006/relationships/hyperlink" Target="http://www.bannambor.go.th" TargetMode="External"/><Relationship Id="rId25" Type="http://schemas.openxmlformats.org/officeDocument/2006/relationships/hyperlink" Target="http://www.bannambor.go.th/%20&#3605;&#3636;&#3604;&#3605;&#3656;&#3629;&#3604;&#3657;&#3623;&#3618;&#3605;&#3609;&#3648;&#3629;&#3591;%20&#3603;%20&#3627;&#3609;&#3656;&#3623;&#3618;&#3591;&#3634;&#3609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annambor.go.th" TargetMode="External"/><Relationship Id="rId20" Type="http://schemas.openxmlformats.org/officeDocument/2006/relationships/hyperlink" Target="http://www.bannambor.go.t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nnambor.go.th" TargetMode="External"/><Relationship Id="rId24" Type="http://schemas.openxmlformats.org/officeDocument/2006/relationships/hyperlink" Target="http://www.bannambor.go.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bd.go.th" TargetMode="External"/><Relationship Id="rId23" Type="http://schemas.openxmlformats.org/officeDocument/2006/relationships/hyperlink" Target="http://www.bannambor.go.th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annambor.go.th" TargetMode="External"/><Relationship Id="rId19" Type="http://schemas.openxmlformats.org/officeDocument/2006/relationships/hyperlink" Target="http://www.bannambor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nnambor.go.th" TargetMode="External"/><Relationship Id="rId14" Type="http://schemas.openxmlformats.org/officeDocument/2006/relationships/hyperlink" Target="http://www.bannambor.go.th" TargetMode="External"/><Relationship Id="rId22" Type="http://schemas.openxmlformats.org/officeDocument/2006/relationships/hyperlink" Target="http://www.bannambor.go.th/" TargetMode="External"/><Relationship Id="rId27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A3251-3F55-484D-BC6D-830E7AC4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Manual310358V2_4.dotx</Template>
  <TotalTime>1788</TotalTime>
  <Pages>1</Pages>
  <Words>10478</Words>
  <Characters>59729</Characters>
  <Application>Microsoft Office Word</Application>
  <DocSecurity>0</DocSecurity>
  <Lines>497</Lines>
  <Paragraphs>140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win7</cp:lastModifiedBy>
  <cp:revision>135</cp:revision>
  <cp:lastPrinted>2015-12-02T03:33:00Z</cp:lastPrinted>
  <dcterms:created xsi:type="dcterms:W3CDTF">2015-04-23T03:41:00Z</dcterms:created>
  <dcterms:modified xsi:type="dcterms:W3CDTF">2017-01-24T08:45:00Z</dcterms:modified>
</cp:coreProperties>
</file>